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66D84" w14:textId="77777777" w:rsidR="006D407B" w:rsidRPr="004831F1" w:rsidRDefault="006D407B" w:rsidP="00D25F55">
      <w:pPr>
        <w:pStyle w:val="Address"/>
        <w:spacing w:before="0" w:after="0"/>
        <w:ind w:right="48"/>
        <w:rPr>
          <w:rFonts w:ascii="Franklin Gothic Demi" w:hAnsi="Franklin Gothic Demi"/>
          <w:sz w:val="28"/>
          <w:szCs w:val="28"/>
          <w:lang w:val="es-ES"/>
        </w:rPr>
      </w:pPr>
    </w:p>
    <w:p w14:paraId="46CE6F58" w14:textId="77777777" w:rsidR="00882775" w:rsidRDefault="00882775" w:rsidP="00D25F55">
      <w:pPr>
        <w:spacing w:before="0" w:after="0" w:line="240" w:lineRule="auto"/>
        <w:jc w:val="center"/>
        <w:rPr>
          <w:rFonts w:ascii="Arial" w:eastAsia="Arial" w:hAnsi="Arial" w:cs="Arial"/>
          <w:b/>
          <w:i/>
          <w:iCs/>
          <w:color w:val="auto"/>
          <w:sz w:val="22"/>
          <w:szCs w:val="22"/>
          <w:u w:val="single"/>
        </w:rPr>
      </w:pPr>
      <w:bookmarkStart w:id="1" w:name="_Toc164682198"/>
      <w:bookmarkStart w:id="2" w:name="_Toc370750727"/>
    </w:p>
    <w:p w14:paraId="14F4B168" w14:textId="062B50FB" w:rsidR="00C74CAE" w:rsidRDefault="00C74CAE" w:rsidP="00D25F55">
      <w:pPr>
        <w:spacing w:before="0" w:after="0" w:line="240" w:lineRule="auto"/>
        <w:jc w:val="center"/>
        <w:rPr>
          <w:rFonts w:ascii="Arial" w:eastAsia="Arial" w:hAnsi="Arial" w:cs="Arial"/>
          <w:b/>
          <w:i/>
          <w:iCs/>
          <w:color w:val="auto"/>
          <w:sz w:val="22"/>
          <w:szCs w:val="22"/>
          <w:u w:val="single"/>
        </w:rPr>
      </w:pPr>
      <w:r w:rsidRPr="00882775">
        <w:rPr>
          <w:rFonts w:ascii="Arial" w:eastAsia="Arial" w:hAnsi="Arial" w:cs="Arial"/>
          <w:b/>
          <w:i/>
          <w:iCs/>
          <w:color w:val="auto"/>
          <w:sz w:val="22"/>
          <w:szCs w:val="22"/>
          <w:u w:val="single"/>
        </w:rPr>
        <w:t xml:space="preserve">ANNEX 3 </w:t>
      </w:r>
      <w:bookmarkStart w:id="3" w:name="_Hlk198121619"/>
      <w:r w:rsidRPr="00882775">
        <w:rPr>
          <w:rFonts w:ascii="Arial" w:eastAsia="Arial" w:hAnsi="Arial" w:cs="Arial"/>
          <w:b/>
          <w:i/>
          <w:iCs/>
          <w:color w:val="auto"/>
          <w:sz w:val="22"/>
          <w:szCs w:val="22"/>
          <w:u w:val="single"/>
        </w:rPr>
        <w:t>(to be included in DOCUMENT 2)</w:t>
      </w:r>
      <w:bookmarkEnd w:id="3"/>
      <w:r w:rsidRPr="00882775">
        <w:rPr>
          <w:rFonts w:ascii="Arial" w:eastAsia="Arial" w:hAnsi="Arial" w:cs="Arial"/>
          <w:b/>
          <w:i/>
          <w:iCs/>
          <w:color w:val="auto"/>
          <w:sz w:val="22"/>
          <w:szCs w:val="22"/>
          <w:u w:val="single"/>
        </w:rPr>
        <w:t>.</w:t>
      </w:r>
    </w:p>
    <w:p w14:paraId="257BBFA4" w14:textId="77777777" w:rsidR="00073BFB" w:rsidRPr="00882775" w:rsidRDefault="00073BFB" w:rsidP="00D25F55">
      <w:pPr>
        <w:spacing w:before="0" w:after="0" w:line="240" w:lineRule="auto"/>
        <w:jc w:val="center"/>
        <w:rPr>
          <w:rFonts w:ascii="Arial" w:eastAsia="Arial" w:hAnsi="Arial" w:cs="Arial"/>
          <w:b/>
          <w:i/>
          <w:iCs/>
          <w:color w:val="auto"/>
          <w:sz w:val="22"/>
          <w:szCs w:val="22"/>
          <w:u w:val="single"/>
        </w:rPr>
      </w:pPr>
    </w:p>
    <w:p w14:paraId="7A683C6F" w14:textId="77777777" w:rsidR="00AA754A" w:rsidRPr="00882775" w:rsidRDefault="00AA754A" w:rsidP="00AA754A">
      <w:pPr>
        <w:spacing w:before="0" w:after="0" w:line="240" w:lineRule="auto"/>
        <w:jc w:val="center"/>
        <w:rPr>
          <w:rFonts w:ascii="Arial" w:eastAsia="Arial" w:hAnsi="Arial" w:cs="Arial"/>
          <w:b/>
          <w:i/>
          <w:iCs/>
          <w:color w:val="auto"/>
          <w:sz w:val="22"/>
          <w:szCs w:val="22"/>
          <w:u w:val="single"/>
        </w:rPr>
      </w:pPr>
      <w:r>
        <w:rPr>
          <w:rFonts w:ascii="Arial" w:eastAsia="Arial" w:hAnsi="Arial" w:cs="Arial"/>
          <w:b/>
          <w:i/>
          <w:iCs/>
          <w:color w:val="auto"/>
          <w:sz w:val="22"/>
          <w:szCs w:val="22"/>
          <w:u w:val="single"/>
        </w:rPr>
        <w:t>DECLARATION FORM – TEAM MINIMUM EXPERIENCE</w:t>
      </w:r>
    </w:p>
    <w:p w14:paraId="0BE37845" w14:textId="77777777" w:rsidR="00AA754A" w:rsidRPr="00882775" w:rsidRDefault="00AA754A" w:rsidP="00AA754A">
      <w:pPr>
        <w:spacing w:before="0" w:after="0" w:line="240" w:lineRule="auto"/>
        <w:rPr>
          <w:rFonts w:ascii="Arial" w:eastAsia="Arial" w:hAnsi="Arial" w:cs="Arial"/>
          <w:color w:val="auto"/>
          <w:sz w:val="22"/>
          <w:szCs w:val="22"/>
        </w:rPr>
      </w:pPr>
    </w:p>
    <w:p w14:paraId="2D7DA587" w14:textId="77777777" w:rsidR="00AA754A" w:rsidRDefault="00AA754A" w:rsidP="00AA754A">
      <w:pPr>
        <w:spacing w:before="0" w:after="0" w:line="240" w:lineRule="auto"/>
        <w:jc w:val="both"/>
        <w:rPr>
          <w:rFonts w:ascii="Arial" w:eastAsia="Arial" w:hAnsi="Arial" w:cs="Arial"/>
          <w:bCs/>
          <w:color w:val="auto"/>
          <w:sz w:val="22"/>
          <w:szCs w:val="22"/>
          <w:lang w:val="en-GB"/>
        </w:rPr>
      </w:pPr>
      <w:r w:rsidRPr="0058789F">
        <w:rPr>
          <w:rFonts w:ascii="Arial" w:eastAsia="Arial" w:hAnsi="Arial" w:cs="Arial"/>
          <w:bCs/>
          <w:color w:val="auto"/>
          <w:sz w:val="22"/>
          <w:szCs w:val="22"/>
          <w:lang w:val="en-GB"/>
        </w:rPr>
        <w:t>The bidder must complete and sign this declaration form, which must be accompanied by the anonymised CVs of the proposed team members, confirming that they meet the minimum experience requirements set out in this briefing.</w:t>
      </w:r>
    </w:p>
    <w:p w14:paraId="4844007D" w14:textId="77777777" w:rsidR="00AA754A" w:rsidRDefault="00AA754A" w:rsidP="00AA754A">
      <w:pPr>
        <w:spacing w:before="0" w:after="0" w:line="240" w:lineRule="auto"/>
        <w:jc w:val="both"/>
        <w:rPr>
          <w:rFonts w:ascii="Arial" w:eastAsia="Arial" w:hAnsi="Arial" w:cs="Arial"/>
          <w:bCs/>
          <w:color w:val="auto"/>
          <w:sz w:val="22"/>
          <w:szCs w:val="22"/>
          <w:lang w:val="en-GB"/>
        </w:rPr>
      </w:pPr>
    </w:p>
    <w:p w14:paraId="64478E85" w14:textId="3E691DD6" w:rsidR="0077151C" w:rsidRPr="00414161" w:rsidRDefault="0077151C" w:rsidP="00414161">
      <w:pPr>
        <w:spacing w:before="0" w:after="0" w:line="240" w:lineRule="auto"/>
        <w:jc w:val="both"/>
        <w:rPr>
          <w:rFonts w:ascii="Arial" w:eastAsia="Arial" w:hAnsi="Arial" w:cs="Arial"/>
          <w:color w:val="auto"/>
          <w:sz w:val="22"/>
          <w:szCs w:val="22"/>
          <w:lang w:val="en-GB"/>
        </w:rPr>
      </w:pPr>
      <w:r w:rsidRPr="00414161">
        <w:rPr>
          <w:rFonts w:ascii="Arial" w:eastAsia="Arial" w:hAnsi="Arial" w:cs="Arial"/>
          <w:color w:val="auto"/>
          <w:sz w:val="22"/>
          <w:szCs w:val="22"/>
          <w:lang w:val="en-GB"/>
        </w:rPr>
        <w:t>Mr./Mrs. ………………, with DNI/Passport</w:t>
      </w:r>
      <w:r w:rsidR="009233AB">
        <w:rPr>
          <w:rFonts w:ascii="Arial" w:eastAsia="Arial" w:hAnsi="Arial" w:cs="Arial"/>
          <w:color w:val="auto"/>
          <w:sz w:val="22"/>
          <w:szCs w:val="22"/>
          <w:lang w:val="en-GB"/>
        </w:rPr>
        <w:t xml:space="preserve"> </w:t>
      </w:r>
      <w:r w:rsidRPr="00414161">
        <w:rPr>
          <w:rFonts w:ascii="Arial" w:eastAsia="Arial" w:hAnsi="Arial" w:cs="Arial"/>
          <w:color w:val="auto"/>
          <w:sz w:val="22"/>
          <w:szCs w:val="22"/>
          <w:lang w:val="en-GB"/>
        </w:rPr>
        <w:t>number ………... and address at …………………………………. as representative of the company ……………….……., with NIF/TIN or document to replace it ………………. (complete in case of acting on behalf of a company), and address ……………….….…</w:t>
      </w:r>
    </w:p>
    <w:p w14:paraId="561A516B" w14:textId="4F3AE91A" w:rsidR="0077151C" w:rsidRPr="00B03919" w:rsidRDefault="0077151C" w:rsidP="004C7F83">
      <w:pPr>
        <w:ind w:left="-142" w:firstLine="142"/>
        <w:rPr>
          <w:rFonts w:cstheme="minorHAnsi"/>
          <w:b/>
          <w:bCs/>
          <w:sz w:val="22"/>
          <w:szCs w:val="22"/>
          <w:lang w:val="en-GB"/>
        </w:rPr>
      </w:pPr>
      <w:r w:rsidRPr="00B03919">
        <w:rPr>
          <w:rFonts w:cstheme="minorHAnsi"/>
          <w:b/>
          <w:bCs/>
          <w:sz w:val="22"/>
          <w:szCs w:val="22"/>
          <w:lang w:val="en-GB"/>
        </w:rPr>
        <w:t xml:space="preserve">DECLARES: </w:t>
      </w:r>
    </w:p>
    <w:p w14:paraId="35BCE9E2" w14:textId="49F6CBA9" w:rsidR="0077151C" w:rsidRPr="00B03919" w:rsidRDefault="0077151C" w:rsidP="00E1499D">
      <w:pPr>
        <w:spacing w:before="0" w:after="0" w:line="240" w:lineRule="auto"/>
        <w:rPr>
          <w:rFonts w:cstheme="minorHAnsi"/>
          <w:b/>
          <w:bCs/>
          <w:sz w:val="22"/>
          <w:szCs w:val="22"/>
          <w:lang w:val="en-GB"/>
        </w:rPr>
      </w:pPr>
      <w:r w:rsidRPr="00B03919">
        <w:rPr>
          <w:rFonts w:cstheme="minorHAnsi"/>
          <w:b/>
          <w:bCs/>
          <w:sz w:val="22"/>
          <w:szCs w:val="22"/>
          <w:lang w:val="en-GB"/>
        </w:rPr>
        <w:t xml:space="preserve">Team assigned to the project comply with the following minimum requirements: </w:t>
      </w:r>
    </w:p>
    <w:p w14:paraId="197E3198" w14:textId="77777777" w:rsidR="00DE1BE0" w:rsidRPr="00B03919" w:rsidRDefault="00DE1BE0" w:rsidP="00E1499D">
      <w:pPr>
        <w:spacing w:before="0" w:after="0" w:line="240" w:lineRule="auto"/>
        <w:ind w:left="706"/>
        <w:contextualSpacing/>
        <w:jc w:val="both"/>
        <w:rPr>
          <w:rFonts w:eastAsia="Calibri" w:cstheme="minorHAnsi"/>
          <w:b/>
          <w:bCs/>
          <w:sz w:val="22"/>
          <w:szCs w:val="22"/>
          <w:lang w:eastAsia="en-US"/>
        </w:rPr>
      </w:pPr>
    </w:p>
    <w:p w14:paraId="6C072B92" w14:textId="099E5060" w:rsidR="0077151C" w:rsidRPr="00B03919" w:rsidRDefault="0077151C" w:rsidP="00E1499D">
      <w:pPr>
        <w:spacing w:before="0" w:after="0" w:line="240" w:lineRule="auto"/>
        <w:ind w:left="706"/>
        <w:contextualSpacing/>
        <w:jc w:val="both"/>
        <w:rPr>
          <w:rFonts w:eastAsia="Calibri" w:cstheme="minorHAnsi"/>
          <w:b/>
          <w:bCs/>
          <w:sz w:val="22"/>
          <w:szCs w:val="22"/>
          <w:lang w:eastAsia="en-US"/>
        </w:rPr>
      </w:pPr>
      <w:r w:rsidRPr="00B03919">
        <w:rPr>
          <w:rFonts w:eastAsia="Calibri" w:cstheme="minorHAnsi"/>
          <w:b/>
          <w:bCs/>
          <w:sz w:val="22"/>
          <w:szCs w:val="22"/>
          <w:lang w:eastAsia="en-US"/>
        </w:rPr>
        <w:t xml:space="preserve">Project Manager: </w:t>
      </w:r>
    </w:p>
    <w:p w14:paraId="6A1F7FDD" w14:textId="2DE96F53" w:rsidR="0077151C" w:rsidRPr="00B03919" w:rsidRDefault="0077151C" w:rsidP="00AF4B7E">
      <w:pPr>
        <w:pStyle w:val="Prrafodelista"/>
        <w:numPr>
          <w:ilvl w:val="0"/>
          <w:numId w:val="19"/>
        </w:numPr>
        <w:spacing w:before="120" w:after="120" w:line="240" w:lineRule="auto"/>
        <w:ind w:left="714" w:hanging="357"/>
        <w:contextualSpacing w:val="0"/>
        <w:jc w:val="both"/>
        <w:rPr>
          <w:rFonts w:eastAsia="Calibri" w:cstheme="minorHAnsi"/>
          <w:sz w:val="22"/>
          <w:szCs w:val="22"/>
          <w:lang w:eastAsia="en-US"/>
          <w14:ligatures w14:val="standardContextual"/>
        </w:rPr>
      </w:pPr>
      <w:r w:rsidRPr="00B03919">
        <w:rPr>
          <w:rFonts w:eastAsia="Calibri" w:cstheme="minorHAnsi"/>
          <w:sz w:val="22"/>
          <w:szCs w:val="22"/>
          <w:lang w:eastAsia="en-US"/>
          <w14:ligatures w14:val="standardContextual"/>
        </w:rPr>
        <w:t>Has</w:t>
      </w:r>
      <w:r w:rsidR="00B74435" w:rsidRPr="00B03919">
        <w:rPr>
          <w:rFonts w:eastAsia="Calibri" w:cstheme="minorHAnsi"/>
          <w:sz w:val="22"/>
          <w:szCs w:val="22"/>
          <w:lang w:eastAsia="en-US"/>
          <w14:ligatures w14:val="standardContextual"/>
        </w:rPr>
        <w:t xml:space="preserve"> a</w:t>
      </w:r>
      <w:r w:rsidRPr="00B03919">
        <w:rPr>
          <w:rFonts w:eastAsia="Calibri" w:cstheme="minorHAnsi"/>
          <w:sz w:val="22"/>
          <w:szCs w:val="22"/>
          <w:lang w:eastAsia="en-US"/>
          <w14:ligatures w14:val="standardContextual"/>
        </w:rPr>
        <w:t xml:space="preserve"> </w:t>
      </w:r>
      <w:r w:rsidR="001C6A5C" w:rsidRPr="00B03919">
        <w:rPr>
          <w:rFonts w:eastAsia="Calibri" w:cstheme="minorHAnsi"/>
          <w:sz w:val="22"/>
          <w:szCs w:val="22"/>
          <w:lang w:eastAsia="en-US"/>
          <w14:ligatures w14:val="standardContextual"/>
        </w:rPr>
        <w:t xml:space="preserve">minimum of five (5) years of experience </w:t>
      </w:r>
      <w:r w:rsidR="001C6A5C" w:rsidRPr="00CB26CA">
        <w:rPr>
          <w:rFonts w:eastAsia="Calibri" w:cstheme="minorHAnsi"/>
          <w:sz w:val="22"/>
          <w:szCs w:val="22"/>
          <w:lang w:eastAsia="en-US"/>
          <w14:ligatures w14:val="standardContextual"/>
        </w:rPr>
        <w:t xml:space="preserve">in </w:t>
      </w:r>
      <w:r w:rsidR="00CB26CA" w:rsidRPr="00CB26CA">
        <w:rPr>
          <w:rFonts w:eastAsia="Calibri" w:cstheme="minorHAnsi"/>
          <w:sz w:val="22"/>
          <w:szCs w:val="22"/>
          <w:lang w:eastAsia="en-US"/>
          <w14:ligatures w14:val="standardContextual"/>
        </w:rPr>
        <w:t>biotechnology</w:t>
      </w:r>
      <w:r w:rsidR="001C6A5C" w:rsidRPr="00CB26CA">
        <w:rPr>
          <w:rFonts w:eastAsia="Calibri" w:cstheme="minorHAnsi"/>
          <w:sz w:val="22"/>
          <w:szCs w:val="22"/>
          <w:lang w:eastAsia="en-US"/>
          <w14:ligatures w14:val="standardContextual"/>
        </w:rPr>
        <w:t xml:space="preserve"> entrepreneurship</w:t>
      </w:r>
      <w:r w:rsidR="001C6A5C" w:rsidRPr="00B03919">
        <w:rPr>
          <w:rFonts w:eastAsia="Calibri" w:cstheme="minorHAnsi"/>
          <w:sz w:val="22"/>
          <w:szCs w:val="22"/>
          <w:lang w:eastAsia="en-US"/>
          <w14:ligatures w14:val="standardContextual"/>
        </w:rPr>
        <w:t xml:space="preserve">, including founding, accelerator and incubation </w:t>
      </w:r>
      <w:proofErr w:type="spellStart"/>
      <w:r w:rsidR="001C6A5C" w:rsidRPr="00B03919">
        <w:rPr>
          <w:rFonts w:eastAsia="Calibri" w:cstheme="minorHAnsi"/>
          <w:sz w:val="22"/>
          <w:szCs w:val="22"/>
          <w:lang w:eastAsia="en-US"/>
          <w14:ligatures w14:val="standardContextual"/>
        </w:rPr>
        <w:t>programmes</w:t>
      </w:r>
      <w:proofErr w:type="spellEnd"/>
      <w:r w:rsidR="001C6A5C" w:rsidRPr="00B03919">
        <w:rPr>
          <w:rFonts w:eastAsia="Calibri" w:cstheme="minorHAnsi"/>
          <w:sz w:val="22"/>
          <w:szCs w:val="22"/>
          <w:lang w:eastAsia="en-US"/>
          <w14:ligatures w14:val="standardContextual"/>
        </w:rPr>
        <w:t xml:space="preserve">, professional and fundraising networks, and strategic partnerships within the </w:t>
      </w:r>
      <w:r w:rsidR="00E6570B">
        <w:rPr>
          <w:rFonts w:eastAsia="Calibri" w:cstheme="minorHAnsi"/>
          <w:sz w:val="22"/>
          <w:szCs w:val="22"/>
          <w:lang w:eastAsia="en-US"/>
          <w14:ligatures w14:val="standardContextual"/>
        </w:rPr>
        <w:t>US</w:t>
      </w:r>
      <w:r w:rsidRPr="00B03919">
        <w:rPr>
          <w:rFonts w:eastAsia="Calibri" w:cstheme="minorHAnsi"/>
          <w:sz w:val="22"/>
          <w:szCs w:val="22"/>
          <w:lang w:eastAsia="en-US"/>
          <w14:ligatures w14:val="standardContextual"/>
        </w:rPr>
        <w:t xml:space="preserve">. </w:t>
      </w:r>
    </w:p>
    <w:p w14:paraId="55793CFE" w14:textId="5C28F58B" w:rsidR="0077151C" w:rsidRPr="00B03919" w:rsidRDefault="0077151C" w:rsidP="00AF4B7E">
      <w:pPr>
        <w:pStyle w:val="Prrafodelista"/>
        <w:numPr>
          <w:ilvl w:val="0"/>
          <w:numId w:val="19"/>
        </w:numPr>
        <w:spacing w:before="120" w:after="120" w:line="240" w:lineRule="auto"/>
        <w:ind w:left="714" w:hanging="357"/>
        <w:contextualSpacing w:val="0"/>
        <w:jc w:val="both"/>
        <w:rPr>
          <w:rFonts w:eastAsia="Calibri" w:cstheme="minorHAnsi"/>
          <w:sz w:val="22"/>
          <w:szCs w:val="22"/>
          <w:lang w:eastAsia="en-US"/>
          <w14:ligatures w14:val="standardContextual"/>
        </w:rPr>
      </w:pPr>
      <w:r w:rsidRPr="00B03919">
        <w:rPr>
          <w:rFonts w:eastAsia="Calibri" w:cstheme="minorHAnsi"/>
          <w:sz w:val="22"/>
          <w:szCs w:val="22"/>
          <w:lang w:eastAsia="en-US"/>
          <w14:ligatures w14:val="standardContextual"/>
        </w:rPr>
        <w:t>Has full English competence</w:t>
      </w:r>
      <w:r w:rsidR="00D65F3F">
        <w:rPr>
          <w:rFonts w:eastAsia="Calibri" w:cstheme="minorHAnsi"/>
          <w:sz w:val="22"/>
          <w:szCs w:val="22"/>
          <w:lang w:eastAsia="en-US"/>
          <w14:ligatures w14:val="standardContextual"/>
        </w:rPr>
        <w:t>.</w:t>
      </w:r>
    </w:p>
    <w:p w14:paraId="2725B1D8" w14:textId="2A60BB53" w:rsidR="0077151C" w:rsidRPr="00AA754A" w:rsidRDefault="0077151C" w:rsidP="00AF4B7E">
      <w:pPr>
        <w:pStyle w:val="Prrafodelista"/>
        <w:numPr>
          <w:ilvl w:val="0"/>
          <w:numId w:val="19"/>
        </w:numPr>
        <w:spacing w:before="120" w:after="120" w:line="240" w:lineRule="auto"/>
        <w:ind w:left="714" w:hanging="357"/>
        <w:contextualSpacing w:val="0"/>
        <w:jc w:val="both"/>
        <w:rPr>
          <w:rFonts w:eastAsia="Calibri" w:cstheme="minorHAnsi"/>
          <w:i/>
          <w:iCs/>
          <w:sz w:val="22"/>
          <w:szCs w:val="22"/>
          <w:lang w:eastAsia="en-US"/>
          <w14:ligatures w14:val="standardContextual"/>
        </w:rPr>
      </w:pPr>
      <w:r w:rsidRPr="00B03919">
        <w:rPr>
          <w:rFonts w:eastAsia="Calibri" w:cstheme="minorHAnsi"/>
          <w:sz w:val="22"/>
          <w:szCs w:val="22"/>
          <w:lang w:eastAsia="en-US"/>
          <w14:ligatures w14:val="standardContextual"/>
        </w:rPr>
        <w:t xml:space="preserve">Has full Spanish competence for working environments </w:t>
      </w:r>
      <w:r w:rsidRPr="00AA754A">
        <w:rPr>
          <w:rFonts w:eastAsia="Calibri" w:cstheme="minorHAnsi"/>
          <w:i/>
          <w:iCs/>
          <w:sz w:val="22"/>
          <w:szCs w:val="22"/>
          <w:lang w:eastAsia="en-US"/>
          <w14:ligatures w14:val="standardContextual"/>
        </w:rPr>
        <w:t>(</w:t>
      </w:r>
      <w:r w:rsidR="00AA754A" w:rsidRPr="00AA754A">
        <w:rPr>
          <w:rFonts w:eastAsia="Calibri" w:cstheme="minorHAnsi"/>
          <w:i/>
          <w:iCs/>
          <w:sz w:val="22"/>
          <w:szCs w:val="22"/>
          <w:lang w:eastAsia="en-US"/>
          <w14:ligatures w14:val="standardContextual"/>
        </w:rPr>
        <w:t>delete this sentence if not applicable)</w:t>
      </w:r>
      <w:r w:rsidR="00D65F3F">
        <w:rPr>
          <w:rFonts w:eastAsia="Calibri" w:cstheme="minorHAnsi"/>
          <w:i/>
          <w:iCs/>
          <w:sz w:val="22"/>
          <w:szCs w:val="22"/>
          <w:lang w:eastAsia="en-US"/>
          <w14:ligatures w14:val="standardContextual"/>
        </w:rPr>
        <w:t>.</w:t>
      </w:r>
      <w:r w:rsidR="00AA754A" w:rsidRPr="00AA754A">
        <w:rPr>
          <w:rFonts w:eastAsia="Calibri" w:cstheme="minorHAnsi"/>
          <w:i/>
          <w:iCs/>
          <w:sz w:val="22"/>
          <w:szCs w:val="22"/>
          <w:lang w:eastAsia="en-US"/>
          <w14:ligatures w14:val="standardContextual"/>
        </w:rPr>
        <w:t xml:space="preserve"> </w:t>
      </w:r>
    </w:p>
    <w:p w14:paraId="6C246F94" w14:textId="5BFF3338" w:rsidR="0077151C" w:rsidRPr="00B03919" w:rsidRDefault="0077151C" w:rsidP="00AF4B7E">
      <w:pPr>
        <w:pStyle w:val="Prrafodelista"/>
        <w:numPr>
          <w:ilvl w:val="0"/>
          <w:numId w:val="19"/>
        </w:numPr>
        <w:spacing w:before="120" w:after="120" w:line="240" w:lineRule="auto"/>
        <w:ind w:left="714" w:hanging="357"/>
        <w:contextualSpacing w:val="0"/>
        <w:jc w:val="both"/>
        <w:rPr>
          <w:rFonts w:eastAsia="Calibri" w:cstheme="minorHAnsi"/>
          <w:sz w:val="22"/>
          <w:szCs w:val="22"/>
          <w:lang w:eastAsia="en-US"/>
          <w14:ligatures w14:val="standardContextual"/>
        </w:rPr>
      </w:pPr>
      <w:r w:rsidRPr="00B03919">
        <w:rPr>
          <w:rFonts w:eastAsia="Calibri" w:cstheme="minorHAnsi"/>
          <w:sz w:val="22"/>
          <w:szCs w:val="22"/>
          <w:lang w:eastAsia="en-US"/>
          <w14:ligatures w14:val="standardContextual"/>
        </w:rPr>
        <w:t>Will travel to Spain</w:t>
      </w:r>
      <w:r w:rsidR="00F731D2">
        <w:rPr>
          <w:rFonts w:eastAsia="Calibri" w:cstheme="minorHAnsi"/>
          <w:sz w:val="22"/>
          <w:szCs w:val="22"/>
          <w:lang w:eastAsia="en-US"/>
          <w14:ligatures w14:val="standardContextual"/>
        </w:rPr>
        <w:t xml:space="preserve"> to attend the </w:t>
      </w:r>
      <w:r w:rsidRPr="00B03919">
        <w:rPr>
          <w:rFonts w:eastAsia="Calibri" w:cstheme="minorHAnsi"/>
          <w:sz w:val="22"/>
          <w:szCs w:val="22"/>
          <w:lang w:eastAsia="en-US"/>
          <w14:ligatures w14:val="standardContextual"/>
        </w:rPr>
        <w:t xml:space="preserve">kick-off meeting </w:t>
      </w:r>
      <w:r w:rsidR="00F731D2">
        <w:rPr>
          <w:rFonts w:eastAsia="Calibri" w:cstheme="minorHAnsi"/>
          <w:sz w:val="22"/>
          <w:szCs w:val="22"/>
          <w:lang w:eastAsia="en-US"/>
          <w14:ligatures w14:val="standardContextual"/>
        </w:rPr>
        <w:t>with participants</w:t>
      </w:r>
      <w:r w:rsidR="00D65F3F">
        <w:rPr>
          <w:rFonts w:eastAsia="Calibri" w:cstheme="minorHAnsi"/>
          <w:sz w:val="22"/>
          <w:szCs w:val="22"/>
          <w:lang w:eastAsia="en-US"/>
          <w14:ligatures w14:val="standardContextual"/>
        </w:rPr>
        <w:t>.</w:t>
      </w:r>
    </w:p>
    <w:p w14:paraId="4A19969C" w14:textId="77777777" w:rsidR="0077151C" w:rsidRPr="00B03919" w:rsidRDefault="0077151C" w:rsidP="0077151C">
      <w:pPr>
        <w:ind w:left="706"/>
        <w:contextualSpacing/>
        <w:jc w:val="both"/>
        <w:rPr>
          <w:rFonts w:eastAsia="Calibri" w:cstheme="minorHAnsi"/>
          <w:sz w:val="22"/>
          <w:szCs w:val="22"/>
          <w:lang w:eastAsia="en-US"/>
        </w:rPr>
      </w:pPr>
    </w:p>
    <w:p w14:paraId="52B3B357" w14:textId="43334763" w:rsidR="0077151C" w:rsidRPr="00B03919" w:rsidRDefault="0077151C" w:rsidP="00DE1BE0">
      <w:pPr>
        <w:spacing w:before="0" w:after="0" w:line="240" w:lineRule="auto"/>
        <w:ind w:left="706"/>
        <w:contextualSpacing/>
        <w:jc w:val="both"/>
        <w:rPr>
          <w:rFonts w:eastAsia="Calibri" w:cstheme="minorHAnsi"/>
          <w:b/>
          <w:bCs/>
          <w:sz w:val="22"/>
          <w:szCs w:val="22"/>
          <w:lang w:eastAsia="en-US"/>
        </w:rPr>
      </w:pPr>
      <w:r w:rsidRPr="00B03919">
        <w:rPr>
          <w:rFonts w:eastAsia="Calibri" w:cstheme="minorHAnsi"/>
          <w:b/>
          <w:bCs/>
          <w:sz w:val="22"/>
          <w:szCs w:val="22"/>
          <w:lang w:eastAsia="en-US"/>
        </w:rPr>
        <w:t>Additional team members</w:t>
      </w:r>
      <w:r w:rsidR="00F03C61" w:rsidRPr="00B03919">
        <w:rPr>
          <w:rFonts w:eastAsia="Calibri" w:cstheme="minorHAnsi"/>
          <w:b/>
          <w:bCs/>
          <w:sz w:val="22"/>
          <w:szCs w:val="22"/>
          <w:lang w:eastAsia="en-US"/>
        </w:rPr>
        <w:t xml:space="preserve"> (minimum of two -2-)</w:t>
      </w:r>
      <w:r w:rsidRPr="00B03919">
        <w:rPr>
          <w:rFonts w:eastAsia="Calibri" w:cstheme="minorHAnsi"/>
          <w:b/>
          <w:bCs/>
          <w:sz w:val="22"/>
          <w:szCs w:val="22"/>
          <w:lang w:eastAsia="en-US"/>
        </w:rPr>
        <w:t xml:space="preserve">: </w:t>
      </w:r>
    </w:p>
    <w:p w14:paraId="52F3F42F" w14:textId="54D2A734" w:rsidR="0077151C" w:rsidRPr="00B03919" w:rsidRDefault="0077151C" w:rsidP="00AF4B7E">
      <w:pPr>
        <w:pStyle w:val="Prrafodelista"/>
        <w:numPr>
          <w:ilvl w:val="0"/>
          <w:numId w:val="19"/>
        </w:numPr>
        <w:spacing w:before="120" w:after="120" w:line="240" w:lineRule="auto"/>
        <w:ind w:left="714" w:hanging="357"/>
        <w:contextualSpacing w:val="0"/>
        <w:jc w:val="both"/>
        <w:rPr>
          <w:rFonts w:eastAsia="Calibri" w:cstheme="minorHAnsi"/>
          <w:sz w:val="22"/>
          <w:szCs w:val="22"/>
          <w:lang w:eastAsia="en-US"/>
          <w14:ligatures w14:val="standardContextual"/>
        </w:rPr>
      </w:pPr>
      <w:r w:rsidRPr="00B03919">
        <w:rPr>
          <w:rFonts w:eastAsia="Calibri" w:cstheme="minorHAnsi"/>
          <w:sz w:val="22"/>
          <w:szCs w:val="22"/>
          <w:lang w:eastAsia="en-US"/>
          <w14:ligatures w14:val="standardContextual"/>
        </w:rPr>
        <w:t>Ha</w:t>
      </w:r>
      <w:r w:rsidR="00AA754A">
        <w:rPr>
          <w:rFonts w:eastAsia="Calibri" w:cstheme="minorHAnsi"/>
          <w:sz w:val="22"/>
          <w:szCs w:val="22"/>
          <w:lang w:eastAsia="en-US"/>
          <w14:ligatures w14:val="standardContextual"/>
        </w:rPr>
        <w:t>ve</w:t>
      </w:r>
      <w:r w:rsidR="00B74435" w:rsidRPr="00B03919">
        <w:rPr>
          <w:rFonts w:eastAsia="Calibri" w:cstheme="minorHAnsi"/>
          <w:sz w:val="22"/>
          <w:szCs w:val="22"/>
          <w:lang w:eastAsia="en-US"/>
          <w14:ligatures w14:val="standardContextual"/>
        </w:rPr>
        <w:t xml:space="preserve"> a minimum of two (2) years of proven experience in funding operations, innovation management, or incubation and acceleration </w:t>
      </w:r>
      <w:proofErr w:type="spellStart"/>
      <w:r w:rsidR="00B74435" w:rsidRPr="00B03919">
        <w:rPr>
          <w:rFonts w:eastAsia="Calibri" w:cstheme="minorHAnsi"/>
          <w:sz w:val="22"/>
          <w:szCs w:val="22"/>
          <w:lang w:eastAsia="en-US"/>
          <w14:ligatures w14:val="standardContextual"/>
        </w:rPr>
        <w:t>programmes</w:t>
      </w:r>
      <w:proofErr w:type="spellEnd"/>
      <w:r w:rsidR="00B74435" w:rsidRPr="00B03919">
        <w:rPr>
          <w:rFonts w:eastAsia="Calibri" w:cstheme="minorHAnsi"/>
          <w:sz w:val="22"/>
          <w:szCs w:val="22"/>
          <w:lang w:eastAsia="en-US"/>
          <w14:ligatures w14:val="standardContextual"/>
        </w:rPr>
        <w:t xml:space="preserve"> supporting spin</w:t>
      </w:r>
      <w:r w:rsidR="00B74435" w:rsidRPr="00B03919">
        <w:rPr>
          <w:rFonts w:ascii="Cambria Math" w:eastAsia="Calibri" w:hAnsi="Cambria Math" w:cs="Cambria Math"/>
          <w:sz w:val="22"/>
          <w:szCs w:val="22"/>
          <w:lang w:eastAsia="en-US"/>
          <w14:ligatures w14:val="standardContextual"/>
        </w:rPr>
        <w:t>‑</w:t>
      </w:r>
      <w:r w:rsidR="00B74435" w:rsidRPr="00B03919">
        <w:rPr>
          <w:rFonts w:eastAsia="Calibri" w:cstheme="minorHAnsi"/>
          <w:sz w:val="22"/>
          <w:szCs w:val="22"/>
          <w:lang w:eastAsia="en-US"/>
          <w14:ligatures w14:val="standardContextual"/>
        </w:rPr>
        <w:t xml:space="preserve">outs in </w:t>
      </w:r>
      <w:r w:rsidR="00CB26CA" w:rsidRPr="0086350C">
        <w:rPr>
          <w:rFonts w:eastAsia="Calibri" w:cstheme="minorHAnsi"/>
          <w:sz w:val="22"/>
          <w:szCs w:val="22"/>
          <w:lang w:eastAsia="en-US"/>
          <w14:ligatures w14:val="standardContextual"/>
        </w:rPr>
        <w:t>biotechnology</w:t>
      </w:r>
      <w:r w:rsidR="00B74435" w:rsidRPr="0086350C">
        <w:rPr>
          <w:rFonts w:eastAsia="Calibri" w:cstheme="minorHAnsi"/>
          <w:sz w:val="22"/>
          <w:szCs w:val="22"/>
          <w:lang w:eastAsia="en-US"/>
          <w14:ligatures w14:val="standardContextual"/>
        </w:rPr>
        <w:t xml:space="preserve"> sectors</w:t>
      </w:r>
      <w:r w:rsidRPr="0086350C">
        <w:rPr>
          <w:rFonts w:eastAsia="Calibri" w:cstheme="minorHAnsi"/>
          <w:sz w:val="22"/>
          <w:szCs w:val="22"/>
          <w:lang w:eastAsia="en-US"/>
          <w14:ligatures w14:val="standardContextual"/>
        </w:rPr>
        <w:t>.</w:t>
      </w:r>
      <w:r w:rsidRPr="00B03919">
        <w:rPr>
          <w:rFonts w:eastAsia="Calibri" w:cstheme="minorHAnsi"/>
          <w:sz w:val="22"/>
          <w:szCs w:val="22"/>
          <w:lang w:eastAsia="en-US"/>
          <w14:ligatures w14:val="standardContextual"/>
        </w:rPr>
        <w:t xml:space="preserve"> </w:t>
      </w:r>
    </w:p>
    <w:p w14:paraId="73EB9845" w14:textId="777E1447" w:rsidR="0077151C" w:rsidRPr="00B03919" w:rsidRDefault="0077151C" w:rsidP="00AF4B7E">
      <w:pPr>
        <w:pStyle w:val="Prrafodelista"/>
        <w:numPr>
          <w:ilvl w:val="0"/>
          <w:numId w:val="19"/>
        </w:numPr>
        <w:spacing w:before="120" w:after="120" w:line="240" w:lineRule="auto"/>
        <w:ind w:left="714" w:hanging="357"/>
        <w:contextualSpacing w:val="0"/>
        <w:jc w:val="both"/>
        <w:rPr>
          <w:rFonts w:eastAsia="Calibri" w:cstheme="minorHAnsi"/>
          <w:sz w:val="22"/>
          <w:szCs w:val="22"/>
          <w:lang w:eastAsia="en-US"/>
          <w14:ligatures w14:val="standardContextual"/>
        </w:rPr>
      </w:pPr>
      <w:r w:rsidRPr="00B03919">
        <w:rPr>
          <w:rFonts w:eastAsia="Calibri" w:cstheme="minorHAnsi"/>
          <w:sz w:val="22"/>
          <w:szCs w:val="22"/>
          <w:lang w:eastAsia="en-US"/>
          <w14:ligatures w14:val="standardContextual"/>
        </w:rPr>
        <w:t>Ha</w:t>
      </w:r>
      <w:r w:rsidR="00AA754A">
        <w:rPr>
          <w:rFonts w:eastAsia="Calibri" w:cstheme="minorHAnsi"/>
          <w:sz w:val="22"/>
          <w:szCs w:val="22"/>
          <w:lang w:eastAsia="en-US"/>
          <w14:ligatures w14:val="standardContextual"/>
        </w:rPr>
        <w:t>ve</w:t>
      </w:r>
      <w:r w:rsidRPr="00B03919">
        <w:rPr>
          <w:rFonts w:eastAsia="Calibri" w:cstheme="minorHAnsi"/>
          <w:sz w:val="22"/>
          <w:szCs w:val="22"/>
          <w:lang w:eastAsia="en-US"/>
          <w14:ligatures w14:val="standardContextual"/>
        </w:rPr>
        <w:t xml:space="preserve"> full English competence for working environments</w:t>
      </w:r>
      <w:r w:rsidRPr="00B03919" w:rsidDel="00ED2CD7">
        <w:rPr>
          <w:rFonts w:eastAsia="Calibri" w:cstheme="minorHAnsi"/>
          <w:sz w:val="22"/>
          <w:szCs w:val="22"/>
          <w:lang w:eastAsia="en-US"/>
          <w14:ligatures w14:val="standardContextual"/>
        </w:rPr>
        <w:t>.</w:t>
      </w:r>
      <w:r w:rsidRPr="00B03919">
        <w:rPr>
          <w:rFonts w:eastAsia="Calibri" w:cstheme="minorHAnsi"/>
          <w:sz w:val="22"/>
          <w:szCs w:val="22"/>
          <w:lang w:eastAsia="en-US"/>
          <w14:ligatures w14:val="standardContextual"/>
        </w:rPr>
        <w:t xml:space="preserve"> </w:t>
      </w:r>
    </w:p>
    <w:p w14:paraId="3FF9802E" w14:textId="4E9FF8B9" w:rsidR="00AA754A" w:rsidRPr="00AA754A" w:rsidRDefault="0077151C" w:rsidP="00AA754A">
      <w:pPr>
        <w:pStyle w:val="Prrafodelista"/>
        <w:numPr>
          <w:ilvl w:val="0"/>
          <w:numId w:val="19"/>
        </w:numPr>
        <w:spacing w:before="120" w:after="120" w:line="240" w:lineRule="auto"/>
        <w:ind w:left="714" w:hanging="357"/>
        <w:contextualSpacing w:val="0"/>
        <w:jc w:val="both"/>
        <w:rPr>
          <w:rFonts w:eastAsia="Calibri" w:cstheme="minorHAnsi"/>
          <w:i/>
          <w:iCs/>
          <w:sz w:val="22"/>
          <w:szCs w:val="22"/>
          <w:lang w:eastAsia="en-US"/>
          <w14:ligatures w14:val="standardContextual"/>
        </w:rPr>
      </w:pPr>
      <w:r w:rsidRPr="00AA754A">
        <w:rPr>
          <w:rFonts w:eastAsia="Calibri" w:cstheme="minorHAnsi"/>
          <w:sz w:val="22"/>
          <w:szCs w:val="22"/>
          <w:lang w:eastAsia="en-US"/>
          <w14:ligatures w14:val="standardContextual"/>
        </w:rPr>
        <w:t>Ha</w:t>
      </w:r>
      <w:r w:rsidR="00AA754A" w:rsidRPr="00AA754A">
        <w:rPr>
          <w:rFonts w:eastAsia="Calibri" w:cstheme="minorHAnsi"/>
          <w:sz w:val="22"/>
          <w:szCs w:val="22"/>
          <w:lang w:eastAsia="en-US"/>
          <w14:ligatures w14:val="standardContextual"/>
        </w:rPr>
        <w:t>ve</w:t>
      </w:r>
      <w:r w:rsidRPr="00AA754A">
        <w:rPr>
          <w:rFonts w:eastAsia="Calibri" w:cstheme="minorHAnsi"/>
          <w:sz w:val="22"/>
          <w:szCs w:val="22"/>
          <w:lang w:eastAsia="en-US"/>
          <w14:ligatures w14:val="standardContextual"/>
        </w:rPr>
        <w:t xml:space="preserve"> full Spanish competence for working environments </w:t>
      </w:r>
      <w:r w:rsidR="00AA754A" w:rsidRPr="00AA754A">
        <w:rPr>
          <w:rFonts w:eastAsia="Calibri" w:cstheme="minorHAnsi"/>
          <w:i/>
          <w:iCs/>
          <w:sz w:val="22"/>
          <w:szCs w:val="22"/>
          <w:lang w:eastAsia="en-US"/>
          <w14:ligatures w14:val="standardContextual"/>
        </w:rPr>
        <w:t>(delete this sentence if not applicable)</w:t>
      </w:r>
      <w:r w:rsidR="00D65F3F">
        <w:rPr>
          <w:rFonts w:eastAsia="Calibri" w:cstheme="minorHAnsi"/>
          <w:i/>
          <w:iCs/>
          <w:sz w:val="22"/>
          <w:szCs w:val="22"/>
          <w:lang w:eastAsia="en-US"/>
          <w14:ligatures w14:val="standardContextual"/>
        </w:rPr>
        <w:t>.</w:t>
      </w:r>
    </w:p>
    <w:p w14:paraId="6DC2B154" w14:textId="61B72F0A" w:rsidR="004C7F83" w:rsidRPr="00AA754A" w:rsidRDefault="004C7F83" w:rsidP="00AA754A">
      <w:pPr>
        <w:pStyle w:val="Prrafodelista"/>
        <w:spacing w:before="120" w:after="120" w:line="240" w:lineRule="auto"/>
        <w:ind w:left="714"/>
        <w:contextualSpacing w:val="0"/>
        <w:jc w:val="both"/>
        <w:rPr>
          <w:rFonts w:eastAsia="Calibri" w:cstheme="minorHAnsi"/>
          <w:sz w:val="22"/>
          <w:szCs w:val="22"/>
          <w:lang w:eastAsia="en-US"/>
          <w14:ligatures w14:val="standardContextual"/>
        </w:rPr>
      </w:pPr>
    </w:p>
    <w:p w14:paraId="6FA1BF7B" w14:textId="64070179" w:rsidR="004C7F83" w:rsidRPr="00B03919" w:rsidRDefault="004C7F83" w:rsidP="004C7F83">
      <w:pPr>
        <w:spacing w:before="0" w:after="0" w:line="240" w:lineRule="auto"/>
        <w:jc w:val="both"/>
        <w:rPr>
          <w:rFonts w:eastAsia="Arial" w:cstheme="minorHAnsi"/>
          <w:color w:val="auto"/>
          <w:sz w:val="22"/>
          <w:szCs w:val="22"/>
          <w:lang w:val="en-GB"/>
        </w:rPr>
      </w:pPr>
      <w:r w:rsidRPr="00B03919">
        <w:rPr>
          <w:rFonts w:eastAsia="Arial" w:cstheme="minorHAnsi"/>
          <w:color w:val="auto"/>
          <w:sz w:val="22"/>
          <w:szCs w:val="22"/>
          <w:lang w:val="en-GB"/>
        </w:rPr>
        <w:t>Name:</w:t>
      </w:r>
    </w:p>
    <w:p w14:paraId="2B3BB4AA" w14:textId="330AC0E0" w:rsidR="004C7F83" w:rsidRPr="00B03919" w:rsidRDefault="00D65F3F" w:rsidP="004C7F83">
      <w:pPr>
        <w:spacing w:before="0" w:after="0" w:line="240" w:lineRule="auto"/>
        <w:jc w:val="both"/>
        <w:rPr>
          <w:rFonts w:eastAsia="Arial" w:cstheme="minorHAnsi"/>
          <w:color w:val="auto"/>
          <w:sz w:val="22"/>
          <w:szCs w:val="22"/>
          <w:lang w:val="en-GB"/>
        </w:rPr>
      </w:pPr>
      <w:r>
        <w:rPr>
          <w:rFonts w:eastAsia="Arial" w:cstheme="minorHAnsi"/>
          <w:color w:val="auto"/>
          <w:sz w:val="22"/>
          <w:szCs w:val="22"/>
          <w:lang w:val="en-GB"/>
        </w:rPr>
        <w:t>Position</w:t>
      </w:r>
      <w:r w:rsidR="004C7F83" w:rsidRPr="00B03919">
        <w:rPr>
          <w:rFonts w:eastAsia="Arial" w:cstheme="minorHAnsi"/>
          <w:color w:val="auto"/>
          <w:sz w:val="22"/>
          <w:szCs w:val="22"/>
          <w:lang w:val="en-GB"/>
        </w:rPr>
        <w:t>:</w:t>
      </w:r>
    </w:p>
    <w:p w14:paraId="2C8EB5A6" w14:textId="77777777" w:rsidR="004C7F83" w:rsidRPr="00B03919" w:rsidRDefault="004C7F83" w:rsidP="004C7F83">
      <w:pPr>
        <w:spacing w:before="0" w:after="0" w:line="240" w:lineRule="auto"/>
        <w:jc w:val="both"/>
        <w:rPr>
          <w:rFonts w:eastAsia="Arial" w:cstheme="minorHAnsi"/>
          <w:color w:val="auto"/>
          <w:sz w:val="22"/>
          <w:szCs w:val="22"/>
          <w:lang w:val="en-GB"/>
        </w:rPr>
      </w:pPr>
      <w:r w:rsidRPr="00B03919">
        <w:rPr>
          <w:rFonts w:eastAsia="Arial" w:cstheme="minorHAnsi"/>
          <w:color w:val="auto"/>
          <w:sz w:val="22"/>
          <w:szCs w:val="22"/>
          <w:lang w:val="en-GB"/>
        </w:rPr>
        <w:t>Date:</w:t>
      </w:r>
    </w:p>
    <w:p w14:paraId="79DB7D9D" w14:textId="77777777" w:rsidR="004C7F83" w:rsidRPr="00B03919" w:rsidRDefault="004C7F83" w:rsidP="004C7F83">
      <w:pPr>
        <w:spacing w:before="0" w:after="0" w:line="240" w:lineRule="auto"/>
        <w:jc w:val="both"/>
        <w:rPr>
          <w:rFonts w:eastAsia="Arial" w:cstheme="minorHAnsi"/>
          <w:color w:val="auto"/>
          <w:sz w:val="22"/>
          <w:szCs w:val="22"/>
          <w:lang w:val="en-GB"/>
        </w:rPr>
      </w:pPr>
    </w:p>
    <w:p w14:paraId="331AF714" w14:textId="761834E6" w:rsidR="00160E33" w:rsidRPr="00C254D4" w:rsidRDefault="004C7F83" w:rsidP="00C254D4">
      <w:pPr>
        <w:spacing w:before="0" w:after="0" w:line="240" w:lineRule="auto"/>
        <w:jc w:val="both"/>
        <w:rPr>
          <w:rFonts w:eastAsia="Arial" w:cstheme="minorHAnsi"/>
          <w:color w:val="auto"/>
          <w:sz w:val="22"/>
          <w:szCs w:val="22"/>
          <w:lang w:val="en-GB"/>
        </w:rPr>
      </w:pPr>
      <w:proofErr w:type="gramStart"/>
      <w:r w:rsidRPr="00B03919">
        <w:rPr>
          <w:rFonts w:eastAsia="Arial" w:cstheme="minorHAnsi"/>
          <w:color w:val="auto"/>
          <w:sz w:val="22"/>
          <w:szCs w:val="22"/>
          <w:lang w:val="en-GB"/>
        </w:rPr>
        <w:t>Sign</w:t>
      </w:r>
      <w:r w:rsidR="00051A91">
        <w:rPr>
          <w:rFonts w:eastAsia="Arial" w:cstheme="minorHAnsi"/>
          <w:color w:val="auto"/>
          <w:sz w:val="22"/>
          <w:szCs w:val="22"/>
          <w:lang w:val="en-GB"/>
        </w:rPr>
        <w:t>ature</w:t>
      </w:r>
      <w:r w:rsidRPr="00B03919">
        <w:rPr>
          <w:rFonts w:eastAsia="Arial" w:cstheme="minorHAnsi"/>
          <w:color w:val="auto"/>
          <w:sz w:val="22"/>
          <w:szCs w:val="22"/>
          <w:lang w:val="en-GB"/>
        </w:rPr>
        <w:t>:_</w:t>
      </w:r>
      <w:proofErr w:type="gramEnd"/>
      <w:r w:rsidRPr="00B03919">
        <w:rPr>
          <w:rFonts w:eastAsia="Arial" w:cstheme="minorHAnsi"/>
          <w:color w:val="auto"/>
          <w:sz w:val="22"/>
          <w:szCs w:val="22"/>
          <w:lang w:val="en-GB"/>
        </w:rPr>
        <w:t>__________________________</w:t>
      </w:r>
      <w:bookmarkEnd w:id="1"/>
      <w:bookmarkEnd w:id="2"/>
    </w:p>
    <w:sectPr w:rsidR="00160E33" w:rsidRPr="00C254D4" w:rsidSect="00CF179E">
      <w:headerReference w:type="default" r:id="rId11"/>
      <w:headerReference w:type="first" r:id="rId12"/>
      <w:pgSz w:w="12240" w:h="15840" w:code="1"/>
      <w:pgMar w:top="1358" w:right="1418" w:bottom="1134" w:left="1418" w:header="113"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C2D37" w14:textId="77777777" w:rsidR="00B32CAA" w:rsidRDefault="00B32CAA" w:rsidP="00DD2107">
      <w:pPr>
        <w:spacing w:before="0" w:after="0" w:line="240" w:lineRule="auto"/>
      </w:pPr>
      <w:r>
        <w:separator/>
      </w:r>
    </w:p>
    <w:p w14:paraId="550F8739" w14:textId="77777777" w:rsidR="00B32CAA" w:rsidRDefault="00B32CAA"/>
  </w:endnote>
  <w:endnote w:type="continuationSeparator" w:id="0">
    <w:p w14:paraId="182AD911" w14:textId="77777777" w:rsidR="00B32CAA" w:rsidRDefault="00B32CAA" w:rsidP="00DD2107">
      <w:pPr>
        <w:spacing w:before="0" w:after="0" w:line="240" w:lineRule="auto"/>
      </w:pPr>
      <w:r>
        <w:continuationSeparator/>
      </w:r>
    </w:p>
    <w:p w14:paraId="3ED62C54" w14:textId="77777777" w:rsidR="00B32CAA" w:rsidRDefault="00B32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LT Pro 55 Roman">
    <w:panose1 w:val="020B0604020202020204"/>
    <w:charset w:val="00"/>
    <w:family w:val="swiss"/>
    <w:notTrueType/>
    <w:pitch w:val="variable"/>
    <w:sig w:usb0="800000AF" w:usb1="5000204A" w:usb2="00000000" w:usb3="00000000" w:csb0="0000009B" w:csb1="00000000"/>
  </w:font>
  <w:font w:name="HelveticaNeueLT Pro 45 Lt">
    <w:panose1 w:val="020B0403020202020204"/>
    <w:charset w:val="00"/>
    <w:family w:val="swiss"/>
    <w:notTrueType/>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FZShuTi">
    <w:altName w:val="方正舒体"/>
    <w:panose1 w:val="00000000000000000000"/>
    <w:charset w:val="86"/>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Book">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E3502" w14:textId="77777777" w:rsidR="00B32CAA" w:rsidRDefault="00B32CAA" w:rsidP="00DD2107">
      <w:pPr>
        <w:spacing w:before="0" w:after="0" w:line="240" w:lineRule="auto"/>
      </w:pPr>
      <w:bookmarkStart w:id="0" w:name="_Hlk212802144"/>
      <w:bookmarkEnd w:id="0"/>
      <w:r>
        <w:separator/>
      </w:r>
    </w:p>
    <w:p w14:paraId="0A14512A" w14:textId="77777777" w:rsidR="00B32CAA" w:rsidRDefault="00B32CAA"/>
  </w:footnote>
  <w:footnote w:type="continuationSeparator" w:id="0">
    <w:p w14:paraId="1E413D6A" w14:textId="77777777" w:rsidR="00B32CAA" w:rsidRDefault="00B32CAA" w:rsidP="00DD2107">
      <w:pPr>
        <w:spacing w:before="0" w:after="0" w:line="240" w:lineRule="auto"/>
      </w:pPr>
      <w:r>
        <w:continuationSeparator/>
      </w:r>
    </w:p>
    <w:p w14:paraId="47DDDCCE" w14:textId="77777777" w:rsidR="00B32CAA" w:rsidRDefault="00B32C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A70DD" w14:textId="75F0C413" w:rsidR="00C74CAE" w:rsidRDefault="004730B6">
    <w:pPr>
      <w:pStyle w:val="Encabezado"/>
    </w:pPr>
    <w:r>
      <w:rPr>
        <w:noProof/>
      </w:rPr>
      <w:drawing>
        <wp:anchor distT="0" distB="0" distL="114300" distR="114300" simplePos="0" relativeHeight="251661312" behindDoc="0" locked="0" layoutInCell="1" allowOverlap="1" wp14:anchorId="7A1D3D54" wp14:editId="4B28A544">
          <wp:simplePos x="0" y="0"/>
          <wp:positionH relativeFrom="column">
            <wp:posOffset>1905</wp:posOffset>
          </wp:positionH>
          <wp:positionV relativeFrom="paragraph">
            <wp:posOffset>201295</wp:posOffset>
          </wp:positionV>
          <wp:extent cx="5937250" cy="509905"/>
          <wp:effectExtent l="0" t="0" r="6350" b="4445"/>
          <wp:wrapSquare wrapText="bothSides"/>
          <wp:docPr id="5780384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509905"/>
                  </a:xfrm>
                  <a:prstGeom prst="rect">
                    <a:avLst/>
                  </a:prstGeom>
                  <a:noFill/>
                </pic:spPr>
              </pic:pic>
            </a:graphicData>
          </a:graphic>
          <wp14:sizeRelH relativeFrom="margin">
            <wp14:pctWidth>0</wp14:pctWidth>
          </wp14:sizeRelH>
          <wp14:sizeRelV relativeFrom="margin">
            <wp14:pctHeight>0</wp14:pctHeight>
          </wp14:sizeRelV>
        </wp:anchor>
      </w:drawing>
    </w:r>
  </w:p>
  <w:p w14:paraId="572332B3" w14:textId="52DCA69D" w:rsidR="00CF179E" w:rsidRDefault="00CF17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4F58C" w14:textId="675E7C06" w:rsidR="00B20CA1" w:rsidRDefault="00B20CA1" w:rsidP="0082720D">
    <w:pPr>
      <w:pStyle w:val="Encabezado"/>
      <w:rPr>
        <w:sz w:val="16"/>
        <w:szCs w:val="16"/>
      </w:rPr>
    </w:pPr>
  </w:p>
  <w:p w14:paraId="29BE58C3" w14:textId="77777777" w:rsidR="00B20CA1" w:rsidRDefault="00B20CA1" w:rsidP="0082720D">
    <w:pPr>
      <w:pStyle w:val="Encabezado"/>
      <w:rPr>
        <w:sz w:val="16"/>
        <w:szCs w:val="16"/>
      </w:rPr>
    </w:pPr>
  </w:p>
  <w:p w14:paraId="30647655" w14:textId="3145170E" w:rsidR="00D25F55" w:rsidRPr="00F06471" w:rsidRDefault="00B53345" w:rsidP="0082720D">
    <w:pPr>
      <w:pStyle w:val="Encabezado"/>
      <w:rPr>
        <w:sz w:val="16"/>
        <w:szCs w:val="16"/>
      </w:rPr>
    </w:pPr>
    <w:r>
      <w:rPr>
        <w:noProof/>
      </w:rPr>
      <w:drawing>
        <wp:anchor distT="0" distB="0" distL="114300" distR="114300" simplePos="0" relativeHeight="251663360" behindDoc="0" locked="0" layoutInCell="1" allowOverlap="1" wp14:anchorId="429248FB" wp14:editId="0106974F">
          <wp:simplePos x="0" y="0"/>
          <wp:positionH relativeFrom="column">
            <wp:posOffset>0</wp:posOffset>
          </wp:positionH>
          <wp:positionV relativeFrom="paragraph">
            <wp:posOffset>113665</wp:posOffset>
          </wp:positionV>
          <wp:extent cx="5937250" cy="509905"/>
          <wp:effectExtent l="0" t="0" r="6350" b="4445"/>
          <wp:wrapSquare wrapText="bothSides"/>
          <wp:docPr id="122298509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5099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44393"/>
    <w:multiLevelType w:val="hybridMultilevel"/>
    <w:tmpl w:val="CCEAD99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5F662F1"/>
    <w:multiLevelType w:val="hybridMultilevel"/>
    <w:tmpl w:val="54F014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0996946"/>
    <w:multiLevelType w:val="hybridMultilevel"/>
    <w:tmpl w:val="DA347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DD4365"/>
    <w:multiLevelType w:val="hybridMultilevel"/>
    <w:tmpl w:val="7DEC3F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85112F"/>
    <w:multiLevelType w:val="multilevel"/>
    <w:tmpl w:val="0C0A001F"/>
    <w:lvl w:ilvl="0">
      <w:start w:val="1"/>
      <w:numFmt w:val="decimal"/>
      <w:lvlText w:val="%1."/>
      <w:lvlJc w:val="left"/>
      <w:pPr>
        <w:ind w:left="360" w:hanging="360"/>
      </w:pPr>
      <w:rPr>
        <w:rFonts w:hint="default"/>
        <w:b/>
        <w:color w:val="C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B06AAE"/>
    <w:multiLevelType w:val="hybridMultilevel"/>
    <w:tmpl w:val="7CD8F008"/>
    <w:lvl w:ilvl="0" w:tplc="EA347642">
      <w:numFmt w:val="bullet"/>
      <w:lvlText w:val="•"/>
      <w:lvlJc w:val="left"/>
      <w:pPr>
        <w:ind w:left="705" w:hanging="705"/>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7913E9"/>
    <w:multiLevelType w:val="multilevel"/>
    <w:tmpl w:val="0C149554"/>
    <w:lvl w:ilvl="0">
      <w:start w:val="1"/>
      <w:numFmt w:val="decimal"/>
      <w:lvlText w:val="%1."/>
      <w:lvlJc w:val="left"/>
      <w:pPr>
        <w:ind w:left="360" w:hanging="360"/>
      </w:pPr>
      <w:rPr>
        <w:rFonts w:ascii="Franklin Gothic Demi" w:hAnsi="Franklin Gothic Demi" w:hint="default"/>
        <w:b w:val="0"/>
        <w:color w:val="C00000"/>
        <w:sz w:val="22"/>
        <w:szCs w:val="22"/>
      </w:rPr>
    </w:lvl>
    <w:lvl w:ilvl="1">
      <w:start w:val="1"/>
      <w:numFmt w:val="decimal"/>
      <w:isLgl/>
      <w:lvlText w:val="%1.%2."/>
      <w:lvlJc w:val="left"/>
      <w:pPr>
        <w:ind w:left="720" w:hanging="720"/>
      </w:pPr>
      <w:rPr>
        <w:rFonts w:ascii="Arial" w:hAnsi="Arial" w:cs="Arial" w:hint="default"/>
        <w:b/>
        <w:color w:val="C00000"/>
        <w:sz w:val="22"/>
        <w:szCs w:val="20"/>
        <w:lang w:val="es-ES"/>
      </w:rPr>
    </w:lvl>
    <w:lvl w:ilvl="2">
      <w:start w:val="1"/>
      <w:numFmt w:val="decimal"/>
      <w:isLgl/>
      <w:lvlText w:val="%1.%2.%3."/>
      <w:lvlJc w:val="left"/>
      <w:pPr>
        <w:ind w:left="1440" w:hanging="720"/>
      </w:pPr>
      <w:rPr>
        <w:rFonts w:hint="default"/>
        <w:b/>
        <w:color w:val="C00000"/>
      </w:rPr>
    </w:lvl>
    <w:lvl w:ilvl="3">
      <w:start w:val="1"/>
      <w:numFmt w:val="decimal"/>
      <w:isLgl/>
      <w:lvlText w:val="%1.%2.%3.%4."/>
      <w:lvlJc w:val="left"/>
      <w:pPr>
        <w:ind w:left="2160" w:hanging="1080"/>
      </w:pPr>
      <w:rPr>
        <w:rFonts w:hint="default"/>
        <w:b/>
        <w:color w:val="C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3240" w:hanging="1440"/>
      </w:pPr>
      <w:rPr>
        <w:rFonts w:hint="default"/>
        <w:color w:val="000000"/>
      </w:rPr>
    </w:lvl>
    <w:lvl w:ilvl="6">
      <w:start w:val="1"/>
      <w:numFmt w:val="decimal"/>
      <w:isLgl/>
      <w:lvlText w:val="%1.%2.%3.%4.%5.%6.%7."/>
      <w:lvlJc w:val="left"/>
      <w:pPr>
        <w:ind w:left="3600" w:hanging="1440"/>
      </w:pPr>
      <w:rPr>
        <w:rFonts w:hint="default"/>
        <w:color w:val="000000"/>
      </w:rPr>
    </w:lvl>
    <w:lvl w:ilvl="7">
      <w:start w:val="1"/>
      <w:numFmt w:val="decimal"/>
      <w:isLgl/>
      <w:lvlText w:val="%1.%2.%3.%4.%5.%6.%7.%8."/>
      <w:lvlJc w:val="left"/>
      <w:pPr>
        <w:ind w:left="4320" w:hanging="1800"/>
      </w:pPr>
      <w:rPr>
        <w:rFonts w:hint="default"/>
        <w:color w:val="000000"/>
      </w:rPr>
    </w:lvl>
    <w:lvl w:ilvl="8">
      <w:start w:val="1"/>
      <w:numFmt w:val="decimal"/>
      <w:isLgl/>
      <w:lvlText w:val="%1.%2.%3.%4.%5.%6.%7.%8.%9."/>
      <w:lvlJc w:val="left"/>
      <w:pPr>
        <w:ind w:left="4680" w:hanging="1800"/>
      </w:pPr>
      <w:rPr>
        <w:rFonts w:hint="default"/>
        <w:color w:val="000000"/>
      </w:rPr>
    </w:lvl>
  </w:abstractNum>
  <w:abstractNum w:abstractNumId="7" w15:restartNumberingAfterBreak="0">
    <w:nsid w:val="219C1C5A"/>
    <w:multiLevelType w:val="hybridMultilevel"/>
    <w:tmpl w:val="EB4C634A"/>
    <w:lvl w:ilvl="0" w:tplc="FC642D46">
      <w:numFmt w:val="bullet"/>
      <w:lvlText w:val="-"/>
      <w:lvlJc w:val="left"/>
      <w:pPr>
        <w:ind w:left="1080" w:hanging="720"/>
      </w:pPr>
      <w:rPr>
        <w:rFonts w:ascii="HelveticaNeueLT Pro 55 Roman" w:eastAsia="Times New Roman" w:hAnsi="HelveticaNeueLT Pro 55 Roman" w:cs="Times New Roman" w:hint="default"/>
        <w:b/>
        <w:color w:val="000000" w:themeColor="text1"/>
      </w:rPr>
    </w:lvl>
    <w:lvl w:ilvl="1" w:tplc="FC642D46">
      <w:numFmt w:val="bullet"/>
      <w:lvlText w:val="-"/>
      <w:lvlJc w:val="left"/>
      <w:pPr>
        <w:ind w:left="1440" w:hanging="360"/>
      </w:pPr>
      <w:rPr>
        <w:rFonts w:ascii="HelveticaNeueLT Pro 55 Roman" w:eastAsia="Times New Roman" w:hAnsi="HelveticaNeueLT Pro 55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C11004"/>
    <w:multiLevelType w:val="hybridMultilevel"/>
    <w:tmpl w:val="4146850A"/>
    <w:lvl w:ilvl="0" w:tplc="BABAE016">
      <w:start w:val="1"/>
      <w:numFmt w:val="lowerLetter"/>
      <w:lvlText w:val="%1)"/>
      <w:lvlJc w:val="left"/>
      <w:pPr>
        <w:ind w:left="1800" w:hanging="360"/>
      </w:pPr>
      <w:rPr>
        <w:rFonts w:hint="default"/>
        <w:u w:val="none"/>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9" w15:restartNumberingAfterBreak="0">
    <w:nsid w:val="2FAC239C"/>
    <w:multiLevelType w:val="hybridMultilevel"/>
    <w:tmpl w:val="938CCB78"/>
    <w:lvl w:ilvl="0" w:tplc="C48E0DEC">
      <w:start w:val="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C402F2"/>
    <w:multiLevelType w:val="hybridMultilevel"/>
    <w:tmpl w:val="6488391E"/>
    <w:lvl w:ilvl="0" w:tplc="9D203E88">
      <w:start w:val="1"/>
      <w:numFmt w:val="bullet"/>
      <w:lvlText w:val=""/>
      <w:lvlJc w:val="left"/>
      <w:pPr>
        <w:ind w:left="1494" w:hanging="360"/>
      </w:pPr>
      <w:rPr>
        <w:rFonts w:ascii="Symbol" w:hAnsi="Symbol" w:hint="default"/>
        <w:color w:val="C00000"/>
        <w:u w:color="C00000"/>
      </w:rPr>
    </w:lvl>
    <w:lvl w:ilvl="1" w:tplc="0C0A0003" w:tentative="1">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317C2FC2"/>
    <w:multiLevelType w:val="hybridMultilevel"/>
    <w:tmpl w:val="248A2DEE"/>
    <w:lvl w:ilvl="0" w:tplc="71C89386">
      <w:start w:val="1"/>
      <w:numFmt w:val="decimal"/>
      <w:lvlText w:val="%1."/>
      <w:lvlJc w:val="left"/>
      <w:pPr>
        <w:ind w:left="720" w:hanging="360"/>
      </w:pPr>
      <w:rPr>
        <w:rFonts w:eastAsia="Times New Roman" w:hint="default"/>
        <w:b/>
        <w:color w:val="C0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49B57E3"/>
    <w:multiLevelType w:val="hybridMultilevel"/>
    <w:tmpl w:val="40A4698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35721142"/>
    <w:multiLevelType w:val="hybridMultilevel"/>
    <w:tmpl w:val="A5E023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E894DBF"/>
    <w:multiLevelType w:val="hybridMultilevel"/>
    <w:tmpl w:val="F8AA2452"/>
    <w:lvl w:ilvl="0" w:tplc="E460DA6C">
      <w:numFmt w:val="bullet"/>
      <w:lvlText w:val="-"/>
      <w:lvlJc w:val="left"/>
      <w:pPr>
        <w:ind w:left="720" w:hanging="360"/>
      </w:pPr>
      <w:rPr>
        <w:rFonts w:ascii="HelveticaNeueLT Pro 45 Lt" w:eastAsia="Times New Roman" w:hAnsi="HelveticaNeueLT Pro 45 L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5F7857"/>
    <w:multiLevelType w:val="hybridMultilevel"/>
    <w:tmpl w:val="1A102F8A"/>
    <w:lvl w:ilvl="0" w:tplc="71C89386">
      <w:start w:val="1"/>
      <w:numFmt w:val="decimal"/>
      <w:lvlText w:val="%1."/>
      <w:lvlJc w:val="left"/>
      <w:pPr>
        <w:ind w:left="1080" w:hanging="720"/>
      </w:pPr>
      <w:rPr>
        <w:rFonts w:eastAsia="Times New Roman"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52F227A"/>
    <w:multiLevelType w:val="hybridMultilevel"/>
    <w:tmpl w:val="00AC48A4"/>
    <w:lvl w:ilvl="0" w:tplc="0C0A0015">
      <w:start w:val="1"/>
      <w:numFmt w:val="upperLetter"/>
      <w:lvlText w:val="%1."/>
      <w:lvlJc w:val="left"/>
      <w:pPr>
        <w:ind w:left="1080" w:hanging="720"/>
      </w:pPr>
      <w:rPr>
        <w:rFonts w:hint="default"/>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995CF6"/>
    <w:multiLevelType w:val="hybridMultilevel"/>
    <w:tmpl w:val="F04892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5857128"/>
    <w:multiLevelType w:val="hybridMultilevel"/>
    <w:tmpl w:val="C046D096"/>
    <w:lvl w:ilvl="0" w:tplc="FC642D46">
      <w:numFmt w:val="bullet"/>
      <w:lvlText w:val="-"/>
      <w:lvlJc w:val="left"/>
      <w:pPr>
        <w:ind w:left="1429" w:hanging="360"/>
      </w:pPr>
      <w:rPr>
        <w:rFonts w:ascii="HelveticaNeueLT Pro 55 Roman" w:eastAsia="Times New Roman" w:hAnsi="HelveticaNeueLT Pro 55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16cid:durableId="1321888462">
    <w:abstractNumId w:val="6"/>
  </w:num>
  <w:num w:numId="2" w16cid:durableId="1826192782">
    <w:abstractNumId w:val="10"/>
  </w:num>
  <w:num w:numId="3" w16cid:durableId="2096201361">
    <w:abstractNumId w:val="16"/>
  </w:num>
  <w:num w:numId="4" w16cid:durableId="301933579">
    <w:abstractNumId w:val="18"/>
  </w:num>
  <w:num w:numId="5" w16cid:durableId="1180898019">
    <w:abstractNumId w:val="11"/>
  </w:num>
  <w:num w:numId="6" w16cid:durableId="1767581168">
    <w:abstractNumId w:val="2"/>
  </w:num>
  <w:num w:numId="7" w16cid:durableId="720324264">
    <w:abstractNumId w:val="17"/>
  </w:num>
  <w:num w:numId="8" w16cid:durableId="126049964">
    <w:abstractNumId w:val="13"/>
  </w:num>
  <w:num w:numId="9" w16cid:durableId="1439519053">
    <w:abstractNumId w:val="15"/>
  </w:num>
  <w:num w:numId="10" w16cid:durableId="1448500435">
    <w:abstractNumId w:val="7"/>
  </w:num>
  <w:num w:numId="11" w16cid:durableId="1205026712">
    <w:abstractNumId w:val="9"/>
  </w:num>
  <w:num w:numId="12" w16cid:durableId="2068602618">
    <w:abstractNumId w:val="8"/>
  </w:num>
  <w:num w:numId="13" w16cid:durableId="999583328">
    <w:abstractNumId w:val="3"/>
  </w:num>
  <w:num w:numId="14" w16cid:durableId="1444111062">
    <w:abstractNumId w:val="1"/>
  </w:num>
  <w:num w:numId="15" w16cid:durableId="606472340">
    <w:abstractNumId w:val="12"/>
  </w:num>
  <w:num w:numId="16" w16cid:durableId="1252591395">
    <w:abstractNumId w:val="0"/>
  </w:num>
  <w:num w:numId="17" w16cid:durableId="1621305660">
    <w:abstractNumId w:val="4"/>
  </w:num>
  <w:num w:numId="18" w16cid:durableId="356588535">
    <w:abstractNumId w:val="5"/>
  </w:num>
  <w:num w:numId="19" w16cid:durableId="18933892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95"/>
    <w:rsid w:val="00000CD0"/>
    <w:rsid w:val="00002F88"/>
    <w:rsid w:val="00003096"/>
    <w:rsid w:val="00003B52"/>
    <w:rsid w:val="0000416E"/>
    <w:rsid w:val="000053FD"/>
    <w:rsid w:val="00005869"/>
    <w:rsid w:val="000059DD"/>
    <w:rsid w:val="00005F63"/>
    <w:rsid w:val="00006524"/>
    <w:rsid w:val="00007646"/>
    <w:rsid w:val="00010A59"/>
    <w:rsid w:val="00013B67"/>
    <w:rsid w:val="000159D9"/>
    <w:rsid w:val="000159E9"/>
    <w:rsid w:val="00015D59"/>
    <w:rsid w:val="00017B91"/>
    <w:rsid w:val="00017C5C"/>
    <w:rsid w:val="00021F67"/>
    <w:rsid w:val="000221AA"/>
    <w:rsid w:val="000242CC"/>
    <w:rsid w:val="00024B44"/>
    <w:rsid w:val="00024F7E"/>
    <w:rsid w:val="00026DDF"/>
    <w:rsid w:val="00030509"/>
    <w:rsid w:val="000305DE"/>
    <w:rsid w:val="00030A41"/>
    <w:rsid w:val="00032D15"/>
    <w:rsid w:val="0003512D"/>
    <w:rsid w:val="00035B26"/>
    <w:rsid w:val="00037ACF"/>
    <w:rsid w:val="00040560"/>
    <w:rsid w:val="00040DD5"/>
    <w:rsid w:val="0004133E"/>
    <w:rsid w:val="000433C3"/>
    <w:rsid w:val="00044246"/>
    <w:rsid w:val="000460D5"/>
    <w:rsid w:val="00047BA6"/>
    <w:rsid w:val="00047D94"/>
    <w:rsid w:val="000508DD"/>
    <w:rsid w:val="00050CBD"/>
    <w:rsid w:val="00051A91"/>
    <w:rsid w:val="000520AF"/>
    <w:rsid w:val="00053963"/>
    <w:rsid w:val="000539B6"/>
    <w:rsid w:val="000549ED"/>
    <w:rsid w:val="00054D30"/>
    <w:rsid w:val="00055A8C"/>
    <w:rsid w:val="00057A21"/>
    <w:rsid w:val="0006004B"/>
    <w:rsid w:val="000626CD"/>
    <w:rsid w:val="00062B19"/>
    <w:rsid w:val="00063A8A"/>
    <w:rsid w:val="00063BCF"/>
    <w:rsid w:val="000664E7"/>
    <w:rsid w:val="00066EA0"/>
    <w:rsid w:val="00067661"/>
    <w:rsid w:val="000678A3"/>
    <w:rsid w:val="00067BF7"/>
    <w:rsid w:val="00070267"/>
    <w:rsid w:val="00070B57"/>
    <w:rsid w:val="00071065"/>
    <w:rsid w:val="00071B16"/>
    <w:rsid w:val="00071CF7"/>
    <w:rsid w:val="00072FE8"/>
    <w:rsid w:val="00073BFB"/>
    <w:rsid w:val="0007426E"/>
    <w:rsid w:val="00076C7A"/>
    <w:rsid w:val="00076EB3"/>
    <w:rsid w:val="00081BB2"/>
    <w:rsid w:val="00082032"/>
    <w:rsid w:val="00082B50"/>
    <w:rsid w:val="00085898"/>
    <w:rsid w:val="000872EA"/>
    <w:rsid w:val="000908ED"/>
    <w:rsid w:val="000916EC"/>
    <w:rsid w:val="00092051"/>
    <w:rsid w:val="00095D97"/>
    <w:rsid w:val="00096B52"/>
    <w:rsid w:val="0009715F"/>
    <w:rsid w:val="000977DA"/>
    <w:rsid w:val="000A0C57"/>
    <w:rsid w:val="000A1122"/>
    <w:rsid w:val="000A1962"/>
    <w:rsid w:val="000A19DE"/>
    <w:rsid w:val="000A1FDD"/>
    <w:rsid w:val="000A21FC"/>
    <w:rsid w:val="000A3777"/>
    <w:rsid w:val="000A4A49"/>
    <w:rsid w:val="000A4BC4"/>
    <w:rsid w:val="000A520C"/>
    <w:rsid w:val="000A578F"/>
    <w:rsid w:val="000A70CD"/>
    <w:rsid w:val="000B121B"/>
    <w:rsid w:val="000B3E21"/>
    <w:rsid w:val="000B6C01"/>
    <w:rsid w:val="000C1536"/>
    <w:rsid w:val="000C2408"/>
    <w:rsid w:val="000C3C9F"/>
    <w:rsid w:val="000C4BB1"/>
    <w:rsid w:val="000C54E3"/>
    <w:rsid w:val="000C780D"/>
    <w:rsid w:val="000D0C09"/>
    <w:rsid w:val="000D1A59"/>
    <w:rsid w:val="000D2E4F"/>
    <w:rsid w:val="000D58B9"/>
    <w:rsid w:val="000D7913"/>
    <w:rsid w:val="000D7B1B"/>
    <w:rsid w:val="000D7C4D"/>
    <w:rsid w:val="000E0B8C"/>
    <w:rsid w:val="000E1886"/>
    <w:rsid w:val="000E3153"/>
    <w:rsid w:val="000E5BB8"/>
    <w:rsid w:val="000E6716"/>
    <w:rsid w:val="000E7D38"/>
    <w:rsid w:val="000F0057"/>
    <w:rsid w:val="000F0EA7"/>
    <w:rsid w:val="000F2174"/>
    <w:rsid w:val="000F27B8"/>
    <w:rsid w:val="000F2837"/>
    <w:rsid w:val="000F29C6"/>
    <w:rsid w:val="000F32BF"/>
    <w:rsid w:val="000F355C"/>
    <w:rsid w:val="000F3571"/>
    <w:rsid w:val="000F37FA"/>
    <w:rsid w:val="000F3F2C"/>
    <w:rsid w:val="000F4726"/>
    <w:rsid w:val="000F54AA"/>
    <w:rsid w:val="000F5C33"/>
    <w:rsid w:val="000F69E9"/>
    <w:rsid w:val="000F74EB"/>
    <w:rsid w:val="001002C2"/>
    <w:rsid w:val="00100DF2"/>
    <w:rsid w:val="00101D6E"/>
    <w:rsid w:val="00102048"/>
    <w:rsid w:val="00103625"/>
    <w:rsid w:val="00104D0B"/>
    <w:rsid w:val="00105756"/>
    <w:rsid w:val="00105AF2"/>
    <w:rsid w:val="00105C88"/>
    <w:rsid w:val="00105F4D"/>
    <w:rsid w:val="00106142"/>
    <w:rsid w:val="00106E0F"/>
    <w:rsid w:val="001070C2"/>
    <w:rsid w:val="00110211"/>
    <w:rsid w:val="001135C1"/>
    <w:rsid w:val="001140FE"/>
    <w:rsid w:val="0011417A"/>
    <w:rsid w:val="0011439A"/>
    <w:rsid w:val="0011600E"/>
    <w:rsid w:val="001176D5"/>
    <w:rsid w:val="001178A3"/>
    <w:rsid w:val="00120D7A"/>
    <w:rsid w:val="001222B2"/>
    <w:rsid w:val="00124531"/>
    <w:rsid w:val="001266F4"/>
    <w:rsid w:val="00126A36"/>
    <w:rsid w:val="00133B3C"/>
    <w:rsid w:val="00133D24"/>
    <w:rsid w:val="0013444A"/>
    <w:rsid w:val="00134D17"/>
    <w:rsid w:val="001353A1"/>
    <w:rsid w:val="00136FDD"/>
    <w:rsid w:val="00137425"/>
    <w:rsid w:val="00137956"/>
    <w:rsid w:val="001402FB"/>
    <w:rsid w:val="0014070C"/>
    <w:rsid w:val="00140A99"/>
    <w:rsid w:val="00141B98"/>
    <w:rsid w:val="00142898"/>
    <w:rsid w:val="00143B40"/>
    <w:rsid w:val="00143F0C"/>
    <w:rsid w:val="00144AE2"/>
    <w:rsid w:val="00144FAB"/>
    <w:rsid w:val="001454C5"/>
    <w:rsid w:val="001463A9"/>
    <w:rsid w:val="00147D03"/>
    <w:rsid w:val="00150163"/>
    <w:rsid w:val="0015054B"/>
    <w:rsid w:val="00150B9F"/>
    <w:rsid w:val="0015188B"/>
    <w:rsid w:val="00151D0D"/>
    <w:rsid w:val="00152743"/>
    <w:rsid w:val="001539D0"/>
    <w:rsid w:val="001567AD"/>
    <w:rsid w:val="001578DA"/>
    <w:rsid w:val="00160E33"/>
    <w:rsid w:val="00161326"/>
    <w:rsid w:val="00161973"/>
    <w:rsid w:val="001622D2"/>
    <w:rsid w:val="00162D4C"/>
    <w:rsid w:val="00163C85"/>
    <w:rsid w:val="001643D8"/>
    <w:rsid w:val="00164410"/>
    <w:rsid w:val="00167A95"/>
    <w:rsid w:val="00173D30"/>
    <w:rsid w:val="00173FB1"/>
    <w:rsid w:val="001745EB"/>
    <w:rsid w:val="00174650"/>
    <w:rsid w:val="00174DE6"/>
    <w:rsid w:val="00174F89"/>
    <w:rsid w:val="001759A1"/>
    <w:rsid w:val="00175A0E"/>
    <w:rsid w:val="00177429"/>
    <w:rsid w:val="0017785E"/>
    <w:rsid w:val="0018154D"/>
    <w:rsid w:val="00181F0D"/>
    <w:rsid w:val="00182068"/>
    <w:rsid w:val="001846D9"/>
    <w:rsid w:val="0018480D"/>
    <w:rsid w:val="00184F84"/>
    <w:rsid w:val="001852FD"/>
    <w:rsid w:val="0018533E"/>
    <w:rsid w:val="00186387"/>
    <w:rsid w:val="00186612"/>
    <w:rsid w:val="001866B1"/>
    <w:rsid w:val="0018738F"/>
    <w:rsid w:val="001876B6"/>
    <w:rsid w:val="00187FAF"/>
    <w:rsid w:val="00191230"/>
    <w:rsid w:val="00193941"/>
    <w:rsid w:val="00194F08"/>
    <w:rsid w:val="001A225B"/>
    <w:rsid w:val="001A2287"/>
    <w:rsid w:val="001A2B26"/>
    <w:rsid w:val="001A42FA"/>
    <w:rsid w:val="001A5E70"/>
    <w:rsid w:val="001A65CD"/>
    <w:rsid w:val="001A69E3"/>
    <w:rsid w:val="001A7497"/>
    <w:rsid w:val="001B1D9A"/>
    <w:rsid w:val="001B228D"/>
    <w:rsid w:val="001B2C1C"/>
    <w:rsid w:val="001B30C7"/>
    <w:rsid w:val="001B45AB"/>
    <w:rsid w:val="001B59B6"/>
    <w:rsid w:val="001B5A49"/>
    <w:rsid w:val="001B6BAF"/>
    <w:rsid w:val="001B709E"/>
    <w:rsid w:val="001B7E2C"/>
    <w:rsid w:val="001C077F"/>
    <w:rsid w:val="001C1977"/>
    <w:rsid w:val="001C2084"/>
    <w:rsid w:val="001C2B73"/>
    <w:rsid w:val="001C5F26"/>
    <w:rsid w:val="001C6464"/>
    <w:rsid w:val="001C680D"/>
    <w:rsid w:val="001C696A"/>
    <w:rsid w:val="001C6A5C"/>
    <w:rsid w:val="001C7005"/>
    <w:rsid w:val="001D022B"/>
    <w:rsid w:val="001D47AC"/>
    <w:rsid w:val="001D5DAC"/>
    <w:rsid w:val="001D6053"/>
    <w:rsid w:val="001D6D1D"/>
    <w:rsid w:val="001D7D0C"/>
    <w:rsid w:val="001E06B9"/>
    <w:rsid w:val="001E0A89"/>
    <w:rsid w:val="001E252E"/>
    <w:rsid w:val="001E2BE9"/>
    <w:rsid w:val="001E4EA7"/>
    <w:rsid w:val="001E5161"/>
    <w:rsid w:val="001F00A6"/>
    <w:rsid w:val="001F00B7"/>
    <w:rsid w:val="001F0B34"/>
    <w:rsid w:val="001F0C04"/>
    <w:rsid w:val="001F0D82"/>
    <w:rsid w:val="001F2877"/>
    <w:rsid w:val="001F2A96"/>
    <w:rsid w:val="001F494A"/>
    <w:rsid w:val="001F564A"/>
    <w:rsid w:val="001F67ED"/>
    <w:rsid w:val="001F6A14"/>
    <w:rsid w:val="002009D0"/>
    <w:rsid w:val="0020213D"/>
    <w:rsid w:val="00202511"/>
    <w:rsid w:val="002029C7"/>
    <w:rsid w:val="00203488"/>
    <w:rsid w:val="00203C92"/>
    <w:rsid w:val="00204163"/>
    <w:rsid w:val="0020425E"/>
    <w:rsid w:val="00204297"/>
    <w:rsid w:val="002042EC"/>
    <w:rsid w:val="00204B39"/>
    <w:rsid w:val="002057C3"/>
    <w:rsid w:val="00206612"/>
    <w:rsid w:val="00212076"/>
    <w:rsid w:val="0021255D"/>
    <w:rsid w:val="00213B10"/>
    <w:rsid w:val="00221830"/>
    <w:rsid w:val="002218CE"/>
    <w:rsid w:val="0022323C"/>
    <w:rsid w:val="00224C07"/>
    <w:rsid w:val="00226B24"/>
    <w:rsid w:val="00226C9E"/>
    <w:rsid w:val="00227A3F"/>
    <w:rsid w:val="00227DA4"/>
    <w:rsid w:val="00232455"/>
    <w:rsid w:val="00232512"/>
    <w:rsid w:val="00232B11"/>
    <w:rsid w:val="002335FE"/>
    <w:rsid w:val="0023415E"/>
    <w:rsid w:val="002365ED"/>
    <w:rsid w:val="00236FA3"/>
    <w:rsid w:val="00237DDB"/>
    <w:rsid w:val="00240E86"/>
    <w:rsid w:val="0024436E"/>
    <w:rsid w:val="00244F0D"/>
    <w:rsid w:val="0024690D"/>
    <w:rsid w:val="00246C2E"/>
    <w:rsid w:val="00247915"/>
    <w:rsid w:val="00250AD0"/>
    <w:rsid w:val="00250F2A"/>
    <w:rsid w:val="0025135F"/>
    <w:rsid w:val="00252C60"/>
    <w:rsid w:val="002536BF"/>
    <w:rsid w:val="00254B64"/>
    <w:rsid w:val="002553C7"/>
    <w:rsid w:val="0025559E"/>
    <w:rsid w:val="002607FF"/>
    <w:rsid w:val="002608E5"/>
    <w:rsid w:val="00260CD6"/>
    <w:rsid w:val="0026234F"/>
    <w:rsid w:val="002628A2"/>
    <w:rsid w:val="00263485"/>
    <w:rsid w:val="00264847"/>
    <w:rsid w:val="00264A26"/>
    <w:rsid w:val="00265356"/>
    <w:rsid w:val="002659F2"/>
    <w:rsid w:val="00266872"/>
    <w:rsid w:val="00266D95"/>
    <w:rsid w:val="00267265"/>
    <w:rsid w:val="002708FC"/>
    <w:rsid w:val="00270B6A"/>
    <w:rsid w:val="00270D3E"/>
    <w:rsid w:val="00272D7E"/>
    <w:rsid w:val="002743E0"/>
    <w:rsid w:val="00274CCD"/>
    <w:rsid w:val="00274E63"/>
    <w:rsid w:val="002756BB"/>
    <w:rsid w:val="00275A6A"/>
    <w:rsid w:val="00276BC5"/>
    <w:rsid w:val="0027784D"/>
    <w:rsid w:val="0028016A"/>
    <w:rsid w:val="00280650"/>
    <w:rsid w:val="00280E9C"/>
    <w:rsid w:val="00281F8B"/>
    <w:rsid w:val="00283067"/>
    <w:rsid w:val="002834CC"/>
    <w:rsid w:val="0028357E"/>
    <w:rsid w:val="00283F6A"/>
    <w:rsid w:val="00284279"/>
    <w:rsid w:val="002862D0"/>
    <w:rsid w:val="00286669"/>
    <w:rsid w:val="00286BEC"/>
    <w:rsid w:val="002902E1"/>
    <w:rsid w:val="0029048D"/>
    <w:rsid w:val="00290BB1"/>
    <w:rsid w:val="0029100C"/>
    <w:rsid w:val="00291544"/>
    <w:rsid w:val="002924F8"/>
    <w:rsid w:val="00292EA6"/>
    <w:rsid w:val="002930FA"/>
    <w:rsid w:val="00294527"/>
    <w:rsid w:val="00294828"/>
    <w:rsid w:val="00294FC7"/>
    <w:rsid w:val="0029554E"/>
    <w:rsid w:val="00297243"/>
    <w:rsid w:val="002A11E0"/>
    <w:rsid w:val="002A3C9C"/>
    <w:rsid w:val="002A4C54"/>
    <w:rsid w:val="002A5EDC"/>
    <w:rsid w:val="002A7697"/>
    <w:rsid w:val="002A7BBE"/>
    <w:rsid w:val="002B16CE"/>
    <w:rsid w:val="002B1810"/>
    <w:rsid w:val="002B1AFF"/>
    <w:rsid w:val="002B28BE"/>
    <w:rsid w:val="002B2BE4"/>
    <w:rsid w:val="002B6780"/>
    <w:rsid w:val="002B6E0F"/>
    <w:rsid w:val="002C035C"/>
    <w:rsid w:val="002C0362"/>
    <w:rsid w:val="002C056E"/>
    <w:rsid w:val="002C17A6"/>
    <w:rsid w:val="002C2728"/>
    <w:rsid w:val="002C28FD"/>
    <w:rsid w:val="002C426E"/>
    <w:rsid w:val="002C59E4"/>
    <w:rsid w:val="002C7197"/>
    <w:rsid w:val="002C7C46"/>
    <w:rsid w:val="002C7E5E"/>
    <w:rsid w:val="002D30DC"/>
    <w:rsid w:val="002D53E4"/>
    <w:rsid w:val="002D564A"/>
    <w:rsid w:val="002D74D3"/>
    <w:rsid w:val="002E0005"/>
    <w:rsid w:val="002E001A"/>
    <w:rsid w:val="002E0130"/>
    <w:rsid w:val="002E121C"/>
    <w:rsid w:val="002E161D"/>
    <w:rsid w:val="002E2117"/>
    <w:rsid w:val="002E2A0F"/>
    <w:rsid w:val="002E3B5F"/>
    <w:rsid w:val="002E6CD0"/>
    <w:rsid w:val="002E6FBC"/>
    <w:rsid w:val="002E708E"/>
    <w:rsid w:val="002E751D"/>
    <w:rsid w:val="002F0F36"/>
    <w:rsid w:val="002F1725"/>
    <w:rsid w:val="002F2A13"/>
    <w:rsid w:val="002F351D"/>
    <w:rsid w:val="002F4E82"/>
    <w:rsid w:val="002F5393"/>
    <w:rsid w:val="002F53F0"/>
    <w:rsid w:val="002F586A"/>
    <w:rsid w:val="002F6268"/>
    <w:rsid w:val="002F7B1F"/>
    <w:rsid w:val="002F7CBA"/>
    <w:rsid w:val="002F7E93"/>
    <w:rsid w:val="0030049E"/>
    <w:rsid w:val="00301835"/>
    <w:rsid w:val="003019F9"/>
    <w:rsid w:val="003034E9"/>
    <w:rsid w:val="003054FD"/>
    <w:rsid w:val="00310B85"/>
    <w:rsid w:val="00310D96"/>
    <w:rsid w:val="003116A1"/>
    <w:rsid w:val="00313563"/>
    <w:rsid w:val="00314C19"/>
    <w:rsid w:val="00315407"/>
    <w:rsid w:val="003156A0"/>
    <w:rsid w:val="0031581F"/>
    <w:rsid w:val="00316165"/>
    <w:rsid w:val="00316971"/>
    <w:rsid w:val="00316A7B"/>
    <w:rsid w:val="0032055E"/>
    <w:rsid w:val="00321102"/>
    <w:rsid w:val="00321280"/>
    <w:rsid w:val="003215AA"/>
    <w:rsid w:val="00323BD3"/>
    <w:rsid w:val="00324DE5"/>
    <w:rsid w:val="003255A8"/>
    <w:rsid w:val="0032568A"/>
    <w:rsid w:val="0032782E"/>
    <w:rsid w:val="00327B80"/>
    <w:rsid w:val="00330192"/>
    <w:rsid w:val="00330393"/>
    <w:rsid w:val="00330A3E"/>
    <w:rsid w:val="00331C78"/>
    <w:rsid w:val="00331F05"/>
    <w:rsid w:val="00332694"/>
    <w:rsid w:val="00333B96"/>
    <w:rsid w:val="0033575A"/>
    <w:rsid w:val="00337702"/>
    <w:rsid w:val="003377D9"/>
    <w:rsid w:val="003379F1"/>
    <w:rsid w:val="00337FBF"/>
    <w:rsid w:val="00341041"/>
    <w:rsid w:val="00341BDB"/>
    <w:rsid w:val="00341DA3"/>
    <w:rsid w:val="00341FB4"/>
    <w:rsid w:val="00342384"/>
    <w:rsid w:val="0034521F"/>
    <w:rsid w:val="00345D56"/>
    <w:rsid w:val="003464DA"/>
    <w:rsid w:val="00347329"/>
    <w:rsid w:val="00347C5E"/>
    <w:rsid w:val="00350846"/>
    <w:rsid w:val="00350C6C"/>
    <w:rsid w:val="00351785"/>
    <w:rsid w:val="00351A03"/>
    <w:rsid w:val="003529BF"/>
    <w:rsid w:val="0035423F"/>
    <w:rsid w:val="0035426A"/>
    <w:rsid w:val="003544DC"/>
    <w:rsid w:val="00354DC2"/>
    <w:rsid w:val="00354ED6"/>
    <w:rsid w:val="00355FF1"/>
    <w:rsid w:val="00356B18"/>
    <w:rsid w:val="003570A0"/>
    <w:rsid w:val="00357306"/>
    <w:rsid w:val="003601FF"/>
    <w:rsid w:val="003607D2"/>
    <w:rsid w:val="00360944"/>
    <w:rsid w:val="00360F98"/>
    <w:rsid w:val="003611EF"/>
    <w:rsid w:val="003633EC"/>
    <w:rsid w:val="00363501"/>
    <w:rsid w:val="00363AAD"/>
    <w:rsid w:val="00363B46"/>
    <w:rsid w:val="003643D5"/>
    <w:rsid w:val="00364643"/>
    <w:rsid w:val="00364EEA"/>
    <w:rsid w:val="0036504A"/>
    <w:rsid w:val="00365502"/>
    <w:rsid w:val="00366EA7"/>
    <w:rsid w:val="003672FB"/>
    <w:rsid w:val="003708C8"/>
    <w:rsid w:val="00371BCF"/>
    <w:rsid w:val="00372946"/>
    <w:rsid w:val="0037327C"/>
    <w:rsid w:val="00373804"/>
    <w:rsid w:val="00375C9C"/>
    <w:rsid w:val="00376EB9"/>
    <w:rsid w:val="00380A62"/>
    <w:rsid w:val="003810B6"/>
    <w:rsid w:val="00381E9D"/>
    <w:rsid w:val="00383686"/>
    <w:rsid w:val="00383C21"/>
    <w:rsid w:val="00385560"/>
    <w:rsid w:val="00385F32"/>
    <w:rsid w:val="003861CB"/>
    <w:rsid w:val="0039027B"/>
    <w:rsid w:val="00390338"/>
    <w:rsid w:val="00390F7B"/>
    <w:rsid w:val="00393229"/>
    <w:rsid w:val="00393434"/>
    <w:rsid w:val="00394C90"/>
    <w:rsid w:val="003951A2"/>
    <w:rsid w:val="00395F67"/>
    <w:rsid w:val="003974A2"/>
    <w:rsid w:val="003A181E"/>
    <w:rsid w:val="003A24F8"/>
    <w:rsid w:val="003A28A3"/>
    <w:rsid w:val="003A3DC6"/>
    <w:rsid w:val="003A43DD"/>
    <w:rsid w:val="003A4B19"/>
    <w:rsid w:val="003A5C81"/>
    <w:rsid w:val="003A68A0"/>
    <w:rsid w:val="003A7018"/>
    <w:rsid w:val="003A7EBC"/>
    <w:rsid w:val="003B04B4"/>
    <w:rsid w:val="003B0F5E"/>
    <w:rsid w:val="003B16EE"/>
    <w:rsid w:val="003B1C9C"/>
    <w:rsid w:val="003B1D44"/>
    <w:rsid w:val="003B2921"/>
    <w:rsid w:val="003B2FA3"/>
    <w:rsid w:val="003B3304"/>
    <w:rsid w:val="003B3ED5"/>
    <w:rsid w:val="003B419A"/>
    <w:rsid w:val="003B534A"/>
    <w:rsid w:val="003B5D0C"/>
    <w:rsid w:val="003B68D5"/>
    <w:rsid w:val="003B6F48"/>
    <w:rsid w:val="003B7BAD"/>
    <w:rsid w:val="003C221F"/>
    <w:rsid w:val="003C3C46"/>
    <w:rsid w:val="003C4909"/>
    <w:rsid w:val="003C640B"/>
    <w:rsid w:val="003C74E1"/>
    <w:rsid w:val="003C7567"/>
    <w:rsid w:val="003C774B"/>
    <w:rsid w:val="003C7E11"/>
    <w:rsid w:val="003D1C01"/>
    <w:rsid w:val="003D251C"/>
    <w:rsid w:val="003D3691"/>
    <w:rsid w:val="003D50A0"/>
    <w:rsid w:val="003D5EBA"/>
    <w:rsid w:val="003D6E89"/>
    <w:rsid w:val="003E0346"/>
    <w:rsid w:val="003E062A"/>
    <w:rsid w:val="003E063B"/>
    <w:rsid w:val="003E13DC"/>
    <w:rsid w:val="003E4798"/>
    <w:rsid w:val="003E4EDA"/>
    <w:rsid w:val="003E4F4A"/>
    <w:rsid w:val="003E5047"/>
    <w:rsid w:val="003E5102"/>
    <w:rsid w:val="003E6C1A"/>
    <w:rsid w:val="003E7F66"/>
    <w:rsid w:val="003F012F"/>
    <w:rsid w:val="003F2D9F"/>
    <w:rsid w:val="003F329C"/>
    <w:rsid w:val="003F5B81"/>
    <w:rsid w:val="003F6F49"/>
    <w:rsid w:val="003F6FF7"/>
    <w:rsid w:val="003F79C6"/>
    <w:rsid w:val="003F7D4F"/>
    <w:rsid w:val="004021B9"/>
    <w:rsid w:val="00402301"/>
    <w:rsid w:val="004026C4"/>
    <w:rsid w:val="004038C9"/>
    <w:rsid w:val="0040517C"/>
    <w:rsid w:val="00405691"/>
    <w:rsid w:val="00405C92"/>
    <w:rsid w:val="00406DB7"/>
    <w:rsid w:val="00410258"/>
    <w:rsid w:val="00410622"/>
    <w:rsid w:val="004108AB"/>
    <w:rsid w:val="00410DD9"/>
    <w:rsid w:val="00411702"/>
    <w:rsid w:val="00411B2E"/>
    <w:rsid w:val="00412BAC"/>
    <w:rsid w:val="004134AD"/>
    <w:rsid w:val="0041401D"/>
    <w:rsid w:val="00414161"/>
    <w:rsid w:val="00416075"/>
    <w:rsid w:val="00417433"/>
    <w:rsid w:val="00417A10"/>
    <w:rsid w:val="00420019"/>
    <w:rsid w:val="00420EC7"/>
    <w:rsid w:val="00424486"/>
    <w:rsid w:val="00424D1C"/>
    <w:rsid w:val="00424DA6"/>
    <w:rsid w:val="00424FDB"/>
    <w:rsid w:val="004258B7"/>
    <w:rsid w:val="00426F1D"/>
    <w:rsid w:val="00430B25"/>
    <w:rsid w:val="00430EC0"/>
    <w:rsid w:val="00430F7A"/>
    <w:rsid w:val="00430FBD"/>
    <w:rsid w:val="00431174"/>
    <w:rsid w:val="004321EA"/>
    <w:rsid w:val="004352BF"/>
    <w:rsid w:val="00435B16"/>
    <w:rsid w:val="00435C63"/>
    <w:rsid w:val="00435F96"/>
    <w:rsid w:val="00436593"/>
    <w:rsid w:val="00441CFF"/>
    <w:rsid w:val="00445597"/>
    <w:rsid w:val="004456AB"/>
    <w:rsid w:val="00445A3F"/>
    <w:rsid w:val="00446917"/>
    <w:rsid w:val="0045041B"/>
    <w:rsid w:val="00451E4E"/>
    <w:rsid w:val="00452347"/>
    <w:rsid w:val="00452B7B"/>
    <w:rsid w:val="0045374F"/>
    <w:rsid w:val="0045528A"/>
    <w:rsid w:val="004557F7"/>
    <w:rsid w:val="00456889"/>
    <w:rsid w:val="00457934"/>
    <w:rsid w:val="004602A9"/>
    <w:rsid w:val="00461BA4"/>
    <w:rsid w:val="00461E4A"/>
    <w:rsid w:val="00462F34"/>
    <w:rsid w:val="004641B6"/>
    <w:rsid w:val="004641E7"/>
    <w:rsid w:val="00464ADA"/>
    <w:rsid w:val="004650F1"/>
    <w:rsid w:val="00465BF4"/>
    <w:rsid w:val="004675D1"/>
    <w:rsid w:val="004719C1"/>
    <w:rsid w:val="004730B6"/>
    <w:rsid w:val="004737AD"/>
    <w:rsid w:val="004755D7"/>
    <w:rsid w:val="00476A9D"/>
    <w:rsid w:val="00481B6C"/>
    <w:rsid w:val="004831F1"/>
    <w:rsid w:val="00483710"/>
    <w:rsid w:val="004857C7"/>
    <w:rsid w:val="00485B49"/>
    <w:rsid w:val="004861D6"/>
    <w:rsid w:val="00486643"/>
    <w:rsid w:val="00486B91"/>
    <w:rsid w:val="004873CD"/>
    <w:rsid w:val="00487DB3"/>
    <w:rsid w:val="0049017D"/>
    <w:rsid w:val="00490180"/>
    <w:rsid w:val="004909AC"/>
    <w:rsid w:val="00491E46"/>
    <w:rsid w:val="004923B2"/>
    <w:rsid w:val="0049246D"/>
    <w:rsid w:val="00493877"/>
    <w:rsid w:val="004956A4"/>
    <w:rsid w:val="00496309"/>
    <w:rsid w:val="00496830"/>
    <w:rsid w:val="00496B31"/>
    <w:rsid w:val="00497C67"/>
    <w:rsid w:val="004A03B0"/>
    <w:rsid w:val="004A1028"/>
    <w:rsid w:val="004A1E6F"/>
    <w:rsid w:val="004A27EA"/>
    <w:rsid w:val="004A288F"/>
    <w:rsid w:val="004A3757"/>
    <w:rsid w:val="004A3EFB"/>
    <w:rsid w:val="004A4121"/>
    <w:rsid w:val="004A4F8F"/>
    <w:rsid w:val="004A679C"/>
    <w:rsid w:val="004A702C"/>
    <w:rsid w:val="004B1ED5"/>
    <w:rsid w:val="004B3381"/>
    <w:rsid w:val="004B3C3B"/>
    <w:rsid w:val="004B57A7"/>
    <w:rsid w:val="004B66B8"/>
    <w:rsid w:val="004B6AA9"/>
    <w:rsid w:val="004B6B57"/>
    <w:rsid w:val="004C0549"/>
    <w:rsid w:val="004C08C8"/>
    <w:rsid w:val="004C23DB"/>
    <w:rsid w:val="004C53FA"/>
    <w:rsid w:val="004C5D94"/>
    <w:rsid w:val="004C76E9"/>
    <w:rsid w:val="004C77B3"/>
    <w:rsid w:val="004C7F83"/>
    <w:rsid w:val="004D02C3"/>
    <w:rsid w:val="004D1553"/>
    <w:rsid w:val="004D157A"/>
    <w:rsid w:val="004D1A47"/>
    <w:rsid w:val="004D1E64"/>
    <w:rsid w:val="004D22A8"/>
    <w:rsid w:val="004D35B2"/>
    <w:rsid w:val="004D3EA2"/>
    <w:rsid w:val="004D42FC"/>
    <w:rsid w:val="004D45AC"/>
    <w:rsid w:val="004D58C4"/>
    <w:rsid w:val="004D7372"/>
    <w:rsid w:val="004E0BF4"/>
    <w:rsid w:val="004E1417"/>
    <w:rsid w:val="004E16E9"/>
    <w:rsid w:val="004E23B7"/>
    <w:rsid w:val="004E3074"/>
    <w:rsid w:val="004E4C12"/>
    <w:rsid w:val="004E5754"/>
    <w:rsid w:val="004E661A"/>
    <w:rsid w:val="004E6A61"/>
    <w:rsid w:val="004E749D"/>
    <w:rsid w:val="004F043A"/>
    <w:rsid w:val="004F0C8A"/>
    <w:rsid w:val="004F178A"/>
    <w:rsid w:val="004F1A76"/>
    <w:rsid w:val="004F1BA9"/>
    <w:rsid w:val="004F4EBE"/>
    <w:rsid w:val="00501518"/>
    <w:rsid w:val="00502DDF"/>
    <w:rsid w:val="0050337F"/>
    <w:rsid w:val="00503877"/>
    <w:rsid w:val="00504857"/>
    <w:rsid w:val="00506488"/>
    <w:rsid w:val="0051006B"/>
    <w:rsid w:val="00512BFD"/>
    <w:rsid w:val="0051507D"/>
    <w:rsid w:val="005159F9"/>
    <w:rsid w:val="00516061"/>
    <w:rsid w:val="00516FF3"/>
    <w:rsid w:val="00517D8F"/>
    <w:rsid w:val="00521B09"/>
    <w:rsid w:val="005223DF"/>
    <w:rsid w:val="00522E83"/>
    <w:rsid w:val="0052302D"/>
    <w:rsid w:val="00523621"/>
    <w:rsid w:val="00523633"/>
    <w:rsid w:val="00523D15"/>
    <w:rsid w:val="00523F9B"/>
    <w:rsid w:val="00524755"/>
    <w:rsid w:val="00524964"/>
    <w:rsid w:val="00524B3C"/>
    <w:rsid w:val="00524D3C"/>
    <w:rsid w:val="00524EAB"/>
    <w:rsid w:val="00525530"/>
    <w:rsid w:val="00527572"/>
    <w:rsid w:val="00531946"/>
    <w:rsid w:val="00532E5A"/>
    <w:rsid w:val="0053306C"/>
    <w:rsid w:val="00533AB7"/>
    <w:rsid w:val="00533F7A"/>
    <w:rsid w:val="0053493C"/>
    <w:rsid w:val="00534F29"/>
    <w:rsid w:val="00535DE6"/>
    <w:rsid w:val="005366DD"/>
    <w:rsid w:val="00536B1A"/>
    <w:rsid w:val="00536E9B"/>
    <w:rsid w:val="00536F78"/>
    <w:rsid w:val="00537587"/>
    <w:rsid w:val="00537ECB"/>
    <w:rsid w:val="005400BA"/>
    <w:rsid w:val="005407DF"/>
    <w:rsid w:val="00540F82"/>
    <w:rsid w:val="00541903"/>
    <w:rsid w:val="00541950"/>
    <w:rsid w:val="00543F80"/>
    <w:rsid w:val="00547F39"/>
    <w:rsid w:val="00550B03"/>
    <w:rsid w:val="005520C1"/>
    <w:rsid w:val="005532CF"/>
    <w:rsid w:val="0055364E"/>
    <w:rsid w:val="00553768"/>
    <w:rsid w:val="00554F68"/>
    <w:rsid w:val="00555C9F"/>
    <w:rsid w:val="00555CF0"/>
    <w:rsid w:val="0055657D"/>
    <w:rsid w:val="00556BB5"/>
    <w:rsid w:val="0055721A"/>
    <w:rsid w:val="00557E63"/>
    <w:rsid w:val="00560995"/>
    <w:rsid w:val="005609A2"/>
    <w:rsid w:val="00562354"/>
    <w:rsid w:val="00562EE7"/>
    <w:rsid w:val="005634A8"/>
    <w:rsid w:val="00563A32"/>
    <w:rsid w:val="00563F4F"/>
    <w:rsid w:val="00564D79"/>
    <w:rsid w:val="00565D80"/>
    <w:rsid w:val="00567EE5"/>
    <w:rsid w:val="005705A5"/>
    <w:rsid w:val="00570A9D"/>
    <w:rsid w:val="00570E20"/>
    <w:rsid w:val="00570FA7"/>
    <w:rsid w:val="0057142D"/>
    <w:rsid w:val="00571566"/>
    <w:rsid w:val="0057546C"/>
    <w:rsid w:val="00576CB1"/>
    <w:rsid w:val="0057722A"/>
    <w:rsid w:val="0058016C"/>
    <w:rsid w:val="00580580"/>
    <w:rsid w:val="00582940"/>
    <w:rsid w:val="00583E30"/>
    <w:rsid w:val="00583F4E"/>
    <w:rsid w:val="00585089"/>
    <w:rsid w:val="00586EAD"/>
    <w:rsid w:val="005908F1"/>
    <w:rsid w:val="005933F4"/>
    <w:rsid w:val="005939BE"/>
    <w:rsid w:val="0059465A"/>
    <w:rsid w:val="0059560A"/>
    <w:rsid w:val="00596A92"/>
    <w:rsid w:val="00597623"/>
    <w:rsid w:val="0059785F"/>
    <w:rsid w:val="005A0772"/>
    <w:rsid w:val="005A1A3A"/>
    <w:rsid w:val="005A24AA"/>
    <w:rsid w:val="005A28DE"/>
    <w:rsid w:val="005A2E39"/>
    <w:rsid w:val="005A34C9"/>
    <w:rsid w:val="005A38F4"/>
    <w:rsid w:val="005A4AEE"/>
    <w:rsid w:val="005A5427"/>
    <w:rsid w:val="005A5633"/>
    <w:rsid w:val="005A5F0D"/>
    <w:rsid w:val="005A675C"/>
    <w:rsid w:val="005A67D0"/>
    <w:rsid w:val="005B12AD"/>
    <w:rsid w:val="005B18FF"/>
    <w:rsid w:val="005B26D9"/>
    <w:rsid w:val="005B2754"/>
    <w:rsid w:val="005B324A"/>
    <w:rsid w:val="005B3731"/>
    <w:rsid w:val="005B4845"/>
    <w:rsid w:val="005B58D4"/>
    <w:rsid w:val="005B61E2"/>
    <w:rsid w:val="005B62A4"/>
    <w:rsid w:val="005C030F"/>
    <w:rsid w:val="005C075E"/>
    <w:rsid w:val="005C13FE"/>
    <w:rsid w:val="005C15E5"/>
    <w:rsid w:val="005C1692"/>
    <w:rsid w:val="005C2794"/>
    <w:rsid w:val="005C375E"/>
    <w:rsid w:val="005C3B3D"/>
    <w:rsid w:val="005C65FE"/>
    <w:rsid w:val="005C6A92"/>
    <w:rsid w:val="005C6D28"/>
    <w:rsid w:val="005C7107"/>
    <w:rsid w:val="005C749B"/>
    <w:rsid w:val="005C74FE"/>
    <w:rsid w:val="005C750F"/>
    <w:rsid w:val="005C7D9A"/>
    <w:rsid w:val="005D0935"/>
    <w:rsid w:val="005D17B9"/>
    <w:rsid w:val="005D1C22"/>
    <w:rsid w:val="005D2B18"/>
    <w:rsid w:val="005D336B"/>
    <w:rsid w:val="005D5DAC"/>
    <w:rsid w:val="005D6712"/>
    <w:rsid w:val="005D711F"/>
    <w:rsid w:val="005D7DE6"/>
    <w:rsid w:val="005E2916"/>
    <w:rsid w:val="005E30F5"/>
    <w:rsid w:val="005E33EC"/>
    <w:rsid w:val="005E39F4"/>
    <w:rsid w:val="005E63C5"/>
    <w:rsid w:val="005E7C7A"/>
    <w:rsid w:val="005F0851"/>
    <w:rsid w:val="005F1F11"/>
    <w:rsid w:val="005F3A2D"/>
    <w:rsid w:val="005F4141"/>
    <w:rsid w:val="005F4937"/>
    <w:rsid w:val="005F6040"/>
    <w:rsid w:val="005F653A"/>
    <w:rsid w:val="005F67AB"/>
    <w:rsid w:val="005F721E"/>
    <w:rsid w:val="0060089F"/>
    <w:rsid w:val="006008A3"/>
    <w:rsid w:val="00600DB6"/>
    <w:rsid w:val="006016C3"/>
    <w:rsid w:val="006019B6"/>
    <w:rsid w:val="00602236"/>
    <w:rsid w:val="006029E0"/>
    <w:rsid w:val="00602F5E"/>
    <w:rsid w:val="0060398B"/>
    <w:rsid w:val="00603B6D"/>
    <w:rsid w:val="00603B77"/>
    <w:rsid w:val="00604A5B"/>
    <w:rsid w:val="0060668E"/>
    <w:rsid w:val="00606AE6"/>
    <w:rsid w:val="0060738B"/>
    <w:rsid w:val="0061068E"/>
    <w:rsid w:val="00610CAB"/>
    <w:rsid w:val="00611B1C"/>
    <w:rsid w:val="0061213B"/>
    <w:rsid w:val="00612998"/>
    <w:rsid w:val="00612E86"/>
    <w:rsid w:val="00614583"/>
    <w:rsid w:val="00614A8E"/>
    <w:rsid w:val="00617529"/>
    <w:rsid w:val="00617FEE"/>
    <w:rsid w:val="00620512"/>
    <w:rsid w:val="00622A42"/>
    <w:rsid w:val="00622C9D"/>
    <w:rsid w:val="00623EB8"/>
    <w:rsid w:val="00624818"/>
    <w:rsid w:val="00624D6A"/>
    <w:rsid w:val="00625344"/>
    <w:rsid w:val="0062566B"/>
    <w:rsid w:val="006256B0"/>
    <w:rsid w:val="00625D82"/>
    <w:rsid w:val="00626A6C"/>
    <w:rsid w:val="006275F5"/>
    <w:rsid w:val="00627F02"/>
    <w:rsid w:val="00627F8B"/>
    <w:rsid w:val="00630D96"/>
    <w:rsid w:val="00631302"/>
    <w:rsid w:val="006316A5"/>
    <w:rsid w:val="0063176D"/>
    <w:rsid w:val="006318C1"/>
    <w:rsid w:val="006323A4"/>
    <w:rsid w:val="00632471"/>
    <w:rsid w:val="006334B6"/>
    <w:rsid w:val="00634B82"/>
    <w:rsid w:val="00634C4B"/>
    <w:rsid w:val="00636F95"/>
    <w:rsid w:val="006370B4"/>
    <w:rsid w:val="006371FA"/>
    <w:rsid w:val="00640400"/>
    <w:rsid w:val="006415E6"/>
    <w:rsid w:val="00642285"/>
    <w:rsid w:val="006432E2"/>
    <w:rsid w:val="00643CB2"/>
    <w:rsid w:val="00645BD0"/>
    <w:rsid w:val="00646C68"/>
    <w:rsid w:val="006474E7"/>
    <w:rsid w:val="00650257"/>
    <w:rsid w:val="00651213"/>
    <w:rsid w:val="0065122D"/>
    <w:rsid w:val="0065141D"/>
    <w:rsid w:val="00652F2B"/>
    <w:rsid w:val="006551A8"/>
    <w:rsid w:val="0065613D"/>
    <w:rsid w:val="006572EB"/>
    <w:rsid w:val="0065749F"/>
    <w:rsid w:val="00661158"/>
    <w:rsid w:val="0066160B"/>
    <w:rsid w:val="00664A88"/>
    <w:rsid w:val="00665868"/>
    <w:rsid w:val="00667C4F"/>
    <w:rsid w:val="006701FA"/>
    <w:rsid w:val="006706FD"/>
    <w:rsid w:val="00671996"/>
    <w:rsid w:val="0067285F"/>
    <w:rsid w:val="006730EF"/>
    <w:rsid w:val="00674155"/>
    <w:rsid w:val="00675B46"/>
    <w:rsid w:val="00676318"/>
    <w:rsid w:val="00676C8A"/>
    <w:rsid w:val="00677C2B"/>
    <w:rsid w:val="006803BC"/>
    <w:rsid w:val="00682D9C"/>
    <w:rsid w:val="006837C0"/>
    <w:rsid w:val="00685021"/>
    <w:rsid w:val="00685890"/>
    <w:rsid w:val="00685D02"/>
    <w:rsid w:val="00690A1F"/>
    <w:rsid w:val="00690F1C"/>
    <w:rsid w:val="006914EC"/>
    <w:rsid w:val="00691D4A"/>
    <w:rsid w:val="006934CD"/>
    <w:rsid w:val="00693FB7"/>
    <w:rsid w:val="0069558C"/>
    <w:rsid w:val="00695894"/>
    <w:rsid w:val="0069613E"/>
    <w:rsid w:val="00696957"/>
    <w:rsid w:val="00696BEC"/>
    <w:rsid w:val="00697BE1"/>
    <w:rsid w:val="006A11B9"/>
    <w:rsid w:val="006A15C1"/>
    <w:rsid w:val="006A19AE"/>
    <w:rsid w:val="006A1ECD"/>
    <w:rsid w:val="006A20F9"/>
    <w:rsid w:val="006A2665"/>
    <w:rsid w:val="006A2C0C"/>
    <w:rsid w:val="006A2C70"/>
    <w:rsid w:val="006A51B8"/>
    <w:rsid w:val="006A5A92"/>
    <w:rsid w:val="006A71B9"/>
    <w:rsid w:val="006A788D"/>
    <w:rsid w:val="006B3B13"/>
    <w:rsid w:val="006B428E"/>
    <w:rsid w:val="006B4F1C"/>
    <w:rsid w:val="006B5F57"/>
    <w:rsid w:val="006B5FD6"/>
    <w:rsid w:val="006B69F9"/>
    <w:rsid w:val="006B6F4A"/>
    <w:rsid w:val="006B6F6B"/>
    <w:rsid w:val="006B7187"/>
    <w:rsid w:val="006B71D2"/>
    <w:rsid w:val="006B7AF5"/>
    <w:rsid w:val="006B7C9D"/>
    <w:rsid w:val="006C1CE3"/>
    <w:rsid w:val="006C38BC"/>
    <w:rsid w:val="006C4591"/>
    <w:rsid w:val="006C6FD5"/>
    <w:rsid w:val="006C73CA"/>
    <w:rsid w:val="006C7787"/>
    <w:rsid w:val="006C7EDA"/>
    <w:rsid w:val="006D064C"/>
    <w:rsid w:val="006D1304"/>
    <w:rsid w:val="006D1D76"/>
    <w:rsid w:val="006D2F76"/>
    <w:rsid w:val="006D33AD"/>
    <w:rsid w:val="006D3CFB"/>
    <w:rsid w:val="006D407B"/>
    <w:rsid w:val="006D426D"/>
    <w:rsid w:val="006E2223"/>
    <w:rsid w:val="006E2429"/>
    <w:rsid w:val="006E2C05"/>
    <w:rsid w:val="006E44B7"/>
    <w:rsid w:val="006E4E45"/>
    <w:rsid w:val="006E6CBC"/>
    <w:rsid w:val="006E71F1"/>
    <w:rsid w:val="006E7F2D"/>
    <w:rsid w:val="006F200C"/>
    <w:rsid w:val="006F3013"/>
    <w:rsid w:val="006F3233"/>
    <w:rsid w:val="006F3249"/>
    <w:rsid w:val="006F38D2"/>
    <w:rsid w:val="006F5298"/>
    <w:rsid w:val="006F5E62"/>
    <w:rsid w:val="006F7DDD"/>
    <w:rsid w:val="00700547"/>
    <w:rsid w:val="00700BBD"/>
    <w:rsid w:val="007019BB"/>
    <w:rsid w:val="007029BD"/>
    <w:rsid w:val="0070310A"/>
    <w:rsid w:val="007037BD"/>
    <w:rsid w:val="00705EA9"/>
    <w:rsid w:val="00710810"/>
    <w:rsid w:val="00710C61"/>
    <w:rsid w:val="007117BF"/>
    <w:rsid w:val="00712FEA"/>
    <w:rsid w:val="00714BBB"/>
    <w:rsid w:val="00714E68"/>
    <w:rsid w:val="00715562"/>
    <w:rsid w:val="0071617D"/>
    <w:rsid w:val="00717C3C"/>
    <w:rsid w:val="007200E6"/>
    <w:rsid w:val="00720EB5"/>
    <w:rsid w:val="0072167F"/>
    <w:rsid w:val="0072187D"/>
    <w:rsid w:val="007219CF"/>
    <w:rsid w:val="007235D1"/>
    <w:rsid w:val="00723872"/>
    <w:rsid w:val="00725E3B"/>
    <w:rsid w:val="007264AB"/>
    <w:rsid w:val="00731873"/>
    <w:rsid w:val="00732563"/>
    <w:rsid w:val="00734ADB"/>
    <w:rsid w:val="00737D4F"/>
    <w:rsid w:val="00740805"/>
    <w:rsid w:val="00740961"/>
    <w:rsid w:val="00740D7D"/>
    <w:rsid w:val="00742B13"/>
    <w:rsid w:val="007431AD"/>
    <w:rsid w:val="0074677F"/>
    <w:rsid w:val="007471AE"/>
    <w:rsid w:val="0074724C"/>
    <w:rsid w:val="0074769D"/>
    <w:rsid w:val="00747F80"/>
    <w:rsid w:val="0075120F"/>
    <w:rsid w:val="0075167D"/>
    <w:rsid w:val="00755FD6"/>
    <w:rsid w:val="007569DB"/>
    <w:rsid w:val="0076112F"/>
    <w:rsid w:val="0076166A"/>
    <w:rsid w:val="00761E16"/>
    <w:rsid w:val="007630F6"/>
    <w:rsid w:val="00763891"/>
    <w:rsid w:val="00763DAB"/>
    <w:rsid w:val="00766C05"/>
    <w:rsid w:val="0077029A"/>
    <w:rsid w:val="0077151C"/>
    <w:rsid w:val="0077183B"/>
    <w:rsid w:val="00771D30"/>
    <w:rsid w:val="00771FBF"/>
    <w:rsid w:val="00772AE9"/>
    <w:rsid w:val="00774478"/>
    <w:rsid w:val="007770AA"/>
    <w:rsid w:val="0078068E"/>
    <w:rsid w:val="00780763"/>
    <w:rsid w:val="00781742"/>
    <w:rsid w:val="0078324E"/>
    <w:rsid w:val="007834C3"/>
    <w:rsid w:val="00783681"/>
    <w:rsid w:val="00783C88"/>
    <w:rsid w:val="007852AD"/>
    <w:rsid w:val="007857E8"/>
    <w:rsid w:val="0078582B"/>
    <w:rsid w:val="007865E6"/>
    <w:rsid w:val="00786AFF"/>
    <w:rsid w:val="007877E2"/>
    <w:rsid w:val="00787C81"/>
    <w:rsid w:val="00791B2B"/>
    <w:rsid w:val="007924D1"/>
    <w:rsid w:val="007938FD"/>
    <w:rsid w:val="00794471"/>
    <w:rsid w:val="0079478B"/>
    <w:rsid w:val="007948A6"/>
    <w:rsid w:val="00795DC1"/>
    <w:rsid w:val="00795E7B"/>
    <w:rsid w:val="00797518"/>
    <w:rsid w:val="00797BAC"/>
    <w:rsid w:val="007A16AE"/>
    <w:rsid w:val="007A1D1B"/>
    <w:rsid w:val="007A29AE"/>
    <w:rsid w:val="007A4998"/>
    <w:rsid w:val="007A4A07"/>
    <w:rsid w:val="007A605C"/>
    <w:rsid w:val="007A6EB3"/>
    <w:rsid w:val="007B02F6"/>
    <w:rsid w:val="007B1527"/>
    <w:rsid w:val="007B24C1"/>
    <w:rsid w:val="007B36F7"/>
    <w:rsid w:val="007B3BB7"/>
    <w:rsid w:val="007B3C7E"/>
    <w:rsid w:val="007B45E2"/>
    <w:rsid w:val="007B501E"/>
    <w:rsid w:val="007B6949"/>
    <w:rsid w:val="007B7117"/>
    <w:rsid w:val="007B7948"/>
    <w:rsid w:val="007C00B7"/>
    <w:rsid w:val="007C2968"/>
    <w:rsid w:val="007C3B4F"/>
    <w:rsid w:val="007C65D4"/>
    <w:rsid w:val="007C6FF6"/>
    <w:rsid w:val="007C781D"/>
    <w:rsid w:val="007D1329"/>
    <w:rsid w:val="007D1457"/>
    <w:rsid w:val="007D1581"/>
    <w:rsid w:val="007D368D"/>
    <w:rsid w:val="007D5748"/>
    <w:rsid w:val="007D67E1"/>
    <w:rsid w:val="007E0D63"/>
    <w:rsid w:val="007E1459"/>
    <w:rsid w:val="007E25A3"/>
    <w:rsid w:val="007E2643"/>
    <w:rsid w:val="007E3F5D"/>
    <w:rsid w:val="007F0FC9"/>
    <w:rsid w:val="007F1534"/>
    <w:rsid w:val="007F2EEC"/>
    <w:rsid w:val="007F363D"/>
    <w:rsid w:val="007F4B7D"/>
    <w:rsid w:val="007F50FF"/>
    <w:rsid w:val="007F57DA"/>
    <w:rsid w:val="007F5F62"/>
    <w:rsid w:val="007F67DD"/>
    <w:rsid w:val="008001CF"/>
    <w:rsid w:val="00800255"/>
    <w:rsid w:val="00801369"/>
    <w:rsid w:val="00804361"/>
    <w:rsid w:val="0080510F"/>
    <w:rsid w:val="00806921"/>
    <w:rsid w:val="00806F09"/>
    <w:rsid w:val="00807933"/>
    <w:rsid w:val="008109F6"/>
    <w:rsid w:val="00810D61"/>
    <w:rsid w:val="008111B5"/>
    <w:rsid w:val="00812610"/>
    <w:rsid w:val="008133FA"/>
    <w:rsid w:val="0081437F"/>
    <w:rsid w:val="0081576D"/>
    <w:rsid w:val="00816569"/>
    <w:rsid w:val="00820A52"/>
    <w:rsid w:val="008216B3"/>
    <w:rsid w:val="00821910"/>
    <w:rsid w:val="00821F96"/>
    <w:rsid w:val="0082219C"/>
    <w:rsid w:val="00822B0A"/>
    <w:rsid w:val="00822B2D"/>
    <w:rsid w:val="00824005"/>
    <w:rsid w:val="0082449F"/>
    <w:rsid w:val="00825844"/>
    <w:rsid w:val="008265EB"/>
    <w:rsid w:val="00826DB1"/>
    <w:rsid w:val="0082720D"/>
    <w:rsid w:val="008278EC"/>
    <w:rsid w:val="008307E5"/>
    <w:rsid w:val="00831785"/>
    <w:rsid w:val="00831A15"/>
    <w:rsid w:val="0083423E"/>
    <w:rsid w:val="00834D9E"/>
    <w:rsid w:val="00834DFB"/>
    <w:rsid w:val="00836DF7"/>
    <w:rsid w:val="008376A4"/>
    <w:rsid w:val="00837E69"/>
    <w:rsid w:val="008412FA"/>
    <w:rsid w:val="00841D46"/>
    <w:rsid w:val="00843A25"/>
    <w:rsid w:val="00844B04"/>
    <w:rsid w:val="00844D0E"/>
    <w:rsid w:val="008502DF"/>
    <w:rsid w:val="0085052A"/>
    <w:rsid w:val="00850969"/>
    <w:rsid w:val="00851861"/>
    <w:rsid w:val="0085202C"/>
    <w:rsid w:val="0085548A"/>
    <w:rsid w:val="00860234"/>
    <w:rsid w:val="00861E6E"/>
    <w:rsid w:val="008621FA"/>
    <w:rsid w:val="00863387"/>
    <w:rsid w:val="0086350C"/>
    <w:rsid w:val="008640ED"/>
    <w:rsid w:val="00864859"/>
    <w:rsid w:val="00866E32"/>
    <w:rsid w:val="00866FF1"/>
    <w:rsid w:val="00867965"/>
    <w:rsid w:val="00870352"/>
    <w:rsid w:val="00871C3C"/>
    <w:rsid w:val="008734FA"/>
    <w:rsid w:val="00873AF4"/>
    <w:rsid w:val="0087452A"/>
    <w:rsid w:val="0087465A"/>
    <w:rsid w:val="0087542F"/>
    <w:rsid w:val="00875D73"/>
    <w:rsid w:val="008761EC"/>
    <w:rsid w:val="008765CE"/>
    <w:rsid w:val="0088093B"/>
    <w:rsid w:val="008822C1"/>
    <w:rsid w:val="00882775"/>
    <w:rsid w:val="00882A3C"/>
    <w:rsid w:val="00883487"/>
    <w:rsid w:val="008838F6"/>
    <w:rsid w:val="008839ED"/>
    <w:rsid w:val="008851BE"/>
    <w:rsid w:val="00885AFF"/>
    <w:rsid w:val="00885D80"/>
    <w:rsid w:val="00886149"/>
    <w:rsid w:val="00886214"/>
    <w:rsid w:val="008864FF"/>
    <w:rsid w:val="00887FD9"/>
    <w:rsid w:val="00890AC2"/>
    <w:rsid w:val="00892137"/>
    <w:rsid w:val="00892D8A"/>
    <w:rsid w:val="0089347F"/>
    <w:rsid w:val="00893B87"/>
    <w:rsid w:val="00895875"/>
    <w:rsid w:val="00896ACD"/>
    <w:rsid w:val="0089790C"/>
    <w:rsid w:val="00897965"/>
    <w:rsid w:val="008A095F"/>
    <w:rsid w:val="008A0A5C"/>
    <w:rsid w:val="008A27AF"/>
    <w:rsid w:val="008A2AB1"/>
    <w:rsid w:val="008A3FD6"/>
    <w:rsid w:val="008A455E"/>
    <w:rsid w:val="008A46DE"/>
    <w:rsid w:val="008A5DF7"/>
    <w:rsid w:val="008A7882"/>
    <w:rsid w:val="008A7F10"/>
    <w:rsid w:val="008B013B"/>
    <w:rsid w:val="008B030A"/>
    <w:rsid w:val="008B035D"/>
    <w:rsid w:val="008B0387"/>
    <w:rsid w:val="008B08BA"/>
    <w:rsid w:val="008B091B"/>
    <w:rsid w:val="008B130D"/>
    <w:rsid w:val="008B3EFE"/>
    <w:rsid w:val="008B4567"/>
    <w:rsid w:val="008B4B96"/>
    <w:rsid w:val="008B74BB"/>
    <w:rsid w:val="008C0BE8"/>
    <w:rsid w:val="008C0F5A"/>
    <w:rsid w:val="008C2B62"/>
    <w:rsid w:val="008C2DFF"/>
    <w:rsid w:val="008C3863"/>
    <w:rsid w:val="008C4089"/>
    <w:rsid w:val="008C5FF0"/>
    <w:rsid w:val="008C6093"/>
    <w:rsid w:val="008D2460"/>
    <w:rsid w:val="008D35B0"/>
    <w:rsid w:val="008D3CCD"/>
    <w:rsid w:val="008D4233"/>
    <w:rsid w:val="008D4D5B"/>
    <w:rsid w:val="008D5FEB"/>
    <w:rsid w:val="008E0FF8"/>
    <w:rsid w:val="008E1CA3"/>
    <w:rsid w:val="008E22C8"/>
    <w:rsid w:val="008E27F5"/>
    <w:rsid w:val="008E7F28"/>
    <w:rsid w:val="008F1D3F"/>
    <w:rsid w:val="008F2082"/>
    <w:rsid w:val="008F20EA"/>
    <w:rsid w:val="008F243D"/>
    <w:rsid w:val="008F3509"/>
    <w:rsid w:val="008F3CBB"/>
    <w:rsid w:val="008F5D75"/>
    <w:rsid w:val="008F6A07"/>
    <w:rsid w:val="008F74D1"/>
    <w:rsid w:val="008F7705"/>
    <w:rsid w:val="00900013"/>
    <w:rsid w:val="009001A0"/>
    <w:rsid w:val="0090100A"/>
    <w:rsid w:val="00902097"/>
    <w:rsid w:val="00902FB9"/>
    <w:rsid w:val="00903407"/>
    <w:rsid w:val="00903927"/>
    <w:rsid w:val="00903F93"/>
    <w:rsid w:val="00904352"/>
    <w:rsid w:val="00904AE5"/>
    <w:rsid w:val="009058CF"/>
    <w:rsid w:val="00907620"/>
    <w:rsid w:val="009111D7"/>
    <w:rsid w:val="00916963"/>
    <w:rsid w:val="00916B49"/>
    <w:rsid w:val="00917308"/>
    <w:rsid w:val="00920DD8"/>
    <w:rsid w:val="009215F3"/>
    <w:rsid w:val="00921D49"/>
    <w:rsid w:val="00922A05"/>
    <w:rsid w:val="00923285"/>
    <w:rsid w:val="009233AB"/>
    <w:rsid w:val="00923802"/>
    <w:rsid w:val="009238B5"/>
    <w:rsid w:val="00924699"/>
    <w:rsid w:val="00924D9E"/>
    <w:rsid w:val="009250AD"/>
    <w:rsid w:val="0092560B"/>
    <w:rsid w:val="0092781B"/>
    <w:rsid w:val="00927AF5"/>
    <w:rsid w:val="0093000E"/>
    <w:rsid w:val="009309AE"/>
    <w:rsid w:val="00930FAC"/>
    <w:rsid w:val="00931E31"/>
    <w:rsid w:val="0093257A"/>
    <w:rsid w:val="00933676"/>
    <w:rsid w:val="00933873"/>
    <w:rsid w:val="00934CF0"/>
    <w:rsid w:val="009369EB"/>
    <w:rsid w:val="00940312"/>
    <w:rsid w:val="00940890"/>
    <w:rsid w:val="009448E3"/>
    <w:rsid w:val="00947D10"/>
    <w:rsid w:val="00947E31"/>
    <w:rsid w:val="00951B80"/>
    <w:rsid w:val="00951F57"/>
    <w:rsid w:val="00951FD4"/>
    <w:rsid w:val="009536D0"/>
    <w:rsid w:val="00955AD8"/>
    <w:rsid w:val="00955EE3"/>
    <w:rsid w:val="0095603A"/>
    <w:rsid w:val="00957B2F"/>
    <w:rsid w:val="00961629"/>
    <w:rsid w:val="0096233B"/>
    <w:rsid w:val="00963AE0"/>
    <w:rsid w:val="009645A6"/>
    <w:rsid w:val="009665E2"/>
    <w:rsid w:val="00966ACF"/>
    <w:rsid w:val="00966EAD"/>
    <w:rsid w:val="009707CF"/>
    <w:rsid w:val="0097144B"/>
    <w:rsid w:val="009717C7"/>
    <w:rsid w:val="009733B4"/>
    <w:rsid w:val="00973E9F"/>
    <w:rsid w:val="00973F47"/>
    <w:rsid w:val="0097400C"/>
    <w:rsid w:val="00976967"/>
    <w:rsid w:val="00977430"/>
    <w:rsid w:val="00977A10"/>
    <w:rsid w:val="009804BF"/>
    <w:rsid w:val="0098171C"/>
    <w:rsid w:val="00981F0B"/>
    <w:rsid w:val="00982D84"/>
    <w:rsid w:val="00984024"/>
    <w:rsid w:val="00984737"/>
    <w:rsid w:val="00985F96"/>
    <w:rsid w:val="009876B0"/>
    <w:rsid w:val="00991376"/>
    <w:rsid w:val="00991AE1"/>
    <w:rsid w:val="00991CE5"/>
    <w:rsid w:val="009928E4"/>
    <w:rsid w:val="00992B85"/>
    <w:rsid w:val="009933F4"/>
    <w:rsid w:val="00993960"/>
    <w:rsid w:val="00993990"/>
    <w:rsid w:val="00993A6F"/>
    <w:rsid w:val="009964F6"/>
    <w:rsid w:val="009972C8"/>
    <w:rsid w:val="009A1C2C"/>
    <w:rsid w:val="009A298C"/>
    <w:rsid w:val="009A4E9F"/>
    <w:rsid w:val="009A55F6"/>
    <w:rsid w:val="009B09F4"/>
    <w:rsid w:val="009B14C9"/>
    <w:rsid w:val="009B1B02"/>
    <w:rsid w:val="009B35B2"/>
    <w:rsid w:val="009B4FFA"/>
    <w:rsid w:val="009B56E5"/>
    <w:rsid w:val="009B62E3"/>
    <w:rsid w:val="009B680D"/>
    <w:rsid w:val="009B7013"/>
    <w:rsid w:val="009B7E70"/>
    <w:rsid w:val="009C1B23"/>
    <w:rsid w:val="009C1B4A"/>
    <w:rsid w:val="009C1EFC"/>
    <w:rsid w:val="009C3876"/>
    <w:rsid w:val="009C46C9"/>
    <w:rsid w:val="009C4AF2"/>
    <w:rsid w:val="009C5DC6"/>
    <w:rsid w:val="009C5EB7"/>
    <w:rsid w:val="009C711E"/>
    <w:rsid w:val="009C7A83"/>
    <w:rsid w:val="009C7FE9"/>
    <w:rsid w:val="009D136A"/>
    <w:rsid w:val="009D379A"/>
    <w:rsid w:val="009D47D7"/>
    <w:rsid w:val="009D4DFE"/>
    <w:rsid w:val="009D5160"/>
    <w:rsid w:val="009D5218"/>
    <w:rsid w:val="009D57F6"/>
    <w:rsid w:val="009D6B3E"/>
    <w:rsid w:val="009D7B70"/>
    <w:rsid w:val="009E0C49"/>
    <w:rsid w:val="009E212D"/>
    <w:rsid w:val="009E24EE"/>
    <w:rsid w:val="009E3BCE"/>
    <w:rsid w:val="009E3BFB"/>
    <w:rsid w:val="009E3FF7"/>
    <w:rsid w:val="009E442F"/>
    <w:rsid w:val="009E4DA0"/>
    <w:rsid w:val="009E69F1"/>
    <w:rsid w:val="009F0826"/>
    <w:rsid w:val="009F0F19"/>
    <w:rsid w:val="009F29A2"/>
    <w:rsid w:val="009F358F"/>
    <w:rsid w:val="009F3A0A"/>
    <w:rsid w:val="009F406A"/>
    <w:rsid w:val="009F4623"/>
    <w:rsid w:val="009F5BCA"/>
    <w:rsid w:val="009F6F0B"/>
    <w:rsid w:val="009F76FA"/>
    <w:rsid w:val="00A0257C"/>
    <w:rsid w:val="00A027CF"/>
    <w:rsid w:val="00A0355C"/>
    <w:rsid w:val="00A03BDE"/>
    <w:rsid w:val="00A040A6"/>
    <w:rsid w:val="00A051B9"/>
    <w:rsid w:val="00A054A8"/>
    <w:rsid w:val="00A05ECD"/>
    <w:rsid w:val="00A06236"/>
    <w:rsid w:val="00A06A33"/>
    <w:rsid w:val="00A07A79"/>
    <w:rsid w:val="00A07ED8"/>
    <w:rsid w:val="00A07F07"/>
    <w:rsid w:val="00A1085F"/>
    <w:rsid w:val="00A11C39"/>
    <w:rsid w:val="00A11E62"/>
    <w:rsid w:val="00A11FA2"/>
    <w:rsid w:val="00A120F3"/>
    <w:rsid w:val="00A13616"/>
    <w:rsid w:val="00A15511"/>
    <w:rsid w:val="00A1626D"/>
    <w:rsid w:val="00A16FE2"/>
    <w:rsid w:val="00A17939"/>
    <w:rsid w:val="00A21F0D"/>
    <w:rsid w:val="00A2253A"/>
    <w:rsid w:val="00A239B1"/>
    <w:rsid w:val="00A23E79"/>
    <w:rsid w:val="00A256B7"/>
    <w:rsid w:val="00A262E7"/>
    <w:rsid w:val="00A26E26"/>
    <w:rsid w:val="00A2763F"/>
    <w:rsid w:val="00A30F16"/>
    <w:rsid w:val="00A3252D"/>
    <w:rsid w:val="00A325FE"/>
    <w:rsid w:val="00A3322B"/>
    <w:rsid w:val="00A34047"/>
    <w:rsid w:val="00A36650"/>
    <w:rsid w:val="00A36C56"/>
    <w:rsid w:val="00A374C4"/>
    <w:rsid w:val="00A37764"/>
    <w:rsid w:val="00A3777A"/>
    <w:rsid w:val="00A379DF"/>
    <w:rsid w:val="00A41096"/>
    <w:rsid w:val="00A413F9"/>
    <w:rsid w:val="00A41A09"/>
    <w:rsid w:val="00A41BDD"/>
    <w:rsid w:val="00A4432E"/>
    <w:rsid w:val="00A44C3F"/>
    <w:rsid w:val="00A46438"/>
    <w:rsid w:val="00A4691A"/>
    <w:rsid w:val="00A46984"/>
    <w:rsid w:val="00A47364"/>
    <w:rsid w:val="00A5108B"/>
    <w:rsid w:val="00A51493"/>
    <w:rsid w:val="00A51623"/>
    <w:rsid w:val="00A525D0"/>
    <w:rsid w:val="00A52F17"/>
    <w:rsid w:val="00A53643"/>
    <w:rsid w:val="00A54A82"/>
    <w:rsid w:val="00A54E8C"/>
    <w:rsid w:val="00A55145"/>
    <w:rsid w:val="00A563AE"/>
    <w:rsid w:val="00A56FB1"/>
    <w:rsid w:val="00A57670"/>
    <w:rsid w:val="00A6161A"/>
    <w:rsid w:val="00A616D2"/>
    <w:rsid w:val="00A6186F"/>
    <w:rsid w:val="00A61B5B"/>
    <w:rsid w:val="00A62B59"/>
    <w:rsid w:val="00A62C99"/>
    <w:rsid w:val="00A6382E"/>
    <w:rsid w:val="00A640FD"/>
    <w:rsid w:val="00A64BA0"/>
    <w:rsid w:val="00A65C43"/>
    <w:rsid w:val="00A66639"/>
    <w:rsid w:val="00A66658"/>
    <w:rsid w:val="00A67814"/>
    <w:rsid w:val="00A67DC9"/>
    <w:rsid w:val="00A7033B"/>
    <w:rsid w:val="00A70A8D"/>
    <w:rsid w:val="00A71041"/>
    <w:rsid w:val="00A71210"/>
    <w:rsid w:val="00A71A6E"/>
    <w:rsid w:val="00A72743"/>
    <w:rsid w:val="00A736BF"/>
    <w:rsid w:val="00A73F0D"/>
    <w:rsid w:val="00A741F2"/>
    <w:rsid w:val="00A74237"/>
    <w:rsid w:val="00A74B77"/>
    <w:rsid w:val="00A7640B"/>
    <w:rsid w:val="00A76F18"/>
    <w:rsid w:val="00A76F22"/>
    <w:rsid w:val="00A810E1"/>
    <w:rsid w:val="00A822BB"/>
    <w:rsid w:val="00A82CCB"/>
    <w:rsid w:val="00A8371A"/>
    <w:rsid w:val="00A84F4D"/>
    <w:rsid w:val="00A851C6"/>
    <w:rsid w:val="00A8521D"/>
    <w:rsid w:val="00A8556C"/>
    <w:rsid w:val="00A86312"/>
    <w:rsid w:val="00A8682C"/>
    <w:rsid w:val="00A87525"/>
    <w:rsid w:val="00A87ED5"/>
    <w:rsid w:val="00A90E02"/>
    <w:rsid w:val="00A90FD0"/>
    <w:rsid w:val="00A91316"/>
    <w:rsid w:val="00A915B2"/>
    <w:rsid w:val="00A9249F"/>
    <w:rsid w:val="00A925D3"/>
    <w:rsid w:val="00A930A1"/>
    <w:rsid w:val="00A93489"/>
    <w:rsid w:val="00A93B02"/>
    <w:rsid w:val="00A947BD"/>
    <w:rsid w:val="00A94C7F"/>
    <w:rsid w:val="00A9534E"/>
    <w:rsid w:val="00A95A37"/>
    <w:rsid w:val="00A95BF8"/>
    <w:rsid w:val="00A95DC6"/>
    <w:rsid w:val="00A962BC"/>
    <w:rsid w:val="00A96A95"/>
    <w:rsid w:val="00AA06E0"/>
    <w:rsid w:val="00AA0CB7"/>
    <w:rsid w:val="00AA4BCA"/>
    <w:rsid w:val="00AA4E15"/>
    <w:rsid w:val="00AA754A"/>
    <w:rsid w:val="00AA757F"/>
    <w:rsid w:val="00AB0298"/>
    <w:rsid w:val="00AB130B"/>
    <w:rsid w:val="00AB3ED7"/>
    <w:rsid w:val="00AB4383"/>
    <w:rsid w:val="00AB47B7"/>
    <w:rsid w:val="00AB52E0"/>
    <w:rsid w:val="00AB67D3"/>
    <w:rsid w:val="00AB6809"/>
    <w:rsid w:val="00AB6928"/>
    <w:rsid w:val="00AB6A45"/>
    <w:rsid w:val="00AB6B21"/>
    <w:rsid w:val="00AB7FAB"/>
    <w:rsid w:val="00AC028C"/>
    <w:rsid w:val="00AC257E"/>
    <w:rsid w:val="00AC291E"/>
    <w:rsid w:val="00AC3C83"/>
    <w:rsid w:val="00AC47E8"/>
    <w:rsid w:val="00AC51EE"/>
    <w:rsid w:val="00AC5B0A"/>
    <w:rsid w:val="00AC77EB"/>
    <w:rsid w:val="00AD04D4"/>
    <w:rsid w:val="00AD0E20"/>
    <w:rsid w:val="00AD22A3"/>
    <w:rsid w:val="00AD5790"/>
    <w:rsid w:val="00AD5C05"/>
    <w:rsid w:val="00AD5C4A"/>
    <w:rsid w:val="00AD6652"/>
    <w:rsid w:val="00AE0706"/>
    <w:rsid w:val="00AE1A92"/>
    <w:rsid w:val="00AE23E4"/>
    <w:rsid w:val="00AE2E6A"/>
    <w:rsid w:val="00AE4B8C"/>
    <w:rsid w:val="00AE649E"/>
    <w:rsid w:val="00AE6578"/>
    <w:rsid w:val="00AE7936"/>
    <w:rsid w:val="00AF0AE9"/>
    <w:rsid w:val="00AF0D8F"/>
    <w:rsid w:val="00AF1A47"/>
    <w:rsid w:val="00AF1A63"/>
    <w:rsid w:val="00AF1E35"/>
    <w:rsid w:val="00AF1F73"/>
    <w:rsid w:val="00AF2B79"/>
    <w:rsid w:val="00AF4B7E"/>
    <w:rsid w:val="00AF6A79"/>
    <w:rsid w:val="00AF74AB"/>
    <w:rsid w:val="00B01BDB"/>
    <w:rsid w:val="00B02158"/>
    <w:rsid w:val="00B03074"/>
    <w:rsid w:val="00B03919"/>
    <w:rsid w:val="00B0460A"/>
    <w:rsid w:val="00B05321"/>
    <w:rsid w:val="00B0625D"/>
    <w:rsid w:val="00B066C6"/>
    <w:rsid w:val="00B06CAC"/>
    <w:rsid w:val="00B104C7"/>
    <w:rsid w:val="00B10866"/>
    <w:rsid w:val="00B11162"/>
    <w:rsid w:val="00B11197"/>
    <w:rsid w:val="00B12605"/>
    <w:rsid w:val="00B12910"/>
    <w:rsid w:val="00B133C1"/>
    <w:rsid w:val="00B138D7"/>
    <w:rsid w:val="00B1455E"/>
    <w:rsid w:val="00B14C00"/>
    <w:rsid w:val="00B1607F"/>
    <w:rsid w:val="00B162FE"/>
    <w:rsid w:val="00B1683B"/>
    <w:rsid w:val="00B168E9"/>
    <w:rsid w:val="00B1692D"/>
    <w:rsid w:val="00B16BCB"/>
    <w:rsid w:val="00B17ABA"/>
    <w:rsid w:val="00B20CA1"/>
    <w:rsid w:val="00B21465"/>
    <w:rsid w:val="00B2147E"/>
    <w:rsid w:val="00B2177A"/>
    <w:rsid w:val="00B21B62"/>
    <w:rsid w:val="00B2263D"/>
    <w:rsid w:val="00B22C2C"/>
    <w:rsid w:val="00B231EE"/>
    <w:rsid w:val="00B235B3"/>
    <w:rsid w:val="00B24F10"/>
    <w:rsid w:val="00B2713B"/>
    <w:rsid w:val="00B27540"/>
    <w:rsid w:val="00B329D0"/>
    <w:rsid w:val="00B32CAA"/>
    <w:rsid w:val="00B340E4"/>
    <w:rsid w:val="00B35822"/>
    <w:rsid w:val="00B36132"/>
    <w:rsid w:val="00B403C1"/>
    <w:rsid w:val="00B40F01"/>
    <w:rsid w:val="00B41B04"/>
    <w:rsid w:val="00B41F11"/>
    <w:rsid w:val="00B429CF"/>
    <w:rsid w:val="00B4510C"/>
    <w:rsid w:val="00B466FD"/>
    <w:rsid w:val="00B47153"/>
    <w:rsid w:val="00B4761A"/>
    <w:rsid w:val="00B47D5C"/>
    <w:rsid w:val="00B502EB"/>
    <w:rsid w:val="00B51BEC"/>
    <w:rsid w:val="00B51E13"/>
    <w:rsid w:val="00B5289C"/>
    <w:rsid w:val="00B53345"/>
    <w:rsid w:val="00B540C6"/>
    <w:rsid w:val="00B551AE"/>
    <w:rsid w:val="00B5697D"/>
    <w:rsid w:val="00B57990"/>
    <w:rsid w:val="00B628D3"/>
    <w:rsid w:val="00B629E5"/>
    <w:rsid w:val="00B6328D"/>
    <w:rsid w:val="00B639D1"/>
    <w:rsid w:val="00B655C5"/>
    <w:rsid w:val="00B67000"/>
    <w:rsid w:val="00B678FD"/>
    <w:rsid w:val="00B67DD3"/>
    <w:rsid w:val="00B70D35"/>
    <w:rsid w:val="00B710E5"/>
    <w:rsid w:val="00B72032"/>
    <w:rsid w:val="00B730D3"/>
    <w:rsid w:val="00B73911"/>
    <w:rsid w:val="00B74435"/>
    <w:rsid w:val="00B74749"/>
    <w:rsid w:val="00B74858"/>
    <w:rsid w:val="00B75D2B"/>
    <w:rsid w:val="00B7609A"/>
    <w:rsid w:val="00B77DB6"/>
    <w:rsid w:val="00B80EC4"/>
    <w:rsid w:val="00B81AD4"/>
    <w:rsid w:val="00B821B6"/>
    <w:rsid w:val="00B83BE6"/>
    <w:rsid w:val="00B851B7"/>
    <w:rsid w:val="00B878DA"/>
    <w:rsid w:val="00B9040D"/>
    <w:rsid w:val="00B923E7"/>
    <w:rsid w:val="00B92764"/>
    <w:rsid w:val="00B92A99"/>
    <w:rsid w:val="00B92B63"/>
    <w:rsid w:val="00B92F3E"/>
    <w:rsid w:val="00B95ADA"/>
    <w:rsid w:val="00B95E02"/>
    <w:rsid w:val="00B971DD"/>
    <w:rsid w:val="00BA091A"/>
    <w:rsid w:val="00BA18E6"/>
    <w:rsid w:val="00BA40C1"/>
    <w:rsid w:val="00BA4425"/>
    <w:rsid w:val="00BA5130"/>
    <w:rsid w:val="00BA6F4A"/>
    <w:rsid w:val="00BA7D77"/>
    <w:rsid w:val="00BB04F1"/>
    <w:rsid w:val="00BB1012"/>
    <w:rsid w:val="00BB1299"/>
    <w:rsid w:val="00BB5353"/>
    <w:rsid w:val="00BB5699"/>
    <w:rsid w:val="00BB5C0D"/>
    <w:rsid w:val="00BB5EAF"/>
    <w:rsid w:val="00BB6B53"/>
    <w:rsid w:val="00BB7E04"/>
    <w:rsid w:val="00BC16E1"/>
    <w:rsid w:val="00BC1A5A"/>
    <w:rsid w:val="00BC1C5F"/>
    <w:rsid w:val="00BC3D9B"/>
    <w:rsid w:val="00BC51A2"/>
    <w:rsid w:val="00BC527A"/>
    <w:rsid w:val="00BC6229"/>
    <w:rsid w:val="00BC6696"/>
    <w:rsid w:val="00BC7321"/>
    <w:rsid w:val="00BD208D"/>
    <w:rsid w:val="00BD33A6"/>
    <w:rsid w:val="00BD3DCF"/>
    <w:rsid w:val="00BD440B"/>
    <w:rsid w:val="00BD4410"/>
    <w:rsid w:val="00BD466B"/>
    <w:rsid w:val="00BD4F84"/>
    <w:rsid w:val="00BD5D39"/>
    <w:rsid w:val="00BD6D16"/>
    <w:rsid w:val="00BD74B2"/>
    <w:rsid w:val="00BE06FC"/>
    <w:rsid w:val="00BE077C"/>
    <w:rsid w:val="00BE0B70"/>
    <w:rsid w:val="00BE60CF"/>
    <w:rsid w:val="00BE628E"/>
    <w:rsid w:val="00BF0822"/>
    <w:rsid w:val="00BF0BF3"/>
    <w:rsid w:val="00BF0E52"/>
    <w:rsid w:val="00BF3B27"/>
    <w:rsid w:val="00BF402B"/>
    <w:rsid w:val="00BF40C9"/>
    <w:rsid w:val="00BF5264"/>
    <w:rsid w:val="00BF6B44"/>
    <w:rsid w:val="00BF77D5"/>
    <w:rsid w:val="00C0048E"/>
    <w:rsid w:val="00C01CCC"/>
    <w:rsid w:val="00C04371"/>
    <w:rsid w:val="00C04C57"/>
    <w:rsid w:val="00C06E59"/>
    <w:rsid w:val="00C073EC"/>
    <w:rsid w:val="00C07F42"/>
    <w:rsid w:val="00C10725"/>
    <w:rsid w:val="00C10735"/>
    <w:rsid w:val="00C10AD9"/>
    <w:rsid w:val="00C121F9"/>
    <w:rsid w:val="00C122E5"/>
    <w:rsid w:val="00C126FD"/>
    <w:rsid w:val="00C129E3"/>
    <w:rsid w:val="00C14348"/>
    <w:rsid w:val="00C14AF5"/>
    <w:rsid w:val="00C14C5A"/>
    <w:rsid w:val="00C15B1E"/>
    <w:rsid w:val="00C15D46"/>
    <w:rsid w:val="00C1615A"/>
    <w:rsid w:val="00C167A6"/>
    <w:rsid w:val="00C167E3"/>
    <w:rsid w:val="00C16F34"/>
    <w:rsid w:val="00C17409"/>
    <w:rsid w:val="00C21A83"/>
    <w:rsid w:val="00C22202"/>
    <w:rsid w:val="00C23183"/>
    <w:rsid w:val="00C25429"/>
    <w:rsid w:val="00C254D4"/>
    <w:rsid w:val="00C25BC4"/>
    <w:rsid w:val="00C2601D"/>
    <w:rsid w:val="00C260D3"/>
    <w:rsid w:val="00C27E2C"/>
    <w:rsid w:val="00C324AF"/>
    <w:rsid w:val="00C32A44"/>
    <w:rsid w:val="00C3357E"/>
    <w:rsid w:val="00C35296"/>
    <w:rsid w:val="00C3655F"/>
    <w:rsid w:val="00C3692A"/>
    <w:rsid w:val="00C36B14"/>
    <w:rsid w:val="00C40720"/>
    <w:rsid w:val="00C40E0C"/>
    <w:rsid w:val="00C414FF"/>
    <w:rsid w:val="00C42C8B"/>
    <w:rsid w:val="00C42CE5"/>
    <w:rsid w:val="00C447A3"/>
    <w:rsid w:val="00C466CB"/>
    <w:rsid w:val="00C4759A"/>
    <w:rsid w:val="00C479B8"/>
    <w:rsid w:val="00C504E8"/>
    <w:rsid w:val="00C50AF1"/>
    <w:rsid w:val="00C51DC4"/>
    <w:rsid w:val="00C51F54"/>
    <w:rsid w:val="00C54471"/>
    <w:rsid w:val="00C546AF"/>
    <w:rsid w:val="00C570D8"/>
    <w:rsid w:val="00C5769E"/>
    <w:rsid w:val="00C6062C"/>
    <w:rsid w:val="00C620DE"/>
    <w:rsid w:val="00C62693"/>
    <w:rsid w:val="00C62AFB"/>
    <w:rsid w:val="00C630B7"/>
    <w:rsid w:val="00C6322A"/>
    <w:rsid w:val="00C64E8D"/>
    <w:rsid w:val="00C66787"/>
    <w:rsid w:val="00C70946"/>
    <w:rsid w:val="00C70D1D"/>
    <w:rsid w:val="00C71FBB"/>
    <w:rsid w:val="00C721CD"/>
    <w:rsid w:val="00C74081"/>
    <w:rsid w:val="00C74435"/>
    <w:rsid w:val="00C74627"/>
    <w:rsid w:val="00C747F6"/>
    <w:rsid w:val="00C74CAE"/>
    <w:rsid w:val="00C76E0C"/>
    <w:rsid w:val="00C80D52"/>
    <w:rsid w:val="00C8130E"/>
    <w:rsid w:val="00C81614"/>
    <w:rsid w:val="00C82906"/>
    <w:rsid w:val="00C82FAC"/>
    <w:rsid w:val="00C83177"/>
    <w:rsid w:val="00C83609"/>
    <w:rsid w:val="00C83ED4"/>
    <w:rsid w:val="00C84283"/>
    <w:rsid w:val="00C849EC"/>
    <w:rsid w:val="00C86419"/>
    <w:rsid w:val="00C87525"/>
    <w:rsid w:val="00C87E55"/>
    <w:rsid w:val="00C91219"/>
    <w:rsid w:val="00C91B86"/>
    <w:rsid w:val="00C92EF6"/>
    <w:rsid w:val="00C9318F"/>
    <w:rsid w:val="00C934D8"/>
    <w:rsid w:val="00C94210"/>
    <w:rsid w:val="00C96512"/>
    <w:rsid w:val="00C9661A"/>
    <w:rsid w:val="00C96C38"/>
    <w:rsid w:val="00C97431"/>
    <w:rsid w:val="00CA03DD"/>
    <w:rsid w:val="00CA0891"/>
    <w:rsid w:val="00CA08EA"/>
    <w:rsid w:val="00CA0F18"/>
    <w:rsid w:val="00CA1F62"/>
    <w:rsid w:val="00CA2A6D"/>
    <w:rsid w:val="00CA3AE0"/>
    <w:rsid w:val="00CA3C79"/>
    <w:rsid w:val="00CA3E29"/>
    <w:rsid w:val="00CA4AC2"/>
    <w:rsid w:val="00CA5B9A"/>
    <w:rsid w:val="00CA68A8"/>
    <w:rsid w:val="00CA7369"/>
    <w:rsid w:val="00CB0CC6"/>
    <w:rsid w:val="00CB0D23"/>
    <w:rsid w:val="00CB1DAA"/>
    <w:rsid w:val="00CB26CA"/>
    <w:rsid w:val="00CB4EAB"/>
    <w:rsid w:val="00CB584B"/>
    <w:rsid w:val="00CB605C"/>
    <w:rsid w:val="00CB667E"/>
    <w:rsid w:val="00CB6DA0"/>
    <w:rsid w:val="00CB6E26"/>
    <w:rsid w:val="00CB6F54"/>
    <w:rsid w:val="00CC0282"/>
    <w:rsid w:val="00CC1E40"/>
    <w:rsid w:val="00CC30B1"/>
    <w:rsid w:val="00CC3256"/>
    <w:rsid w:val="00CC3384"/>
    <w:rsid w:val="00CC5B19"/>
    <w:rsid w:val="00CC60A9"/>
    <w:rsid w:val="00CD126F"/>
    <w:rsid w:val="00CD1E36"/>
    <w:rsid w:val="00CD2C38"/>
    <w:rsid w:val="00CD32D5"/>
    <w:rsid w:val="00CD3481"/>
    <w:rsid w:val="00CD38C4"/>
    <w:rsid w:val="00CD490B"/>
    <w:rsid w:val="00CD4F4A"/>
    <w:rsid w:val="00CD5495"/>
    <w:rsid w:val="00CD73C5"/>
    <w:rsid w:val="00CE0377"/>
    <w:rsid w:val="00CE21CF"/>
    <w:rsid w:val="00CE40E7"/>
    <w:rsid w:val="00CE410B"/>
    <w:rsid w:val="00CE5BD7"/>
    <w:rsid w:val="00CF14BD"/>
    <w:rsid w:val="00CF172E"/>
    <w:rsid w:val="00CF179E"/>
    <w:rsid w:val="00CF237C"/>
    <w:rsid w:val="00CF2A9F"/>
    <w:rsid w:val="00CF3169"/>
    <w:rsid w:val="00CF3513"/>
    <w:rsid w:val="00CF3567"/>
    <w:rsid w:val="00CF4423"/>
    <w:rsid w:val="00CF5E01"/>
    <w:rsid w:val="00CF726C"/>
    <w:rsid w:val="00CF72EF"/>
    <w:rsid w:val="00CF7D85"/>
    <w:rsid w:val="00D00DD5"/>
    <w:rsid w:val="00D01F8C"/>
    <w:rsid w:val="00D02785"/>
    <w:rsid w:val="00D02B58"/>
    <w:rsid w:val="00D02F35"/>
    <w:rsid w:val="00D035D9"/>
    <w:rsid w:val="00D04400"/>
    <w:rsid w:val="00D05668"/>
    <w:rsid w:val="00D058FF"/>
    <w:rsid w:val="00D062D0"/>
    <w:rsid w:val="00D067C1"/>
    <w:rsid w:val="00D06A32"/>
    <w:rsid w:val="00D0737E"/>
    <w:rsid w:val="00D10799"/>
    <w:rsid w:val="00D11CB4"/>
    <w:rsid w:val="00D124AC"/>
    <w:rsid w:val="00D14693"/>
    <w:rsid w:val="00D1607D"/>
    <w:rsid w:val="00D16393"/>
    <w:rsid w:val="00D16640"/>
    <w:rsid w:val="00D1683C"/>
    <w:rsid w:val="00D17CB3"/>
    <w:rsid w:val="00D17CB4"/>
    <w:rsid w:val="00D2049A"/>
    <w:rsid w:val="00D21EC7"/>
    <w:rsid w:val="00D223C1"/>
    <w:rsid w:val="00D22DC1"/>
    <w:rsid w:val="00D22DD4"/>
    <w:rsid w:val="00D244F1"/>
    <w:rsid w:val="00D24A6B"/>
    <w:rsid w:val="00D2589B"/>
    <w:rsid w:val="00D25F55"/>
    <w:rsid w:val="00D25F95"/>
    <w:rsid w:val="00D27906"/>
    <w:rsid w:val="00D27CA0"/>
    <w:rsid w:val="00D3263D"/>
    <w:rsid w:val="00D3534D"/>
    <w:rsid w:val="00D35407"/>
    <w:rsid w:val="00D35D18"/>
    <w:rsid w:val="00D3722B"/>
    <w:rsid w:val="00D37447"/>
    <w:rsid w:val="00D40732"/>
    <w:rsid w:val="00D42385"/>
    <w:rsid w:val="00D42757"/>
    <w:rsid w:val="00D42BBF"/>
    <w:rsid w:val="00D43CB1"/>
    <w:rsid w:val="00D45974"/>
    <w:rsid w:val="00D46CEF"/>
    <w:rsid w:val="00D47910"/>
    <w:rsid w:val="00D47A24"/>
    <w:rsid w:val="00D51195"/>
    <w:rsid w:val="00D53F12"/>
    <w:rsid w:val="00D545B1"/>
    <w:rsid w:val="00D55871"/>
    <w:rsid w:val="00D60DD5"/>
    <w:rsid w:val="00D62DAA"/>
    <w:rsid w:val="00D63891"/>
    <w:rsid w:val="00D645B8"/>
    <w:rsid w:val="00D65F3F"/>
    <w:rsid w:val="00D66A17"/>
    <w:rsid w:val="00D709F7"/>
    <w:rsid w:val="00D710A7"/>
    <w:rsid w:val="00D71355"/>
    <w:rsid w:val="00D71575"/>
    <w:rsid w:val="00D717DF"/>
    <w:rsid w:val="00D71AC8"/>
    <w:rsid w:val="00D7224F"/>
    <w:rsid w:val="00D72CB4"/>
    <w:rsid w:val="00D736E1"/>
    <w:rsid w:val="00D73D37"/>
    <w:rsid w:val="00D74AA7"/>
    <w:rsid w:val="00D74FC4"/>
    <w:rsid w:val="00D7505C"/>
    <w:rsid w:val="00D75749"/>
    <w:rsid w:val="00D75800"/>
    <w:rsid w:val="00D7687F"/>
    <w:rsid w:val="00D76E86"/>
    <w:rsid w:val="00D82B07"/>
    <w:rsid w:val="00D82CFF"/>
    <w:rsid w:val="00D82D01"/>
    <w:rsid w:val="00D83F6F"/>
    <w:rsid w:val="00D84B35"/>
    <w:rsid w:val="00D84C42"/>
    <w:rsid w:val="00D85071"/>
    <w:rsid w:val="00D856DD"/>
    <w:rsid w:val="00D86D72"/>
    <w:rsid w:val="00D87656"/>
    <w:rsid w:val="00D9021F"/>
    <w:rsid w:val="00D90818"/>
    <w:rsid w:val="00D90D34"/>
    <w:rsid w:val="00D90DAE"/>
    <w:rsid w:val="00D91E01"/>
    <w:rsid w:val="00D91EF8"/>
    <w:rsid w:val="00D923DE"/>
    <w:rsid w:val="00D93356"/>
    <w:rsid w:val="00D95A4C"/>
    <w:rsid w:val="00D96372"/>
    <w:rsid w:val="00D96374"/>
    <w:rsid w:val="00D964E1"/>
    <w:rsid w:val="00D97A94"/>
    <w:rsid w:val="00DA1A32"/>
    <w:rsid w:val="00DA3438"/>
    <w:rsid w:val="00DA35DF"/>
    <w:rsid w:val="00DA6971"/>
    <w:rsid w:val="00DA7E56"/>
    <w:rsid w:val="00DB2752"/>
    <w:rsid w:val="00DB4045"/>
    <w:rsid w:val="00DB4B00"/>
    <w:rsid w:val="00DB50BA"/>
    <w:rsid w:val="00DB5FAF"/>
    <w:rsid w:val="00DC007E"/>
    <w:rsid w:val="00DC0C71"/>
    <w:rsid w:val="00DC2C7E"/>
    <w:rsid w:val="00DC337A"/>
    <w:rsid w:val="00DC35C3"/>
    <w:rsid w:val="00DC62E5"/>
    <w:rsid w:val="00DC6E16"/>
    <w:rsid w:val="00DC7317"/>
    <w:rsid w:val="00DC7C23"/>
    <w:rsid w:val="00DD003F"/>
    <w:rsid w:val="00DD08D1"/>
    <w:rsid w:val="00DD0D7C"/>
    <w:rsid w:val="00DD1985"/>
    <w:rsid w:val="00DD1C2B"/>
    <w:rsid w:val="00DD2107"/>
    <w:rsid w:val="00DD22CA"/>
    <w:rsid w:val="00DD32F8"/>
    <w:rsid w:val="00DD3492"/>
    <w:rsid w:val="00DD39B8"/>
    <w:rsid w:val="00DD4265"/>
    <w:rsid w:val="00DD5DA7"/>
    <w:rsid w:val="00DD7BFA"/>
    <w:rsid w:val="00DE036C"/>
    <w:rsid w:val="00DE03AD"/>
    <w:rsid w:val="00DE0F34"/>
    <w:rsid w:val="00DE1B4A"/>
    <w:rsid w:val="00DE1BE0"/>
    <w:rsid w:val="00DE43DE"/>
    <w:rsid w:val="00DE4570"/>
    <w:rsid w:val="00DE5423"/>
    <w:rsid w:val="00DE5918"/>
    <w:rsid w:val="00DE6AD2"/>
    <w:rsid w:val="00DF136F"/>
    <w:rsid w:val="00DF35FF"/>
    <w:rsid w:val="00DF38BD"/>
    <w:rsid w:val="00DF3BAA"/>
    <w:rsid w:val="00DF4478"/>
    <w:rsid w:val="00DF489F"/>
    <w:rsid w:val="00DF4E48"/>
    <w:rsid w:val="00DF50C4"/>
    <w:rsid w:val="00E00DFC"/>
    <w:rsid w:val="00E0264D"/>
    <w:rsid w:val="00E03DB4"/>
    <w:rsid w:val="00E04460"/>
    <w:rsid w:val="00E05373"/>
    <w:rsid w:val="00E05475"/>
    <w:rsid w:val="00E05C30"/>
    <w:rsid w:val="00E0606C"/>
    <w:rsid w:val="00E10937"/>
    <w:rsid w:val="00E10D30"/>
    <w:rsid w:val="00E11694"/>
    <w:rsid w:val="00E12CD4"/>
    <w:rsid w:val="00E147E1"/>
    <w:rsid w:val="00E1499D"/>
    <w:rsid w:val="00E14B85"/>
    <w:rsid w:val="00E14B95"/>
    <w:rsid w:val="00E14FD0"/>
    <w:rsid w:val="00E15010"/>
    <w:rsid w:val="00E16FE4"/>
    <w:rsid w:val="00E20CF8"/>
    <w:rsid w:val="00E21EA9"/>
    <w:rsid w:val="00E23483"/>
    <w:rsid w:val="00E234FE"/>
    <w:rsid w:val="00E23FE8"/>
    <w:rsid w:val="00E242DF"/>
    <w:rsid w:val="00E24E76"/>
    <w:rsid w:val="00E258DE"/>
    <w:rsid w:val="00E262A7"/>
    <w:rsid w:val="00E271E1"/>
    <w:rsid w:val="00E2795E"/>
    <w:rsid w:val="00E30401"/>
    <w:rsid w:val="00E30A9E"/>
    <w:rsid w:val="00E31D6C"/>
    <w:rsid w:val="00E3219D"/>
    <w:rsid w:val="00E32DD5"/>
    <w:rsid w:val="00E33998"/>
    <w:rsid w:val="00E36CDD"/>
    <w:rsid w:val="00E3777C"/>
    <w:rsid w:val="00E37E79"/>
    <w:rsid w:val="00E425BD"/>
    <w:rsid w:val="00E42964"/>
    <w:rsid w:val="00E43B4B"/>
    <w:rsid w:val="00E446D1"/>
    <w:rsid w:val="00E44840"/>
    <w:rsid w:val="00E455F7"/>
    <w:rsid w:val="00E466E1"/>
    <w:rsid w:val="00E47B24"/>
    <w:rsid w:val="00E5040E"/>
    <w:rsid w:val="00E50B6B"/>
    <w:rsid w:val="00E5164C"/>
    <w:rsid w:val="00E524F7"/>
    <w:rsid w:val="00E54124"/>
    <w:rsid w:val="00E54842"/>
    <w:rsid w:val="00E55087"/>
    <w:rsid w:val="00E55BA4"/>
    <w:rsid w:val="00E56EE8"/>
    <w:rsid w:val="00E60328"/>
    <w:rsid w:val="00E618D0"/>
    <w:rsid w:val="00E62A6A"/>
    <w:rsid w:val="00E63C5E"/>
    <w:rsid w:val="00E65155"/>
    <w:rsid w:val="00E6548C"/>
    <w:rsid w:val="00E6570B"/>
    <w:rsid w:val="00E658F7"/>
    <w:rsid w:val="00E65F2B"/>
    <w:rsid w:val="00E67588"/>
    <w:rsid w:val="00E708E0"/>
    <w:rsid w:val="00E72178"/>
    <w:rsid w:val="00E72A0E"/>
    <w:rsid w:val="00E7328E"/>
    <w:rsid w:val="00E73379"/>
    <w:rsid w:val="00E75E68"/>
    <w:rsid w:val="00E7681D"/>
    <w:rsid w:val="00E76BB3"/>
    <w:rsid w:val="00E76C7B"/>
    <w:rsid w:val="00E77FFE"/>
    <w:rsid w:val="00E804E1"/>
    <w:rsid w:val="00E81118"/>
    <w:rsid w:val="00E822DB"/>
    <w:rsid w:val="00E82797"/>
    <w:rsid w:val="00E82CF8"/>
    <w:rsid w:val="00E83881"/>
    <w:rsid w:val="00E84154"/>
    <w:rsid w:val="00E860DB"/>
    <w:rsid w:val="00E86A5F"/>
    <w:rsid w:val="00E87C06"/>
    <w:rsid w:val="00E9011C"/>
    <w:rsid w:val="00E90DCD"/>
    <w:rsid w:val="00E94643"/>
    <w:rsid w:val="00E94F11"/>
    <w:rsid w:val="00E9600E"/>
    <w:rsid w:val="00EA00AC"/>
    <w:rsid w:val="00EA16EC"/>
    <w:rsid w:val="00EA360F"/>
    <w:rsid w:val="00EB1392"/>
    <w:rsid w:val="00EB181F"/>
    <w:rsid w:val="00EB186F"/>
    <w:rsid w:val="00EB2D38"/>
    <w:rsid w:val="00EB35A4"/>
    <w:rsid w:val="00EB3D49"/>
    <w:rsid w:val="00EB7325"/>
    <w:rsid w:val="00EB7B1C"/>
    <w:rsid w:val="00EC358A"/>
    <w:rsid w:val="00EC39BE"/>
    <w:rsid w:val="00EC5987"/>
    <w:rsid w:val="00EC5BB0"/>
    <w:rsid w:val="00EC67E1"/>
    <w:rsid w:val="00ED24BB"/>
    <w:rsid w:val="00ED2D7B"/>
    <w:rsid w:val="00ED3D4F"/>
    <w:rsid w:val="00ED4439"/>
    <w:rsid w:val="00ED4B0A"/>
    <w:rsid w:val="00ED669B"/>
    <w:rsid w:val="00ED6ADF"/>
    <w:rsid w:val="00ED6B90"/>
    <w:rsid w:val="00ED6E8A"/>
    <w:rsid w:val="00EE03E4"/>
    <w:rsid w:val="00EE09FA"/>
    <w:rsid w:val="00EE0BA4"/>
    <w:rsid w:val="00EE183F"/>
    <w:rsid w:val="00EE3F62"/>
    <w:rsid w:val="00EE4C3C"/>
    <w:rsid w:val="00EE54B4"/>
    <w:rsid w:val="00EE5FDA"/>
    <w:rsid w:val="00EE6A7A"/>
    <w:rsid w:val="00EE6CF9"/>
    <w:rsid w:val="00EE6F10"/>
    <w:rsid w:val="00EE74FE"/>
    <w:rsid w:val="00EF1402"/>
    <w:rsid w:val="00EF2A2C"/>
    <w:rsid w:val="00EF2DF5"/>
    <w:rsid w:val="00EF5B2E"/>
    <w:rsid w:val="00EF5E87"/>
    <w:rsid w:val="00EF6DF1"/>
    <w:rsid w:val="00EF7002"/>
    <w:rsid w:val="00EF7AEC"/>
    <w:rsid w:val="00EF7B80"/>
    <w:rsid w:val="00EF7E09"/>
    <w:rsid w:val="00F00946"/>
    <w:rsid w:val="00F00CF8"/>
    <w:rsid w:val="00F0215E"/>
    <w:rsid w:val="00F02B09"/>
    <w:rsid w:val="00F03241"/>
    <w:rsid w:val="00F03875"/>
    <w:rsid w:val="00F03C61"/>
    <w:rsid w:val="00F04494"/>
    <w:rsid w:val="00F04976"/>
    <w:rsid w:val="00F0565C"/>
    <w:rsid w:val="00F059E8"/>
    <w:rsid w:val="00F06471"/>
    <w:rsid w:val="00F06498"/>
    <w:rsid w:val="00F06D01"/>
    <w:rsid w:val="00F07278"/>
    <w:rsid w:val="00F0741A"/>
    <w:rsid w:val="00F07585"/>
    <w:rsid w:val="00F079E7"/>
    <w:rsid w:val="00F10E13"/>
    <w:rsid w:val="00F1158F"/>
    <w:rsid w:val="00F11797"/>
    <w:rsid w:val="00F12239"/>
    <w:rsid w:val="00F15992"/>
    <w:rsid w:val="00F17CC4"/>
    <w:rsid w:val="00F214FD"/>
    <w:rsid w:val="00F2178B"/>
    <w:rsid w:val="00F21C48"/>
    <w:rsid w:val="00F21FF5"/>
    <w:rsid w:val="00F2253C"/>
    <w:rsid w:val="00F22F70"/>
    <w:rsid w:val="00F23732"/>
    <w:rsid w:val="00F2462C"/>
    <w:rsid w:val="00F253E7"/>
    <w:rsid w:val="00F25C20"/>
    <w:rsid w:val="00F2626B"/>
    <w:rsid w:val="00F266B5"/>
    <w:rsid w:val="00F313AC"/>
    <w:rsid w:val="00F33920"/>
    <w:rsid w:val="00F3398C"/>
    <w:rsid w:val="00F3408D"/>
    <w:rsid w:val="00F35020"/>
    <w:rsid w:val="00F36A66"/>
    <w:rsid w:val="00F36FA8"/>
    <w:rsid w:val="00F370E1"/>
    <w:rsid w:val="00F372AA"/>
    <w:rsid w:val="00F376B0"/>
    <w:rsid w:val="00F377BE"/>
    <w:rsid w:val="00F37EF8"/>
    <w:rsid w:val="00F40276"/>
    <w:rsid w:val="00F413D1"/>
    <w:rsid w:val="00F41F69"/>
    <w:rsid w:val="00F42B22"/>
    <w:rsid w:val="00F430FE"/>
    <w:rsid w:val="00F437ED"/>
    <w:rsid w:val="00F46497"/>
    <w:rsid w:val="00F466B1"/>
    <w:rsid w:val="00F467FC"/>
    <w:rsid w:val="00F50F2D"/>
    <w:rsid w:val="00F52E1C"/>
    <w:rsid w:val="00F52F5E"/>
    <w:rsid w:val="00F538D3"/>
    <w:rsid w:val="00F53C88"/>
    <w:rsid w:val="00F54E86"/>
    <w:rsid w:val="00F55EB6"/>
    <w:rsid w:val="00F6020B"/>
    <w:rsid w:val="00F60287"/>
    <w:rsid w:val="00F61333"/>
    <w:rsid w:val="00F6145A"/>
    <w:rsid w:val="00F61DA9"/>
    <w:rsid w:val="00F63BBE"/>
    <w:rsid w:val="00F63F07"/>
    <w:rsid w:val="00F65B61"/>
    <w:rsid w:val="00F65BD7"/>
    <w:rsid w:val="00F706B9"/>
    <w:rsid w:val="00F70C2C"/>
    <w:rsid w:val="00F7161D"/>
    <w:rsid w:val="00F71AFB"/>
    <w:rsid w:val="00F72266"/>
    <w:rsid w:val="00F731D2"/>
    <w:rsid w:val="00F746D9"/>
    <w:rsid w:val="00F74C55"/>
    <w:rsid w:val="00F7526E"/>
    <w:rsid w:val="00F756A7"/>
    <w:rsid w:val="00F76295"/>
    <w:rsid w:val="00F77689"/>
    <w:rsid w:val="00F80062"/>
    <w:rsid w:val="00F806E7"/>
    <w:rsid w:val="00F80C7F"/>
    <w:rsid w:val="00F81452"/>
    <w:rsid w:val="00F834C5"/>
    <w:rsid w:val="00F83A17"/>
    <w:rsid w:val="00F83C0E"/>
    <w:rsid w:val="00F848D2"/>
    <w:rsid w:val="00F85A42"/>
    <w:rsid w:val="00F85FCA"/>
    <w:rsid w:val="00F8624C"/>
    <w:rsid w:val="00F86757"/>
    <w:rsid w:val="00F86912"/>
    <w:rsid w:val="00F86D37"/>
    <w:rsid w:val="00F87CAE"/>
    <w:rsid w:val="00F9308B"/>
    <w:rsid w:val="00F93741"/>
    <w:rsid w:val="00F94435"/>
    <w:rsid w:val="00F94D8B"/>
    <w:rsid w:val="00F954A2"/>
    <w:rsid w:val="00F954EF"/>
    <w:rsid w:val="00F95EB3"/>
    <w:rsid w:val="00F96D8D"/>
    <w:rsid w:val="00FA03AF"/>
    <w:rsid w:val="00FA2184"/>
    <w:rsid w:val="00FA31E8"/>
    <w:rsid w:val="00FA352F"/>
    <w:rsid w:val="00FA4DA8"/>
    <w:rsid w:val="00FB12D7"/>
    <w:rsid w:val="00FB20DE"/>
    <w:rsid w:val="00FB220F"/>
    <w:rsid w:val="00FB4D17"/>
    <w:rsid w:val="00FB610D"/>
    <w:rsid w:val="00FC09A7"/>
    <w:rsid w:val="00FC1F07"/>
    <w:rsid w:val="00FC252D"/>
    <w:rsid w:val="00FC28FE"/>
    <w:rsid w:val="00FC3119"/>
    <w:rsid w:val="00FC3139"/>
    <w:rsid w:val="00FC332A"/>
    <w:rsid w:val="00FC353D"/>
    <w:rsid w:val="00FC4DF5"/>
    <w:rsid w:val="00FC5C2F"/>
    <w:rsid w:val="00FC70FB"/>
    <w:rsid w:val="00FC7224"/>
    <w:rsid w:val="00FD0586"/>
    <w:rsid w:val="00FD1266"/>
    <w:rsid w:val="00FD2C9C"/>
    <w:rsid w:val="00FD33BE"/>
    <w:rsid w:val="00FD3422"/>
    <w:rsid w:val="00FD3D59"/>
    <w:rsid w:val="00FD4F9D"/>
    <w:rsid w:val="00FD5938"/>
    <w:rsid w:val="00FD62B3"/>
    <w:rsid w:val="00FD7860"/>
    <w:rsid w:val="00FE0EB1"/>
    <w:rsid w:val="00FE2FA0"/>
    <w:rsid w:val="00FE3341"/>
    <w:rsid w:val="00FE59B7"/>
    <w:rsid w:val="00FE7CB6"/>
    <w:rsid w:val="00FE7D2F"/>
    <w:rsid w:val="00FF1903"/>
    <w:rsid w:val="00FF1985"/>
    <w:rsid w:val="00FF20C3"/>
    <w:rsid w:val="00FF3D38"/>
    <w:rsid w:val="00FF53F5"/>
    <w:rsid w:val="00FF657D"/>
    <w:rsid w:val="00FF7CB1"/>
    <w:rsid w:val="0BDB989A"/>
    <w:rsid w:val="0DBC3C57"/>
    <w:rsid w:val="19282434"/>
    <w:rsid w:val="1FCE26E4"/>
    <w:rsid w:val="44939FB2"/>
    <w:rsid w:val="4B9A1703"/>
    <w:rsid w:val="55799489"/>
    <w:rsid w:val="56B5E48A"/>
    <w:rsid w:val="6A69D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0536A"/>
  <w15:chartTrackingRefBased/>
  <w15:docId w15:val="{DA1BE243-A4FC-45F9-B532-37C7B241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95959" w:themeColor="text1" w:themeTint="A6"/>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7A"/>
  </w:style>
  <w:style w:type="paragraph" w:styleId="Ttulo1">
    <w:name w:val="heading 1"/>
    <w:basedOn w:val="Normal"/>
    <w:next w:val="Normal"/>
    <w:link w:val="Ttulo1Car"/>
    <w:uiPriority w:val="9"/>
    <w:qFormat/>
    <w:rsid w:val="000D58B9"/>
    <w:pPr>
      <w:keepNext/>
      <w:keepLines/>
      <w:spacing w:before="360" w:line="240" w:lineRule="auto"/>
      <w:outlineLvl w:val="0"/>
    </w:pPr>
    <w:rPr>
      <w:rFonts w:asciiTheme="majorHAnsi" w:eastAsiaTheme="majorEastAsia" w:hAnsiTheme="majorHAnsi" w:cstheme="majorBidi"/>
      <w:caps/>
      <w:color w:val="0072C6" w:themeColor="accent1"/>
      <w:spacing w:val="14"/>
      <w:sz w:val="64"/>
      <w:szCs w:val="32"/>
    </w:rPr>
  </w:style>
  <w:style w:type="paragraph" w:styleId="Ttulo2">
    <w:name w:val="heading 2"/>
    <w:basedOn w:val="Normal"/>
    <w:next w:val="Normal"/>
    <w:link w:val="Ttulo2Car"/>
    <w:uiPriority w:val="9"/>
    <w:unhideWhenUsed/>
    <w:qFormat/>
    <w:rsid w:val="000D58B9"/>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Ttulo3">
    <w:name w:val="heading 3"/>
    <w:basedOn w:val="Normal"/>
    <w:next w:val="Normal"/>
    <w:link w:val="Ttulo3Car"/>
    <w:uiPriority w:val="9"/>
    <w:semiHidden/>
    <w:unhideWhenUsed/>
    <w:qFormat/>
    <w:rsid w:val="000D58B9"/>
    <w:pPr>
      <w:keepNext/>
      <w:keepLines/>
      <w:spacing w:before="40" w:after="0"/>
      <w:outlineLvl w:val="2"/>
    </w:pPr>
    <w:rPr>
      <w:rFonts w:asciiTheme="majorHAnsi" w:eastAsiaTheme="majorEastAsia" w:hAnsiTheme="majorHAnsi" w:cstheme="majorBidi"/>
      <w:color w:val="0072C6" w:themeColor="accent1"/>
    </w:rPr>
  </w:style>
  <w:style w:type="paragraph" w:styleId="Ttulo4">
    <w:name w:val="heading 4"/>
    <w:basedOn w:val="Normal"/>
    <w:next w:val="Normal"/>
    <w:link w:val="Ttulo4Car"/>
    <w:uiPriority w:val="9"/>
    <w:semiHidden/>
    <w:unhideWhenUsed/>
    <w:qFormat/>
    <w:rsid w:val="000D58B9"/>
    <w:pPr>
      <w:keepNext/>
      <w:keepLines/>
      <w:spacing w:before="0" w:after="200" w:line="240" w:lineRule="auto"/>
      <w:outlineLvl w:val="3"/>
    </w:pPr>
    <w:rPr>
      <w:rFonts w:asciiTheme="majorHAnsi" w:eastAsiaTheme="majorEastAsia" w:hAnsiTheme="majorHAnsi" w:cstheme="majorBidi"/>
      <w:iCs/>
      <w:color w:val="0072C6" w:themeColor="accent1"/>
      <w:sz w:val="34"/>
    </w:rPr>
  </w:style>
  <w:style w:type="paragraph" w:styleId="Ttulo5">
    <w:name w:val="heading 5"/>
    <w:basedOn w:val="Normal"/>
    <w:next w:val="Normal"/>
    <w:link w:val="Ttulo5Car"/>
    <w:uiPriority w:val="9"/>
    <w:semiHidden/>
    <w:unhideWhenUsed/>
    <w:qFormat/>
    <w:rsid w:val="000D58B9"/>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Ttulo6">
    <w:name w:val="heading 6"/>
    <w:basedOn w:val="Normal"/>
    <w:next w:val="Normal"/>
    <w:link w:val="Ttulo6Car"/>
    <w:uiPriority w:val="9"/>
    <w:semiHidden/>
    <w:unhideWhenUsed/>
    <w:qFormat/>
    <w:rsid w:val="000D58B9"/>
    <w:pPr>
      <w:keepNext/>
      <w:keepLines/>
      <w:spacing w:after="180" w:line="240" w:lineRule="auto"/>
      <w:outlineLvl w:val="5"/>
    </w:pPr>
    <w:rPr>
      <w:rFonts w:asciiTheme="majorHAnsi" w:eastAsiaTheme="majorEastAsia" w:hAnsiTheme="majorHAnsi" w:cstheme="majorBidi"/>
      <w:sz w:val="30"/>
    </w:rPr>
  </w:style>
  <w:style w:type="paragraph" w:styleId="Ttulo7">
    <w:name w:val="heading 7"/>
    <w:basedOn w:val="Normal"/>
    <w:next w:val="Normal"/>
    <w:link w:val="Ttulo7Car"/>
    <w:uiPriority w:val="9"/>
    <w:semiHidden/>
    <w:unhideWhenUsed/>
    <w:qFormat/>
    <w:rsid w:val="000D58B9"/>
    <w:pPr>
      <w:keepNext/>
      <w:keepLines/>
      <w:spacing w:after="180" w:line="240" w:lineRule="auto"/>
      <w:outlineLvl w:val="6"/>
    </w:pPr>
    <w:rPr>
      <w:rFonts w:asciiTheme="majorHAnsi" w:eastAsiaTheme="majorEastAsia" w:hAnsiTheme="majorHAnsi" w:cstheme="majorBidi"/>
      <w:i/>
      <w:iCs/>
      <w:sz w:val="30"/>
    </w:rPr>
  </w:style>
  <w:style w:type="paragraph" w:styleId="Ttulo8">
    <w:name w:val="heading 8"/>
    <w:basedOn w:val="Normal"/>
    <w:next w:val="Normal"/>
    <w:link w:val="Ttulo8Car"/>
    <w:uiPriority w:val="9"/>
    <w:semiHidden/>
    <w:unhideWhenUsed/>
    <w:qFormat/>
    <w:rsid w:val="000D58B9"/>
    <w:pPr>
      <w:keepNext/>
      <w:keepLines/>
      <w:spacing w:after="180" w:line="240" w:lineRule="auto"/>
      <w:outlineLvl w:val="7"/>
    </w:pPr>
    <w:rPr>
      <w:rFonts w:asciiTheme="majorHAnsi" w:eastAsiaTheme="majorEastAsia" w:hAnsiTheme="majorHAnsi" w:cstheme="majorBidi"/>
      <w:sz w:val="26"/>
      <w:szCs w:val="21"/>
    </w:rPr>
  </w:style>
  <w:style w:type="paragraph" w:styleId="Ttulo9">
    <w:name w:val="heading 9"/>
    <w:basedOn w:val="Normal"/>
    <w:next w:val="Normal"/>
    <w:link w:val="Ttulo9Car"/>
    <w:uiPriority w:val="9"/>
    <w:unhideWhenUsed/>
    <w:qFormat/>
    <w:rsid w:val="000D58B9"/>
    <w:pPr>
      <w:keepNext/>
      <w:keepLines/>
      <w:spacing w:after="180" w:line="240" w:lineRule="auto"/>
      <w:outlineLvl w:val="8"/>
    </w:pPr>
    <w:rPr>
      <w:rFonts w:asciiTheme="majorHAnsi" w:eastAsiaTheme="majorEastAsia" w:hAnsiTheme="majorHAnsi" w:cstheme="majorBidi"/>
      <w:i/>
      <w:iCs/>
      <w:sz w:val="26"/>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ddress">
    <w:name w:val="Address"/>
    <w:basedOn w:val="Normal"/>
    <w:uiPriority w:val="3"/>
    <w:qFormat/>
    <w:pPr>
      <w:spacing w:after="600" w:line="240" w:lineRule="auto"/>
      <w:ind w:right="3024"/>
      <w:contextualSpacing/>
    </w:pPr>
    <w:rPr>
      <w:caps/>
      <w:spacing w:val="28"/>
    </w:rPr>
  </w:style>
  <w:style w:type="character" w:styleId="Ttulodellibro">
    <w:name w:val="Book Title"/>
    <w:basedOn w:val="Fuentedeprrafopredeter"/>
    <w:uiPriority w:val="33"/>
    <w:semiHidden/>
    <w:unhideWhenUsed/>
    <w:qFormat/>
    <w:rPr>
      <w:b w:val="0"/>
      <w:bCs/>
      <w:i w:val="0"/>
      <w:iCs/>
      <w:color w:val="0072C6" w:themeColor="accent1"/>
      <w:spacing w:val="0"/>
      <w:u w:val="single"/>
    </w:rPr>
  </w:style>
  <w:style w:type="table" w:customStyle="1" w:styleId="BusinessPaper">
    <w:name w:val="Business Paper"/>
    <w:basedOn w:val="Tabla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Descripcin">
    <w:name w:val="caption"/>
    <w:basedOn w:val="Normal"/>
    <w:next w:val="Normal"/>
    <w:unhideWhenUsed/>
    <w:qFormat/>
    <w:rsid w:val="000D58B9"/>
    <w:pPr>
      <w:spacing w:after="200" w:line="240" w:lineRule="auto"/>
    </w:pPr>
    <w:rPr>
      <w:i/>
      <w:iCs/>
      <w:sz w:val="22"/>
      <w:szCs w:val="18"/>
    </w:rPr>
  </w:style>
  <w:style w:type="paragraph" w:styleId="Cierre">
    <w:name w:val="Closing"/>
    <w:basedOn w:val="Normal"/>
    <w:link w:val="CierreCar"/>
    <w:uiPriority w:val="4"/>
    <w:unhideWhenUsed/>
    <w:qFormat/>
    <w:pPr>
      <w:spacing w:before="720" w:after="0" w:line="240" w:lineRule="auto"/>
      <w:contextualSpacing/>
    </w:pPr>
    <w:rPr>
      <w:rFonts w:eastAsiaTheme="minorEastAsia"/>
      <w:bCs/>
      <w:caps/>
      <w:spacing w:val="28"/>
      <w:szCs w:val="18"/>
    </w:rPr>
  </w:style>
  <w:style w:type="character" w:customStyle="1" w:styleId="CierreCar">
    <w:name w:val="Cierre Car"/>
    <w:basedOn w:val="Fuentedeprrafopredeter"/>
    <w:link w:val="Cierre"/>
    <w:uiPriority w:val="4"/>
    <w:rsid w:val="000D58B9"/>
    <w:rPr>
      <w:rFonts w:eastAsiaTheme="minorEastAsia"/>
      <w:bCs/>
      <w:caps/>
      <w:spacing w:val="28"/>
      <w:szCs w:val="18"/>
    </w:rPr>
  </w:style>
  <w:style w:type="paragraph" w:styleId="Firma">
    <w:name w:val="Signature"/>
    <w:basedOn w:val="Normal"/>
    <w:link w:val="FirmaCar"/>
    <w:uiPriority w:val="5"/>
    <w:unhideWhenUsed/>
    <w:qFormat/>
    <w:pPr>
      <w:spacing w:before="1080" w:after="280" w:line="240" w:lineRule="auto"/>
      <w:contextualSpacing/>
    </w:pPr>
    <w:rPr>
      <w:rFonts w:eastAsiaTheme="minorEastAsia"/>
      <w:bCs/>
      <w:caps/>
      <w:spacing w:val="28"/>
      <w:szCs w:val="18"/>
    </w:rPr>
  </w:style>
  <w:style w:type="character" w:customStyle="1" w:styleId="FirmaCar">
    <w:name w:val="Firma Car"/>
    <w:basedOn w:val="Fuentedeprrafopredeter"/>
    <w:link w:val="Firma"/>
    <w:uiPriority w:val="5"/>
    <w:rsid w:val="000D58B9"/>
    <w:rPr>
      <w:rFonts w:eastAsiaTheme="minorEastAsia"/>
      <w:bCs/>
      <w:caps/>
      <w:spacing w:val="28"/>
      <w:szCs w:val="18"/>
    </w:rPr>
  </w:style>
  <w:style w:type="paragraph" w:styleId="Fecha">
    <w:name w:val="Date"/>
    <w:basedOn w:val="Normal"/>
    <w:link w:val="FechaCar"/>
    <w:uiPriority w:val="1"/>
    <w:qFormat/>
    <w:pPr>
      <w:spacing w:after="600" w:line="240" w:lineRule="auto"/>
      <w:ind w:right="3024"/>
      <w:contextualSpacing/>
    </w:pPr>
    <w:rPr>
      <w:b/>
      <w:spacing w:val="28"/>
      <w:sz w:val="32"/>
    </w:rPr>
  </w:style>
  <w:style w:type="character" w:customStyle="1" w:styleId="FechaCar">
    <w:name w:val="Fecha Car"/>
    <w:basedOn w:val="Fuentedeprrafopredeter"/>
    <w:link w:val="Fecha"/>
    <w:uiPriority w:val="1"/>
    <w:rPr>
      <w:b/>
      <w:spacing w:val="28"/>
      <w:sz w:val="32"/>
    </w:rPr>
  </w:style>
  <w:style w:type="character" w:styleId="nfasis">
    <w:name w:val="Emphasis"/>
    <w:basedOn w:val="Fuentedeprrafopredeter"/>
    <w:uiPriority w:val="20"/>
    <w:semiHidden/>
    <w:unhideWhenUsed/>
    <w:qFormat/>
    <w:rsid w:val="000D58B9"/>
    <w:rPr>
      <w:i/>
      <w:iCs/>
      <w:color w:val="8A4203" w:themeColor="accent2" w:themeShade="80"/>
    </w:rPr>
  </w:style>
  <w:style w:type="paragraph" w:styleId="Ttulo">
    <w:name w:val="Title"/>
    <w:basedOn w:val="Normal"/>
    <w:next w:val="Normal"/>
    <w:link w:val="TtuloCar"/>
    <w:uiPriority w:val="1"/>
    <w:semiHidden/>
    <w:unhideWhenUsed/>
    <w:rsid w:val="000D58B9"/>
    <w:pPr>
      <w:spacing w:before="0" w:after="0" w:line="240" w:lineRule="auto"/>
      <w:contextualSpacing/>
    </w:pPr>
    <w:rPr>
      <w:rFonts w:asciiTheme="majorHAnsi" w:eastAsiaTheme="majorEastAsia" w:hAnsiTheme="majorHAnsi" w:cstheme="majorBidi"/>
      <w:color w:val="8A4203" w:themeColor="accent2" w:themeShade="80"/>
      <w:spacing w:val="-10"/>
      <w:kern w:val="28"/>
      <w:sz w:val="84"/>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aps/>
      <w:color w:val="0072C6" w:themeColor="accent1"/>
      <w:spacing w:val="14"/>
      <w:sz w:val="64"/>
      <w:szCs w:val="32"/>
    </w:rPr>
  </w:style>
  <w:style w:type="character" w:styleId="nfasisintenso">
    <w:name w:val="Intense Emphasis"/>
    <w:basedOn w:val="Fuentedeprrafopredeter"/>
    <w:uiPriority w:val="21"/>
    <w:semiHidden/>
    <w:unhideWhenUsed/>
    <w:qFormat/>
    <w:rsid w:val="000D58B9"/>
    <w:rPr>
      <w:b/>
      <w:i/>
      <w:iCs/>
      <w:color w:val="8A4203" w:themeColor="accent2" w:themeShade="80"/>
    </w:rPr>
  </w:style>
  <w:style w:type="paragraph" w:styleId="Citadestacada">
    <w:name w:val="Intense Quote"/>
    <w:basedOn w:val="Normal"/>
    <w:next w:val="Normal"/>
    <w:link w:val="CitadestacadaCar"/>
    <w:uiPriority w:val="30"/>
    <w:semiHidden/>
    <w:unhideWhenUsed/>
    <w:qFormat/>
    <w:rsid w:val="000D58B9"/>
    <w:pPr>
      <w:spacing w:before="360" w:after="360" w:line="240" w:lineRule="auto"/>
      <w:ind w:left="691" w:right="691"/>
    </w:pPr>
    <w:rPr>
      <w:i/>
      <w:iCs/>
      <w:color w:val="8A4203" w:themeColor="accent2" w:themeShade="80"/>
      <w:spacing w:val="14"/>
      <w:sz w:val="40"/>
    </w:rPr>
  </w:style>
  <w:style w:type="character" w:customStyle="1" w:styleId="CitadestacadaCar">
    <w:name w:val="Cita destacada Car"/>
    <w:basedOn w:val="Fuentedeprrafopredeter"/>
    <w:link w:val="Citadestacada"/>
    <w:uiPriority w:val="30"/>
    <w:semiHidden/>
    <w:rsid w:val="000D58B9"/>
    <w:rPr>
      <w:i/>
      <w:iCs/>
      <w:color w:val="8A4203" w:themeColor="accent2" w:themeShade="80"/>
      <w:spacing w:val="14"/>
      <w:sz w:val="40"/>
    </w:rPr>
  </w:style>
  <w:style w:type="character" w:styleId="Referenciaintensa">
    <w:name w:val="Intense Reference"/>
    <w:basedOn w:val="Fuentedeprrafopredeter"/>
    <w:uiPriority w:val="32"/>
    <w:semiHidden/>
    <w:unhideWhenUsed/>
    <w:qFormat/>
    <w:rPr>
      <w:b/>
      <w:bCs/>
      <w:i/>
      <w:caps/>
      <w:smallCaps w:val="0"/>
      <w:color w:val="0072C6" w:themeColor="accent1"/>
      <w:spacing w:val="0"/>
    </w:rPr>
  </w:style>
  <w:style w:type="table" w:styleId="Tabladelista3-nfasis1">
    <w:name w:val="List Table 3 Accent 1"/>
    <w:basedOn w:val="Tabla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Textodelmarcadordeposicin">
    <w:name w:val="Placeholder Text"/>
    <w:basedOn w:val="Fuentedeprrafopredeter"/>
    <w:uiPriority w:val="99"/>
    <w:semiHidden/>
    <w:rsid w:val="000D58B9"/>
    <w:rPr>
      <w:color w:val="595959" w:themeColor="text1" w:themeTint="A6"/>
    </w:rPr>
  </w:style>
  <w:style w:type="paragraph" w:styleId="Cita">
    <w:name w:val="Quote"/>
    <w:basedOn w:val="Normal"/>
    <w:next w:val="Normal"/>
    <w:link w:val="CitaCar"/>
    <w:uiPriority w:val="29"/>
    <w:semiHidden/>
    <w:unhideWhenUsed/>
    <w:qFormat/>
    <w:pPr>
      <w:spacing w:before="360" w:after="360"/>
      <w:ind w:left="691" w:right="691"/>
    </w:pPr>
    <w:rPr>
      <w:i/>
      <w:iCs/>
    </w:rPr>
  </w:style>
  <w:style w:type="character" w:customStyle="1" w:styleId="CitaCar">
    <w:name w:val="Cita Car"/>
    <w:basedOn w:val="Fuentedeprrafopredeter"/>
    <w:link w:val="Cita"/>
    <w:uiPriority w:val="29"/>
    <w:semiHidden/>
    <w:rPr>
      <w:i/>
      <w:iCs/>
      <w:color w:val="0072C6" w:themeColor="accent1"/>
      <w:sz w:val="24"/>
      <w:szCs w:val="24"/>
    </w:rPr>
  </w:style>
  <w:style w:type="character" w:styleId="Textoennegrita">
    <w:name w:val="Strong"/>
    <w:basedOn w:val="Fuentedeprrafopredeter"/>
    <w:uiPriority w:val="22"/>
    <w:unhideWhenUsed/>
    <w:qFormat/>
    <w:rPr>
      <w:b/>
      <w:bCs/>
      <w:color w:val="0072C6" w:themeColor="accent1"/>
    </w:rPr>
  </w:style>
  <w:style w:type="paragraph" w:styleId="Subttulo">
    <w:name w:val="Subtitle"/>
    <w:basedOn w:val="Normal"/>
    <w:link w:val="SubttuloC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SubttuloCar">
    <w:name w:val="Subtítulo Car"/>
    <w:basedOn w:val="Fuentedeprrafopredeter"/>
    <w:link w:val="Subttulo"/>
    <w:uiPriority w:val="11"/>
    <w:semiHidden/>
    <w:rPr>
      <w:rFonts w:eastAsiaTheme="minorEastAsia"/>
      <w:caps/>
      <w:color w:val="0072C6" w:themeColor="accent1"/>
      <w:sz w:val="40"/>
    </w:rPr>
  </w:style>
  <w:style w:type="character" w:styleId="nfasissutil">
    <w:name w:val="Subtle Emphasis"/>
    <w:basedOn w:val="Fuentedeprrafopredeter"/>
    <w:uiPriority w:val="19"/>
    <w:semiHidden/>
    <w:unhideWhenUsed/>
    <w:qFormat/>
    <w:rPr>
      <w:i/>
      <w:iCs/>
      <w:color w:val="0072C6" w:themeColor="accent1"/>
    </w:rPr>
  </w:style>
  <w:style w:type="character" w:styleId="Referenciasutil">
    <w:name w:val="Subtle Reference"/>
    <w:basedOn w:val="Fuentedeprrafopredeter"/>
    <w:uiPriority w:val="31"/>
    <w:semiHidden/>
    <w:unhideWhenUsed/>
    <w:qFormat/>
    <w:rPr>
      <w:i/>
      <w:caps/>
      <w:smallCaps w:val="0"/>
      <w:color w:val="0072C6" w:themeColor="accent1"/>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
    <w:semiHidden/>
    <w:rsid w:val="000D58B9"/>
    <w:rPr>
      <w:rFonts w:asciiTheme="majorHAnsi" w:eastAsiaTheme="majorEastAsia" w:hAnsiTheme="majorHAnsi" w:cstheme="majorBidi"/>
      <w:color w:val="8A4203" w:themeColor="accent2" w:themeShade="80"/>
      <w:spacing w:val="-10"/>
      <w:kern w:val="28"/>
      <w:sz w:val="84"/>
      <w:szCs w:val="56"/>
    </w:rPr>
  </w:style>
  <w:style w:type="paragraph" w:styleId="TtuloTDC">
    <w:name w:val="TOC Heading"/>
    <w:basedOn w:val="Ttulo1"/>
    <w:next w:val="Normal"/>
    <w:uiPriority w:val="39"/>
    <w:semiHidden/>
    <w:unhideWhenUsed/>
    <w:qFormat/>
    <w:pPr>
      <w:spacing w:after="0" w:line="360" w:lineRule="auto"/>
      <w:outlineLvl w:val="9"/>
    </w:pPr>
    <w:rPr>
      <w:sz w:val="84"/>
    </w:rPr>
  </w:style>
  <w:style w:type="character" w:customStyle="1" w:styleId="Ttulo4Car">
    <w:name w:val="Título 4 Car"/>
    <w:basedOn w:val="Fuentedeprrafopredeter"/>
    <w:link w:val="Ttulo4"/>
    <w:uiPriority w:val="9"/>
    <w:semiHidden/>
    <w:rPr>
      <w:rFonts w:asciiTheme="majorHAnsi" w:eastAsiaTheme="majorEastAsia" w:hAnsiTheme="majorHAnsi" w:cstheme="majorBidi"/>
      <w:iCs/>
      <w:color w:val="0072C6" w:themeColor="accent1"/>
      <w:sz w:val="34"/>
    </w:rPr>
  </w:style>
  <w:style w:type="character" w:customStyle="1" w:styleId="Ttulo5Car">
    <w:name w:val="Título 5 Car"/>
    <w:basedOn w:val="Fuentedeprrafopredeter"/>
    <w:link w:val="Ttulo5"/>
    <w:uiPriority w:val="9"/>
    <w:semiHidden/>
    <w:rPr>
      <w:rFonts w:asciiTheme="majorHAnsi" w:eastAsiaTheme="majorEastAsia" w:hAnsiTheme="majorHAnsi" w:cstheme="majorBidi"/>
      <w:i/>
      <w:color w:val="0072C6" w:themeColor="accent1"/>
      <w:sz w:val="34"/>
    </w:rPr>
  </w:style>
  <w:style w:type="character" w:customStyle="1" w:styleId="Ttulo6Car">
    <w:name w:val="Título 6 Car"/>
    <w:basedOn w:val="Fuentedeprrafopredeter"/>
    <w:link w:val="Ttulo6"/>
    <w:uiPriority w:val="9"/>
    <w:semiHidden/>
    <w:rPr>
      <w:rFonts w:asciiTheme="majorHAnsi" w:eastAsiaTheme="majorEastAsia" w:hAnsiTheme="majorHAnsi" w:cstheme="majorBidi"/>
      <w:color w:val="0072C6" w:themeColor="accent1"/>
      <w:sz w:val="30"/>
      <w:szCs w:val="24"/>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0072C6" w:themeColor="accent1"/>
      <w:sz w:val="30"/>
      <w:szCs w:val="24"/>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0072C6" w:themeColor="accent1"/>
      <w:sz w:val="26"/>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0072C6" w:themeColor="accent1"/>
      <w:sz w:val="26"/>
      <w:szCs w:val="21"/>
    </w:rPr>
  </w:style>
  <w:style w:type="paragraph" w:styleId="Saludo">
    <w:name w:val="Salutation"/>
    <w:basedOn w:val="Normal"/>
    <w:next w:val="Address"/>
    <w:link w:val="SaludoCar"/>
    <w:uiPriority w:val="2"/>
    <w:unhideWhenUsed/>
    <w:qFormat/>
    <w:pPr>
      <w:spacing w:before="1000" w:after="120" w:line="240" w:lineRule="auto"/>
      <w:contextualSpacing/>
    </w:pPr>
    <w:rPr>
      <w:rFonts w:asciiTheme="majorHAnsi" w:hAnsiTheme="majorHAnsi"/>
      <w:caps/>
      <w:color w:val="0072C6" w:themeColor="accent1"/>
      <w:sz w:val="72"/>
    </w:rPr>
  </w:style>
  <w:style w:type="character" w:customStyle="1" w:styleId="SaludoCar">
    <w:name w:val="Saludo Car"/>
    <w:basedOn w:val="Fuentedeprrafopredeter"/>
    <w:link w:val="Saludo"/>
    <w:uiPriority w:val="2"/>
    <w:rsid w:val="000D58B9"/>
    <w:rPr>
      <w:rFonts w:asciiTheme="majorHAnsi" w:hAnsiTheme="majorHAnsi"/>
      <w:caps/>
      <w:color w:val="0072C6" w:themeColor="accent1"/>
      <w:sz w:val="72"/>
    </w:rPr>
  </w:style>
  <w:style w:type="paragraph" w:styleId="Piedepgina">
    <w:name w:val="footer"/>
    <w:basedOn w:val="Normal"/>
    <w:link w:val="PiedepginaC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PiedepginaCar">
    <w:name w:val="Pie de página Car"/>
    <w:basedOn w:val="Fuentedeprrafopredeter"/>
    <w:link w:val="Piedepgina"/>
    <w:uiPriority w:val="99"/>
    <w:rPr>
      <w:color w:val="FFFFFF" w:themeColor="background1"/>
      <w:shd w:val="clear" w:color="auto" w:fill="0072C6" w:themeFill="accent1"/>
    </w:rPr>
  </w:style>
  <w:style w:type="character" w:customStyle="1" w:styleId="Ttulo2Car">
    <w:name w:val="Título 2 Car"/>
    <w:basedOn w:val="Fuentedeprrafopredeter"/>
    <w:link w:val="Ttulo2"/>
    <w:uiPriority w:val="9"/>
    <w:rPr>
      <w:rFonts w:asciiTheme="majorHAnsi" w:eastAsiaTheme="majorEastAsia" w:hAnsiTheme="majorHAnsi" w:cstheme="majorBidi"/>
      <w:caps/>
      <w:color w:val="0072C6" w:themeColor="accent1"/>
      <w:sz w:val="40"/>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0072C6" w:themeColor="accent1"/>
    </w:rPr>
  </w:style>
  <w:style w:type="paragraph" w:styleId="Encabezado">
    <w:name w:val="header"/>
    <w:basedOn w:val="Normal"/>
    <w:link w:val="EncabezadoCar"/>
    <w:unhideWhenUsed/>
    <w:pPr>
      <w:spacing w:before="0" w:after="0" w:line="240" w:lineRule="auto"/>
    </w:pPr>
  </w:style>
  <w:style w:type="character" w:customStyle="1" w:styleId="EncabezadoCar">
    <w:name w:val="Encabezado Car"/>
    <w:basedOn w:val="Fuentedeprrafopredeter"/>
    <w:link w:val="Encabezado"/>
    <w:uiPriority w:val="99"/>
  </w:style>
  <w:style w:type="paragraph" w:styleId="Textodeglobo">
    <w:name w:val="Balloon Text"/>
    <w:basedOn w:val="Normal"/>
    <w:link w:val="TextodegloboCar"/>
    <w:uiPriority w:val="99"/>
    <w:semiHidden/>
    <w:unhideWhenUsed/>
    <w:rsid w:val="000D58B9"/>
    <w:pPr>
      <w:spacing w:before="0" w:after="0" w:line="240" w:lineRule="auto"/>
    </w:pPr>
    <w:rPr>
      <w:rFonts w:ascii="Segoe UI" w:hAnsi="Segoe UI" w:cs="Segoe UI"/>
      <w:sz w:val="22"/>
      <w:szCs w:val="18"/>
    </w:rPr>
  </w:style>
  <w:style w:type="character" w:customStyle="1" w:styleId="TextodegloboCar">
    <w:name w:val="Texto de globo Car"/>
    <w:basedOn w:val="Fuentedeprrafopredeter"/>
    <w:link w:val="Textodeglobo"/>
    <w:uiPriority w:val="99"/>
    <w:semiHidden/>
    <w:rsid w:val="000D58B9"/>
    <w:rPr>
      <w:rFonts w:ascii="Segoe UI" w:hAnsi="Segoe UI" w:cs="Segoe UI"/>
      <w:sz w:val="22"/>
      <w:szCs w:val="18"/>
    </w:rPr>
  </w:style>
  <w:style w:type="paragraph" w:styleId="Textoindependiente3">
    <w:name w:val="Body Text 3"/>
    <w:basedOn w:val="Normal"/>
    <w:link w:val="Textoindependiente3Car"/>
    <w:uiPriority w:val="99"/>
    <w:semiHidden/>
    <w:unhideWhenUsed/>
    <w:rsid w:val="000D58B9"/>
    <w:pPr>
      <w:spacing w:after="120"/>
    </w:pPr>
    <w:rPr>
      <w:sz w:val="22"/>
      <w:szCs w:val="16"/>
    </w:rPr>
  </w:style>
  <w:style w:type="character" w:customStyle="1" w:styleId="Textoindependiente3Car">
    <w:name w:val="Texto independiente 3 Car"/>
    <w:basedOn w:val="Fuentedeprrafopredeter"/>
    <w:link w:val="Textoindependiente3"/>
    <w:uiPriority w:val="99"/>
    <w:semiHidden/>
    <w:rsid w:val="000D58B9"/>
    <w:rPr>
      <w:sz w:val="22"/>
      <w:szCs w:val="16"/>
    </w:rPr>
  </w:style>
  <w:style w:type="paragraph" w:styleId="Sangra3detindependiente">
    <w:name w:val="Body Text Indent 3"/>
    <w:basedOn w:val="Normal"/>
    <w:link w:val="Sangra3detindependienteCar"/>
    <w:uiPriority w:val="99"/>
    <w:semiHidden/>
    <w:unhideWhenUsed/>
    <w:rsid w:val="000D58B9"/>
    <w:pPr>
      <w:spacing w:after="120"/>
      <w:ind w:left="360"/>
    </w:pPr>
    <w:rPr>
      <w:sz w:val="22"/>
      <w:szCs w:val="16"/>
    </w:rPr>
  </w:style>
  <w:style w:type="character" w:customStyle="1" w:styleId="Sangra3detindependienteCar">
    <w:name w:val="Sangría 3 de t. independiente Car"/>
    <w:basedOn w:val="Fuentedeprrafopredeter"/>
    <w:link w:val="Sangra3detindependiente"/>
    <w:uiPriority w:val="99"/>
    <w:semiHidden/>
    <w:rsid w:val="000D58B9"/>
    <w:rPr>
      <w:sz w:val="22"/>
      <w:szCs w:val="16"/>
    </w:rPr>
  </w:style>
  <w:style w:type="character" w:styleId="Refdecomentario">
    <w:name w:val="annotation reference"/>
    <w:basedOn w:val="Fuentedeprrafopredeter"/>
    <w:uiPriority w:val="99"/>
    <w:unhideWhenUsed/>
    <w:rsid w:val="000D58B9"/>
    <w:rPr>
      <w:sz w:val="22"/>
      <w:szCs w:val="16"/>
    </w:rPr>
  </w:style>
  <w:style w:type="paragraph" w:styleId="Textocomentario">
    <w:name w:val="annotation text"/>
    <w:basedOn w:val="Normal"/>
    <w:link w:val="TextocomentarioCar"/>
    <w:uiPriority w:val="99"/>
    <w:unhideWhenUsed/>
    <w:rsid w:val="000D58B9"/>
    <w:pPr>
      <w:spacing w:line="240" w:lineRule="auto"/>
    </w:pPr>
    <w:rPr>
      <w:sz w:val="22"/>
      <w:szCs w:val="20"/>
    </w:rPr>
  </w:style>
  <w:style w:type="character" w:customStyle="1" w:styleId="TextocomentarioCar">
    <w:name w:val="Texto comentario Car"/>
    <w:basedOn w:val="Fuentedeprrafopredeter"/>
    <w:link w:val="Textocomentario"/>
    <w:uiPriority w:val="99"/>
    <w:rsid w:val="000D58B9"/>
    <w:rPr>
      <w:sz w:val="22"/>
      <w:szCs w:val="20"/>
    </w:rPr>
  </w:style>
  <w:style w:type="paragraph" w:styleId="Asuntodelcomentario">
    <w:name w:val="annotation subject"/>
    <w:basedOn w:val="Textocomentario"/>
    <w:next w:val="Textocomentario"/>
    <w:link w:val="AsuntodelcomentarioCar"/>
    <w:uiPriority w:val="99"/>
    <w:semiHidden/>
    <w:unhideWhenUsed/>
    <w:rsid w:val="000D58B9"/>
    <w:rPr>
      <w:b/>
      <w:bCs/>
    </w:rPr>
  </w:style>
  <w:style w:type="character" w:customStyle="1" w:styleId="AsuntodelcomentarioCar">
    <w:name w:val="Asunto del comentario Car"/>
    <w:basedOn w:val="TextocomentarioCar"/>
    <w:link w:val="Asuntodelcomentario"/>
    <w:uiPriority w:val="99"/>
    <w:semiHidden/>
    <w:rsid w:val="000D58B9"/>
    <w:rPr>
      <w:b/>
      <w:bCs/>
      <w:sz w:val="22"/>
      <w:szCs w:val="20"/>
    </w:rPr>
  </w:style>
  <w:style w:type="paragraph" w:styleId="Mapadeldocumento">
    <w:name w:val="Document Map"/>
    <w:basedOn w:val="Normal"/>
    <w:link w:val="MapadeldocumentoCar"/>
    <w:uiPriority w:val="99"/>
    <w:semiHidden/>
    <w:unhideWhenUsed/>
    <w:rsid w:val="000D58B9"/>
    <w:pPr>
      <w:spacing w:before="0" w:after="0" w:line="240" w:lineRule="auto"/>
    </w:pPr>
    <w:rPr>
      <w:rFonts w:ascii="Segoe UI" w:hAnsi="Segoe UI" w:cs="Segoe UI"/>
      <w:sz w:val="22"/>
      <w:szCs w:val="16"/>
    </w:rPr>
  </w:style>
  <w:style w:type="character" w:customStyle="1" w:styleId="MapadeldocumentoCar">
    <w:name w:val="Mapa del documento Car"/>
    <w:basedOn w:val="Fuentedeprrafopredeter"/>
    <w:link w:val="Mapadeldocumento"/>
    <w:uiPriority w:val="99"/>
    <w:semiHidden/>
    <w:rsid w:val="000D58B9"/>
    <w:rPr>
      <w:rFonts w:ascii="Segoe UI" w:hAnsi="Segoe UI" w:cs="Segoe UI"/>
      <w:sz w:val="22"/>
      <w:szCs w:val="16"/>
    </w:rPr>
  </w:style>
  <w:style w:type="paragraph" w:styleId="Textonotaalfinal">
    <w:name w:val="endnote text"/>
    <w:basedOn w:val="Normal"/>
    <w:link w:val="TextonotaalfinalCar"/>
    <w:uiPriority w:val="99"/>
    <w:semiHidden/>
    <w:unhideWhenUsed/>
    <w:rsid w:val="000D58B9"/>
    <w:pPr>
      <w:spacing w:before="0" w:after="0" w:line="240" w:lineRule="auto"/>
    </w:pPr>
    <w:rPr>
      <w:sz w:val="22"/>
      <w:szCs w:val="20"/>
    </w:rPr>
  </w:style>
  <w:style w:type="character" w:customStyle="1" w:styleId="TextonotaalfinalCar">
    <w:name w:val="Texto nota al final Car"/>
    <w:basedOn w:val="Fuentedeprrafopredeter"/>
    <w:link w:val="Textonotaalfinal"/>
    <w:uiPriority w:val="99"/>
    <w:semiHidden/>
    <w:rsid w:val="000D58B9"/>
    <w:rPr>
      <w:sz w:val="22"/>
      <w:szCs w:val="20"/>
    </w:rPr>
  </w:style>
  <w:style w:type="paragraph" w:styleId="Remitedesobre">
    <w:name w:val="envelope return"/>
    <w:basedOn w:val="Normal"/>
    <w:uiPriority w:val="99"/>
    <w:semiHidden/>
    <w:unhideWhenUsed/>
    <w:rsid w:val="000D58B9"/>
    <w:pPr>
      <w:spacing w:before="0" w:after="0" w:line="240" w:lineRule="auto"/>
    </w:pPr>
    <w:rPr>
      <w:rFonts w:asciiTheme="majorHAnsi" w:eastAsiaTheme="majorEastAsia" w:hAnsiTheme="majorHAnsi" w:cstheme="majorBidi"/>
      <w:sz w:val="22"/>
      <w:szCs w:val="20"/>
    </w:rPr>
  </w:style>
  <w:style w:type="paragraph" w:styleId="Textonotapie">
    <w:name w:val="footnote text"/>
    <w:basedOn w:val="Normal"/>
    <w:link w:val="TextonotapieCar"/>
    <w:unhideWhenUsed/>
    <w:rsid w:val="000D58B9"/>
    <w:pPr>
      <w:spacing w:before="0" w:after="0" w:line="240" w:lineRule="auto"/>
    </w:pPr>
    <w:rPr>
      <w:sz w:val="22"/>
      <w:szCs w:val="20"/>
    </w:rPr>
  </w:style>
  <w:style w:type="character" w:customStyle="1" w:styleId="TextonotapieCar">
    <w:name w:val="Texto nota pie Car"/>
    <w:basedOn w:val="Fuentedeprrafopredeter"/>
    <w:link w:val="Textonotapie"/>
    <w:rsid w:val="000D58B9"/>
    <w:rPr>
      <w:sz w:val="22"/>
      <w:szCs w:val="20"/>
    </w:rPr>
  </w:style>
  <w:style w:type="character" w:styleId="CdigoHTML">
    <w:name w:val="HTML Code"/>
    <w:basedOn w:val="Fuentedeprrafopredeter"/>
    <w:uiPriority w:val="99"/>
    <w:semiHidden/>
    <w:unhideWhenUsed/>
    <w:rsid w:val="000D58B9"/>
    <w:rPr>
      <w:rFonts w:ascii="Consolas" w:hAnsi="Consolas"/>
      <w:sz w:val="22"/>
      <w:szCs w:val="20"/>
    </w:rPr>
  </w:style>
  <w:style w:type="character" w:styleId="TecladoHTML">
    <w:name w:val="HTML Keyboard"/>
    <w:basedOn w:val="Fuentedeprrafopredeter"/>
    <w:uiPriority w:val="99"/>
    <w:semiHidden/>
    <w:unhideWhenUsed/>
    <w:rsid w:val="000D58B9"/>
    <w:rPr>
      <w:rFonts w:ascii="Consolas" w:hAnsi="Consolas"/>
      <w:sz w:val="22"/>
      <w:szCs w:val="20"/>
    </w:rPr>
  </w:style>
  <w:style w:type="paragraph" w:styleId="HTMLconformatoprevio">
    <w:name w:val="HTML Preformatted"/>
    <w:basedOn w:val="Normal"/>
    <w:link w:val="HTMLconformatoprevioCar"/>
    <w:uiPriority w:val="99"/>
    <w:semiHidden/>
    <w:unhideWhenUsed/>
    <w:rsid w:val="000D58B9"/>
    <w:pPr>
      <w:spacing w:before="0" w:after="0" w:line="240" w:lineRule="auto"/>
    </w:pPr>
    <w:rPr>
      <w:rFonts w:ascii="Consolas" w:hAnsi="Consolas"/>
      <w:sz w:val="22"/>
      <w:szCs w:val="20"/>
    </w:rPr>
  </w:style>
  <w:style w:type="character" w:customStyle="1" w:styleId="HTMLconformatoprevioCar">
    <w:name w:val="HTML con formato previo Car"/>
    <w:basedOn w:val="Fuentedeprrafopredeter"/>
    <w:link w:val="HTMLconformatoprevio"/>
    <w:uiPriority w:val="99"/>
    <w:semiHidden/>
    <w:rsid w:val="000D58B9"/>
    <w:rPr>
      <w:rFonts w:ascii="Consolas" w:hAnsi="Consolas"/>
      <w:sz w:val="22"/>
      <w:szCs w:val="20"/>
    </w:rPr>
  </w:style>
  <w:style w:type="character" w:styleId="MquinadeescribirHTML">
    <w:name w:val="HTML Typewriter"/>
    <w:basedOn w:val="Fuentedeprrafopredeter"/>
    <w:uiPriority w:val="99"/>
    <w:semiHidden/>
    <w:unhideWhenUsed/>
    <w:rsid w:val="000D58B9"/>
    <w:rPr>
      <w:rFonts w:ascii="Consolas" w:hAnsi="Consolas"/>
      <w:sz w:val="22"/>
      <w:szCs w:val="20"/>
    </w:rPr>
  </w:style>
  <w:style w:type="paragraph" w:styleId="Textomacro">
    <w:name w:val="macro"/>
    <w:link w:val="TextomacroCar"/>
    <w:uiPriority w:val="99"/>
    <w:semiHidden/>
    <w:unhideWhenUsed/>
    <w:rsid w:val="000D58B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TextomacroCar">
    <w:name w:val="Texto macro Car"/>
    <w:basedOn w:val="Fuentedeprrafopredeter"/>
    <w:link w:val="Textomacro"/>
    <w:uiPriority w:val="99"/>
    <w:semiHidden/>
    <w:rsid w:val="000D58B9"/>
    <w:rPr>
      <w:rFonts w:ascii="Consolas" w:hAnsi="Consolas"/>
      <w:sz w:val="22"/>
      <w:szCs w:val="20"/>
    </w:rPr>
  </w:style>
  <w:style w:type="paragraph" w:styleId="Textosinformato">
    <w:name w:val="Plain Text"/>
    <w:basedOn w:val="Normal"/>
    <w:link w:val="TextosinformatoCar"/>
    <w:uiPriority w:val="99"/>
    <w:semiHidden/>
    <w:unhideWhenUsed/>
    <w:rsid w:val="000D58B9"/>
    <w:pPr>
      <w:spacing w:before="0" w:after="0" w:line="240" w:lineRule="auto"/>
    </w:pPr>
    <w:rPr>
      <w:rFonts w:ascii="Consolas" w:hAnsi="Consolas"/>
      <w:sz w:val="22"/>
      <w:szCs w:val="21"/>
    </w:rPr>
  </w:style>
  <w:style w:type="character" w:customStyle="1" w:styleId="TextosinformatoCar">
    <w:name w:val="Texto sin formato Car"/>
    <w:basedOn w:val="Fuentedeprrafopredeter"/>
    <w:link w:val="Textosinformato"/>
    <w:uiPriority w:val="99"/>
    <w:semiHidden/>
    <w:rsid w:val="000D58B9"/>
    <w:rPr>
      <w:rFonts w:ascii="Consolas" w:hAnsi="Consolas"/>
      <w:sz w:val="22"/>
      <w:szCs w:val="21"/>
    </w:rPr>
  </w:style>
  <w:style w:type="character" w:styleId="Hipervnculo">
    <w:name w:val="Hyperlink"/>
    <w:basedOn w:val="Fuentedeprrafopredeter"/>
    <w:uiPriority w:val="99"/>
    <w:unhideWhenUsed/>
    <w:rsid w:val="00A82CCB"/>
    <w:rPr>
      <w:color w:val="0072C6" w:themeColor="hyperlink"/>
      <w:u w:val="single"/>
    </w:rPr>
  </w:style>
  <w:style w:type="character" w:styleId="Mencinsinresolver">
    <w:name w:val="Unresolved Mention"/>
    <w:basedOn w:val="Fuentedeprrafopredeter"/>
    <w:uiPriority w:val="99"/>
    <w:semiHidden/>
    <w:unhideWhenUsed/>
    <w:rsid w:val="00A82CCB"/>
    <w:rPr>
      <w:color w:val="605E5C"/>
      <w:shd w:val="clear" w:color="auto" w:fill="E1DFDD"/>
    </w:rPr>
  </w:style>
  <w:style w:type="paragraph" w:styleId="Prrafodelista">
    <w:name w:val="List Paragraph"/>
    <w:aliases w:val="Párrafo Numerado,Puntos1,NOC Actualizacion,lp1,Bull - Bullet niveau 1,Lettre d'introduction,Paragrafo elenco1,Lista N2,Llista Nivell1,Lista de nivel 1,TOC style,Figure_name,Equipment,Numbered Indented Text,List Paragraph1"/>
    <w:basedOn w:val="Normal"/>
    <w:link w:val="PrrafodelistaCar"/>
    <w:uiPriority w:val="34"/>
    <w:unhideWhenUsed/>
    <w:qFormat/>
    <w:rsid w:val="00366EA7"/>
    <w:pPr>
      <w:ind w:left="720"/>
      <w:contextualSpacing/>
    </w:pPr>
  </w:style>
  <w:style w:type="character" w:styleId="Refdenotaalpie">
    <w:name w:val="footnote reference"/>
    <w:basedOn w:val="Fuentedeprrafopredeter"/>
    <w:uiPriority w:val="99"/>
    <w:semiHidden/>
    <w:unhideWhenUsed/>
    <w:rsid w:val="00314C19"/>
    <w:rPr>
      <w:vertAlign w:val="superscript"/>
    </w:rPr>
  </w:style>
  <w:style w:type="paragraph" w:customStyle="1" w:styleId="TEXTOA">
    <w:name w:val="TEXTO A"/>
    <w:basedOn w:val="Normal"/>
    <w:rsid w:val="00A051B9"/>
    <w:pPr>
      <w:spacing w:before="0" w:after="240" w:line="240" w:lineRule="auto"/>
      <w:ind w:right="-108"/>
      <w:jc w:val="both"/>
    </w:pPr>
    <w:rPr>
      <w:rFonts w:ascii="Arial Narrow" w:eastAsia="Times New Roman" w:hAnsi="Arial Narrow" w:cs="Times New Roman"/>
      <w:color w:val="auto"/>
      <w:spacing w:val="30"/>
      <w:lang w:val="es-ES" w:eastAsia="en-US"/>
    </w:rPr>
  </w:style>
  <w:style w:type="paragraph" w:styleId="ndice1">
    <w:name w:val="index 1"/>
    <w:basedOn w:val="Normal"/>
    <w:next w:val="Normal"/>
    <w:autoRedefine/>
    <w:uiPriority w:val="99"/>
    <w:unhideWhenUsed/>
    <w:rsid w:val="00A947BD"/>
    <w:pPr>
      <w:tabs>
        <w:tab w:val="right" w:leader="dot" w:pos="9394"/>
      </w:tabs>
      <w:spacing w:before="0" w:after="0" w:line="240" w:lineRule="auto"/>
      <w:ind w:left="238" w:hanging="238"/>
      <w:jc w:val="both"/>
    </w:pPr>
    <w:rPr>
      <w:rFonts w:ascii="Franklin Gothic Book" w:hAnsi="Franklin Gothic Book" w:cs="Arial"/>
      <w:noProof/>
      <w:sz w:val="22"/>
      <w:szCs w:val="22"/>
    </w:rPr>
  </w:style>
  <w:style w:type="paragraph" w:customStyle="1" w:styleId="NORMAL3">
    <w:name w:val="NORMAL 3"/>
    <w:basedOn w:val="Normal"/>
    <w:rsid w:val="00CF7D85"/>
    <w:pPr>
      <w:tabs>
        <w:tab w:val="left" w:pos="1620"/>
      </w:tabs>
      <w:spacing w:before="120" w:after="0" w:line="240" w:lineRule="auto"/>
      <w:ind w:left="2098"/>
      <w:jc w:val="both"/>
    </w:pPr>
    <w:rPr>
      <w:rFonts w:ascii="Arial Narrow" w:eastAsia="Times New Roman" w:hAnsi="Arial Narrow" w:cs="Times New Roman"/>
      <w:color w:val="auto"/>
      <w:lang w:val="es-ES" w:eastAsia="es-ES"/>
    </w:rPr>
  </w:style>
  <w:style w:type="paragraph" w:styleId="TDC1">
    <w:name w:val="toc 1"/>
    <w:basedOn w:val="Normal"/>
    <w:next w:val="Normal"/>
    <w:autoRedefine/>
    <w:uiPriority w:val="39"/>
    <w:semiHidden/>
    <w:unhideWhenUsed/>
    <w:rsid w:val="00160E33"/>
    <w:pPr>
      <w:spacing w:after="100"/>
    </w:pPr>
  </w:style>
  <w:style w:type="paragraph" w:styleId="Textoindependiente">
    <w:name w:val="Body Text"/>
    <w:basedOn w:val="Normal"/>
    <w:link w:val="TextoindependienteCar"/>
    <w:uiPriority w:val="99"/>
    <w:semiHidden/>
    <w:unhideWhenUsed/>
    <w:rsid w:val="00160E33"/>
    <w:pPr>
      <w:spacing w:after="120"/>
    </w:pPr>
  </w:style>
  <w:style w:type="character" w:customStyle="1" w:styleId="TextoindependienteCar">
    <w:name w:val="Texto independiente Car"/>
    <w:basedOn w:val="Fuentedeprrafopredeter"/>
    <w:link w:val="Textoindependiente"/>
    <w:uiPriority w:val="99"/>
    <w:semiHidden/>
    <w:rsid w:val="00160E33"/>
  </w:style>
  <w:style w:type="character" w:customStyle="1" w:styleId="PrrafodelistaCar">
    <w:name w:val="Párrafo de lista Car"/>
    <w:aliases w:val="Párrafo Numerado Car,Puntos1 Car,NOC Actualizacion Car,lp1 Car,Bull - Bullet niveau 1 Car,Lettre d'introduction Car,Paragrafo elenco1 Car,Lista N2 Car,Llista Nivell1 Car,Lista de nivel 1 Car,TOC style Car,Figure_name Car"/>
    <w:link w:val="Prrafodelista"/>
    <w:uiPriority w:val="34"/>
    <w:qFormat/>
    <w:locked/>
    <w:rsid w:val="00160E33"/>
  </w:style>
  <w:style w:type="paragraph" w:customStyle="1" w:styleId="BodyA">
    <w:name w:val="Body A"/>
    <w:rsid w:val="003601FF"/>
    <w:pPr>
      <w:pBdr>
        <w:top w:val="nil"/>
        <w:left w:val="nil"/>
        <w:bottom w:val="nil"/>
        <w:right w:val="nil"/>
        <w:between w:val="nil"/>
        <w:bar w:val="nil"/>
      </w:pBdr>
      <w:spacing w:before="240" w:after="0"/>
      <w:jc w:val="both"/>
    </w:pPr>
    <w:rPr>
      <w:rFonts w:ascii="Times New Roman" w:eastAsia="Times New Roman" w:hAnsi="Times New Roman" w:cs="Times New Roman"/>
      <w:color w:val="000000"/>
      <w:sz w:val="20"/>
      <w:szCs w:val="20"/>
      <w:u w:color="000000"/>
      <w:bdr w:val="nil"/>
      <w:lang w:val="es-ES_tradnl" w:eastAsia="es-ES"/>
    </w:rPr>
  </w:style>
  <w:style w:type="character" w:customStyle="1" w:styleId="None">
    <w:name w:val="None"/>
    <w:rsid w:val="003601FF"/>
  </w:style>
  <w:style w:type="character" w:customStyle="1" w:styleId="Hyperlink1">
    <w:name w:val="Hyperlink.1"/>
    <w:basedOn w:val="None"/>
    <w:rsid w:val="00903927"/>
    <w:rPr>
      <w:rFonts w:ascii="Arial" w:eastAsia="Arial" w:hAnsi="Arial" w:cs="Arial"/>
      <w:sz w:val="22"/>
      <w:szCs w:val="22"/>
      <w:lang w:val="en-US"/>
    </w:rPr>
  </w:style>
  <w:style w:type="character" w:customStyle="1" w:styleId="NoneA">
    <w:name w:val="None A"/>
    <w:rsid w:val="009E4DA0"/>
    <w:rPr>
      <w:lang w:val="en-US"/>
    </w:rPr>
  </w:style>
  <w:style w:type="character" w:styleId="Hipervnculovisitado">
    <w:name w:val="FollowedHyperlink"/>
    <w:basedOn w:val="Fuentedeprrafopredeter"/>
    <w:uiPriority w:val="99"/>
    <w:semiHidden/>
    <w:unhideWhenUsed/>
    <w:rsid w:val="00E73379"/>
    <w:rPr>
      <w:color w:val="79498B" w:themeColor="followedHyperlink"/>
      <w:u w:val="single"/>
    </w:rPr>
  </w:style>
  <w:style w:type="paragraph" w:styleId="Revisin">
    <w:name w:val="Revision"/>
    <w:hidden/>
    <w:uiPriority w:val="99"/>
    <w:semiHidden/>
    <w:rsid w:val="0083423E"/>
    <w:pPr>
      <w:spacing w:before="0" w:after="0" w:line="240" w:lineRule="auto"/>
    </w:pPr>
  </w:style>
  <w:style w:type="character" w:customStyle="1" w:styleId="y2iqfc">
    <w:name w:val="y2iqfc"/>
    <w:basedOn w:val="Fuentedeprrafopredeter"/>
    <w:rsid w:val="00627F02"/>
  </w:style>
  <w:style w:type="paragraph" w:styleId="NormalWeb">
    <w:name w:val="Normal (Web)"/>
    <w:basedOn w:val="Normal"/>
    <w:uiPriority w:val="99"/>
    <w:unhideWhenUsed/>
    <w:rsid w:val="005C15E5"/>
    <w:rPr>
      <w:rFonts w:ascii="Times New Roman" w:hAnsi="Times New Roman" w:cs="Times New Roman"/>
    </w:rPr>
  </w:style>
  <w:style w:type="table" w:customStyle="1" w:styleId="TableGrid1">
    <w:name w:val="Table Grid1"/>
    <w:basedOn w:val="Tablanormal"/>
    <w:next w:val="Tablaconcuadrcula"/>
    <w:uiPriority w:val="59"/>
    <w:rsid w:val="0060398B"/>
    <w:pPr>
      <w:spacing w:before="0" w:after="0" w:line="240" w:lineRule="auto"/>
    </w:pPr>
    <w:rPr>
      <w:color w:val="auto"/>
      <w:sz w:val="22"/>
      <w:szCs w:val="22"/>
      <w:lang w:val="en-GB"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997339">
      <w:bodyDiv w:val="1"/>
      <w:marLeft w:val="0"/>
      <w:marRight w:val="0"/>
      <w:marTop w:val="0"/>
      <w:marBottom w:val="0"/>
      <w:divBdr>
        <w:top w:val="none" w:sz="0" w:space="0" w:color="auto"/>
        <w:left w:val="none" w:sz="0" w:space="0" w:color="auto"/>
        <w:bottom w:val="none" w:sz="0" w:space="0" w:color="auto"/>
        <w:right w:val="none" w:sz="0" w:space="0" w:color="auto"/>
      </w:divBdr>
    </w:div>
    <w:div w:id="620309534">
      <w:bodyDiv w:val="1"/>
      <w:marLeft w:val="0"/>
      <w:marRight w:val="0"/>
      <w:marTop w:val="0"/>
      <w:marBottom w:val="0"/>
      <w:divBdr>
        <w:top w:val="none" w:sz="0" w:space="0" w:color="auto"/>
        <w:left w:val="none" w:sz="0" w:space="0" w:color="auto"/>
        <w:bottom w:val="none" w:sz="0" w:space="0" w:color="auto"/>
        <w:right w:val="none" w:sz="0" w:space="0" w:color="auto"/>
      </w:divBdr>
    </w:div>
    <w:div w:id="766121695">
      <w:bodyDiv w:val="1"/>
      <w:marLeft w:val="0"/>
      <w:marRight w:val="0"/>
      <w:marTop w:val="0"/>
      <w:marBottom w:val="0"/>
      <w:divBdr>
        <w:top w:val="none" w:sz="0" w:space="0" w:color="auto"/>
        <w:left w:val="none" w:sz="0" w:space="0" w:color="auto"/>
        <w:bottom w:val="none" w:sz="0" w:space="0" w:color="auto"/>
        <w:right w:val="none" w:sz="0" w:space="0" w:color="auto"/>
      </w:divBdr>
    </w:div>
    <w:div w:id="786851209">
      <w:bodyDiv w:val="1"/>
      <w:marLeft w:val="0"/>
      <w:marRight w:val="0"/>
      <w:marTop w:val="0"/>
      <w:marBottom w:val="0"/>
      <w:divBdr>
        <w:top w:val="none" w:sz="0" w:space="0" w:color="auto"/>
        <w:left w:val="none" w:sz="0" w:space="0" w:color="auto"/>
        <w:bottom w:val="none" w:sz="0" w:space="0" w:color="auto"/>
        <w:right w:val="none" w:sz="0" w:space="0" w:color="auto"/>
      </w:divBdr>
    </w:div>
    <w:div w:id="842084062">
      <w:bodyDiv w:val="1"/>
      <w:marLeft w:val="0"/>
      <w:marRight w:val="0"/>
      <w:marTop w:val="0"/>
      <w:marBottom w:val="0"/>
      <w:divBdr>
        <w:top w:val="none" w:sz="0" w:space="0" w:color="auto"/>
        <w:left w:val="none" w:sz="0" w:space="0" w:color="auto"/>
        <w:bottom w:val="none" w:sz="0" w:space="0" w:color="auto"/>
        <w:right w:val="none" w:sz="0" w:space="0" w:color="auto"/>
      </w:divBdr>
    </w:div>
    <w:div w:id="1122115365">
      <w:bodyDiv w:val="1"/>
      <w:marLeft w:val="0"/>
      <w:marRight w:val="0"/>
      <w:marTop w:val="0"/>
      <w:marBottom w:val="0"/>
      <w:divBdr>
        <w:top w:val="none" w:sz="0" w:space="0" w:color="auto"/>
        <w:left w:val="none" w:sz="0" w:space="0" w:color="auto"/>
        <w:bottom w:val="none" w:sz="0" w:space="0" w:color="auto"/>
        <w:right w:val="none" w:sz="0" w:space="0" w:color="auto"/>
      </w:divBdr>
    </w:div>
    <w:div w:id="1186600077">
      <w:bodyDiv w:val="1"/>
      <w:marLeft w:val="0"/>
      <w:marRight w:val="0"/>
      <w:marTop w:val="0"/>
      <w:marBottom w:val="0"/>
      <w:divBdr>
        <w:top w:val="none" w:sz="0" w:space="0" w:color="auto"/>
        <w:left w:val="none" w:sz="0" w:space="0" w:color="auto"/>
        <w:bottom w:val="none" w:sz="0" w:space="0" w:color="auto"/>
        <w:right w:val="none" w:sz="0" w:space="0" w:color="auto"/>
      </w:divBdr>
    </w:div>
    <w:div w:id="1419909717">
      <w:bodyDiv w:val="1"/>
      <w:marLeft w:val="0"/>
      <w:marRight w:val="0"/>
      <w:marTop w:val="0"/>
      <w:marBottom w:val="0"/>
      <w:divBdr>
        <w:top w:val="none" w:sz="0" w:space="0" w:color="auto"/>
        <w:left w:val="none" w:sz="0" w:space="0" w:color="auto"/>
        <w:bottom w:val="none" w:sz="0" w:space="0" w:color="auto"/>
        <w:right w:val="none" w:sz="0" w:space="0" w:color="auto"/>
      </w:divBdr>
    </w:div>
    <w:div w:id="1604148669">
      <w:bodyDiv w:val="1"/>
      <w:marLeft w:val="0"/>
      <w:marRight w:val="0"/>
      <w:marTop w:val="0"/>
      <w:marBottom w:val="0"/>
      <w:divBdr>
        <w:top w:val="none" w:sz="0" w:space="0" w:color="auto"/>
        <w:left w:val="none" w:sz="0" w:space="0" w:color="auto"/>
        <w:bottom w:val="none" w:sz="0" w:space="0" w:color="auto"/>
        <w:right w:val="none" w:sz="0" w:space="0" w:color="auto"/>
      </w:divBdr>
    </w:div>
    <w:div w:id="1692224289">
      <w:bodyDiv w:val="1"/>
      <w:marLeft w:val="0"/>
      <w:marRight w:val="0"/>
      <w:marTop w:val="0"/>
      <w:marBottom w:val="0"/>
      <w:divBdr>
        <w:top w:val="none" w:sz="0" w:space="0" w:color="auto"/>
        <w:left w:val="none" w:sz="0" w:space="0" w:color="auto"/>
        <w:bottom w:val="none" w:sz="0" w:space="0" w:color="auto"/>
        <w:right w:val="none" w:sz="0" w:space="0" w:color="auto"/>
      </w:divBdr>
    </w:div>
    <w:div w:id="1740906347">
      <w:bodyDiv w:val="1"/>
      <w:marLeft w:val="0"/>
      <w:marRight w:val="0"/>
      <w:marTop w:val="0"/>
      <w:marBottom w:val="0"/>
      <w:divBdr>
        <w:top w:val="none" w:sz="0" w:space="0" w:color="auto"/>
        <w:left w:val="none" w:sz="0" w:space="0" w:color="auto"/>
        <w:bottom w:val="none" w:sz="0" w:space="0" w:color="auto"/>
        <w:right w:val="none" w:sz="0" w:space="0" w:color="auto"/>
      </w:divBdr>
      <w:divsChild>
        <w:div w:id="223175406">
          <w:marLeft w:val="0"/>
          <w:marRight w:val="0"/>
          <w:marTop w:val="0"/>
          <w:marBottom w:val="0"/>
          <w:divBdr>
            <w:top w:val="none" w:sz="0" w:space="0" w:color="auto"/>
            <w:left w:val="none" w:sz="0" w:space="0" w:color="auto"/>
            <w:bottom w:val="none" w:sz="0" w:space="0" w:color="auto"/>
            <w:right w:val="none" w:sz="0" w:space="0" w:color="auto"/>
          </w:divBdr>
          <w:divsChild>
            <w:div w:id="90514908">
              <w:marLeft w:val="0"/>
              <w:marRight w:val="0"/>
              <w:marTop w:val="0"/>
              <w:marBottom w:val="0"/>
              <w:divBdr>
                <w:top w:val="none" w:sz="0" w:space="0" w:color="auto"/>
                <w:left w:val="none" w:sz="0" w:space="0" w:color="auto"/>
                <w:bottom w:val="none" w:sz="0" w:space="0" w:color="auto"/>
                <w:right w:val="none" w:sz="0" w:space="0" w:color="auto"/>
              </w:divBdr>
              <w:divsChild>
                <w:div w:id="2050378597">
                  <w:marLeft w:val="0"/>
                  <w:marRight w:val="0"/>
                  <w:marTop w:val="0"/>
                  <w:marBottom w:val="0"/>
                  <w:divBdr>
                    <w:top w:val="none" w:sz="0" w:space="0" w:color="auto"/>
                    <w:left w:val="none" w:sz="0" w:space="0" w:color="auto"/>
                    <w:bottom w:val="none" w:sz="0" w:space="0" w:color="auto"/>
                    <w:right w:val="none" w:sz="0" w:space="0" w:color="auto"/>
                  </w:divBdr>
                  <w:divsChild>
                    <w:div w:id="16791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5064">
      <w:bodyDiv w:val="1"/>
      <w:marLeft w:val="0"/>
      <w:marRight w:val="0"/>
      <w:marTop w:val="0"/>
      <w:marBottom w:val="0"/>
      <w:divBdr>
        <w:top w:val="none" w:sz="0" w:space="0" w:color="auto"/>
        <w:left w:val="none" w:sz="0" w:space="0" w:color="auto"/>
        <w:bottom w:val="none" w:sz="0" w:space="0" w:color="auto"/>
        <w:right w:val="none" w:sz="0" w:space="0" w:color="auto"/>
      </w:divBdr>
    </w:div>
    <w:div w:id="1893080577">
      <w:bodyDiv w:val="1"/>
      <w:marLeft w:val="0"/>
      <w:marRight w:val="0"/>
      <w:marTop w:val="0"/>
      <w:marBottom w:val="0"/>
      <w:divBdr>
        <w:top w:val="none" w:sz="0" w:space="0" w:color="auto"/>
        <w:left w:val="none" w:sz="0" w:space="0" w:color="auto"/>
        <w:bottom w:val="none" w:sz="0" w:space="0" w:color="auto"/>
        <w:right w:val="none" w:sz="0" w:space="0" w:color="auto"/>
      </w:divBdr>
    </w:div>
    <w:div w:id="211316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tor%20Mate\AppData\Roaming\Microsoft\Templates\Business%20letter.dotx" TargetMode="External"/></Relationships>
</file>

<file path=word/theme/theme1.xml><?xml version="1.0" encoding="utf-8"?>
<a:theme xmlns:a="http://schemas.openxmlformats.org/drawingml/2006/main" name="Letter Theme">
  <a:themeElements>
    <a:clrScheme name="Custom 1">
      <a:dk1>
        <a:sysClr val="windowText" lastClr="000000"/>
      </a:dk1>
      <a:lt1>
        <a:sysClr val="window" lastClr="FFFFFF"/>
      </a:lt1>
      <a:dk2>
        <a:srgbClr val="0C1227"/>
      </a:dk2>
      <a:lt2>
        <a:srgbClr val="FDF9F7"/>
      </a:lt2>
      <a:accent1>
        <a:srgbClr val="0072C6"/>
      </a:accent1>
      <a:accent2>
        <a:srgbClr val="F98723"/>
      </a:accent2>
      <a:accent3>
        <a:srgbClr val="A52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2.xml><?xml version="1.0" encoding="utf-8"?>
<ds:datastoreItem xmlns:ds="http://schemas.openxmlformats.org/officeDocument/2006/customXml" ds:itemID="{06819C1E-E02A-453A-83EE-A1A49CD61B40}">
  <ds:schemaRefs>
    <ds:schemaRef ds:uri="http://schemas.openxmlformats.org/officeDocument/2006/bibliography"/>
  </ds:schemaRefs>
</ds:datastoreItem>
</file>

<file path=customXml/itemProps3.xml><?xml version="1.0" encoding="utf-8"?>
<ds:datastoreItem xmlns:ds="http://schemas.openxmlformats.org/officeDocument/2006/customXml" ds:itemID="{026E82FE-3E80-478C-96A9-C8863B718A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Business letter.dotx</Template>
  <TotalTime>14</TotalTime>
  <Pages>1</Pages>
  <Words>236</Words>
  <Characters>1299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Baratas González, Luis;Gorriz Waddington, Javier</dc:creator>
  <cp:lastModifiedBy>Gómez Del Águila, Marta</cp:lastModifiedBy>
  <cp:revision>3</cp:revision>
  <cp:lastPrinted>2026-02-11T10:24:00Z</cp:lastPrinted>
  <dcterms:created xsi:type="dcterms:W3CDTF">2026-03-02T14:44:00Z</dcterms:created>
  <dcterms:modified xsi:type="dcterms:W3CDTF">2026-03-02T14:59:00Z</dcterms:modified>
</cp:coreProperties>
</file>