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66D84" w14:textId="77777777" w:rsidR="006D407B" w:rsidRPr="004831F1" w:rsidRDefault="006D407B" w:rsidP="00D25F55">
      <w:pPr>
        <w:pStyle w:val="Address"/>
        <w:spacing w:before="0" w:after="0"/>
        <w:ind w:right="48"/>
        <w:rPr>
          <w:rFonts w:ascii="Franklin Gothic Demi" w:hAnsi="Franklin Gothic Demi"/>
          <w:sz w:val="28"/>
          <w:szCs w:val="28"/>
          <w:lang w:val="es-ES"/>
        </w:rPr>
      </w:pPr>
    </w:p>
    <w:p w14:paraId="3DE30314" w14:textId="599A2834" w:rsidR="00C74CAE" w:rsidRPr="00882775" w:rsidRDefault="00C74CAE" w:rsidP="00D25F55">
      <w:pPr>
        <w:spacing w:before="0" w:after="0" w:line="240" w:lineRule="auto"/>
        <w:jc w:val="center"/>
        <w:rPr>
          <w:rFonts w:ascii="Arial" w:eastAsia="Arial" w:hAnsi="Arial" w:cs="Arial"/>
          <w:b/>
          <w:i/>
          <w:iCs/>
          <w:color w:val="auto"/>
          <w:sz w:val="22"/>
          <w:szCs w:val="22"/>
          <w:u w:val="single"/>
        </w:rPr>
      </w:pPr>
      <w:bookmarkStart w:id="1" w:name="_Toc164682198"/>
      <w:bookmarkStart w:id="2" w:name="_Toc370750727"/>
      <w:r w:rsidRPr="00882775">
        <w:rPr>
          <w:rFonts w:ascii="Arial" w:eastAsia="Arial" w:hAnsi="Arial" w:cs="Arial"/>
          <w:b/>
          <w:i/>
          <w:iCs/>
          <w:color w:val="auto"/>
          <w:sz w:val="22"/>
          <w:szCs w:val="22"/>
          <w:u w:val="single"/>
        </w:rPr>
        <w:t>ANNEX 4 (to be included in DOCUMENT 3).</w:t>
      </w:r>
    </w:p>
    <w:p w14:paraId="3937B991" w14:textId="77777777" w:rsidR="00C74CAE" w:rsidRDefault="00C74CAE" w:rsidP="00D25F55">
      <w:pPr>
        <w:spacing w:before="0" w:after="0" w:line="240" w:lineRule="auto"/>
        <w:jc w:val="center"/>
        <w:rPr>
          <w:rFonts w:ascii="Arial" w:eastAsia="Arial" w:hAnsi="Arial" w:cs="Arial"/>
          <w:b/>
          <w:i/>
          <w:iCs/>
          <w:color w:val="auto"/>
          <w:sz w:val="22"/>
          <w:szCs w:val="22"/>
          <w:u w:val="single"/>
        </w:rPr>
      </w:pPr>
      <w:r w:rsidRPr="00882775">
        <w:rPr>
          <w:rFonts w:ascii="Arial" w:eastAsia="Arial" w:hAnsi="Arial" w:cs="Arial"/>
          <w:b/>
          <w:i/>
          <w:iCs/>
          <w:color w:val="auto"/>
          <w:sz w:val="22"/>
          <w:szCs w:val="22"/>
          <w:u w:val="single"/>
        </w:rPr>
        <w:t>ECONOMIC PROPOSAL.</w:t>
      </w:r>
    </w:p>
    <w:p w14:paraId="04E2A6CF" w14:textId="77777777" w:rsidR="0028357E" w:rsidRPr="00882775" w:rsidRDefault="0028357E" w:rsidP="00D25F55">
      <w:pPr>
        <w:spacing w:before="0" w:after="0" w:line="240" w:lineRule="auto"/>
        <w:jc w:val="center"/>
        <w:rPr>
          <w:rFonts w:ascii="Arial" w:eastAsia="Arial" w:hAnsi="Arial" w:cs="Arial"/>
          <w:b/>
          <w:i/>
          <w:iCs/>
          <w:color w:val="auto"/>
          <w:sz w:val="22"/>
          <w:szCs w:val="22"/>
          <w:u w:val="single"/>
        </w:rPr>
      </w:pPr>
    </w:p>
    <w:p w14:paraId="1AD9C2AF" w14:textId="595CA26D" w:rsidR="00C3692A" w:rsidRDefault="00C3692A" w:rsidP="00D25F55">
      <w:pPr>
        <w:spacing w:before="0" w:after="0" w:line="240" w:lineRule="auto"/>
        <w:jc w:val="center"/>
        <w:rPr>
          <w:rFonts w:ascii="Arial" w:eastAsia="Arial" w:hAnsi="Arial" w:cs="Arial"/>
          <w:color w:val="auto"/>
          <w:sz w:val="22"/>
          <w:szCs w:val="22"/>
        </w:rPr>
      </w:pPr>
      <w:r w:rsidRPr="009E0C51">
        <w:rPr>
          <w:rFonts w:ascii="Arial" w:eastAsia="Arial" w:hAnsi="Arial" w:cs="Arial"/>
          <w:color w:val="auto"/>
          <w:sz w:val="22"/>
          <w:szCs w:val="22"/>
        </w:rPr>
        <w:t xml:space="preserve">(An editable document with the table below has been published on the website of the Economic and Commercial Office of Spain in </w:t>
      </w:r>
      <w:r w:rsidR="004D02C3">
        <w:rPr>
          <w:rFonts w:ascii="Arial" w:eastAsia="Arial" w:hAnsi="Arial" w:cs="Arial"/>
          <w:color w:val="auto"/>
          <w:sz w:val="22"/>
          <w:szCs w:val="22"/>
        </w:rPr>
        <w:t>London</w:t>
      </w:r>
      <w:r w:rsidRPr="009E0C51">
        <w:rPr>
          <w:rFonts w:ascii="Arial" w:eastAsia="Arial" w:hAnsi="Arial" w:cs="Arial"/>
          <w:color w:val="auto"/>
          <w:sz w:val="22"/>
          <w:szCs w:val="22"/>
        </w:rPr>
        <w:t xml:space="preserve"> so that bidders can complete it and include it in their proposals.)</w:t>
      </w:r>
    </w:p>
    <w:p w14:paraId="7A7C3C4B" w14:textId="77777777" w:rsidR="0028357E" w:rsidRDefault="0028357E" w:rsidP="00D25F55">
      <w:pPr>
        <w:spacing w:before="0" w:after="0" w:line="240" w:lineRule="auto"/>
        <w:jc w:val="center"/>
        <w:rPr>
          <w:rFonts w:ascii="Arial" w:eastAsia="Arial" w:hAnsi="Arial" w:cs="Arial"/>
          <w:color w:val="auto"/>
          <w:sz w:val="22"/>
          <w:szCs w:val="22"/>
        </w:rPr>
      </w:pPr>
    </w:p>
    <w:p w14:paraId="2F0E7510" w14:textId="77777777" w:rsidR="00C3692A" w:rsidRDefault="00C3692A" w:rsidP="00D25F55">
      <w:pPr>
        <w:spacing w:before="0" w:after="0" w:line="240" w:lineRule="auto"/>
        <w:jc w:val="center"/>
        <w:rPr>
          <w:rFonts w:ascii="Calibri-Bold" w:hAnsi="Calibri-Bold" w:cs="Calibri-Bold"/>
          <w:b/>
          <w:bCs/>
        </w:rPr>
      </w:pPr>
      <w:r w:rsidRPr="009E0C51">
        <w:rPr>
          <w:rFonts w:ascii="Calibri-Bold" w:hAnsi="Calibri-Bold" w:cs="Calibri-Bold"/>
          <w:b/>
          <w:bCs/>
        </w:rPr>
        <w:t xml:space="preserve"> </w:t>
      </w:r>
      <w:r>
        <w:rPr>
          <w:rFonts w:ascii="Calibri-Bold" w:hAnsi="Calibri-Bold" w:cs="Calibri-Bold"/>
          <w:b/>
          <w:bCs/>
        </w:rPr>
        <w:t xml:space="preserve">EXAMPLE OF </w:t>
      </w:r>
      <w:r w:rsidRPr="003621E6">
        <w:rPr>
          <w:rFonts w:ascii="Calibri-Bold" w:hAnsi="Calibri-Bold" w:cs="Calibri-Bold"/>
          <w:b/>
          <w:bCs/>
        </w:rPr>
        <w:t>TEMPLATE TO BE FOLLOWED FOR PRESENTING THE DETAILED BUDGET OF THE FINANCIAL PROPOSAL IN</w:t>
      </w:r>
      <w:r>
        <w:rPr>
          <w:rFonts w:ascii="Calibri-Bold" w:hAnsi="Calibri-Bold" w:cs="Calibri-Bold"/>
          <w:b/>
          <w:bCs/>
        </w:rPr>
        <w:t xml:space="preserve"> CAD</w:t>
      </w:r>
      <w:r w:rsidRPr="003621E6">
        <w:rPr>
          <w:rFonts w:ascii="Calibri-Bold" w:hAnsi="Calibri-Bold" w:cs="Calibri-Bold"/>
          <w:b/>
          <w:bCs/>
        </w:rPr>
        <w:t xml:space="preserve">, WITH A BREAKDOWN OF ALL COSTS </w:t>
      </w:r>
    </w:p>
    <w:p w14:paraId="345B4C51" w14:textId="77777777" w:rsidR="0028357E" w:rsidRDefault="0028357E" w:rsidP="00D25F55">
      <w:pPr>
        <w:spacing w:before="0" w:after="0" w:line="240" w:lineRule="auto"/>
        <w:jc w:val="center"/>
        <w:rPr>
          <w:rFonts w:ascii="Calibri-Bold" w:hAnsi="Calibri-Bold" w:cs="Calibri-Bold"/>
          <w:b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02"/>
        <w:gridCol w:w="3205"/>
        <w:gridCol w:w="2839"/>
      </w:tblGrid>
      <w:tr w:rsidR="00C3692A" w:rsidRPr="00543D8C" w14:paraId="746BC8DF" w14:textId="77777777" w:rsidTr="00973F47">
        <w:trPr>
          <w:trHeight w:val="596"/>
        </w:trPr>
        <w:tc>
          <w:tcPr>
            <w:tcW w:w="3302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8ADB736" w14:textId="77777777" w:rsidR="00C3692A" w:rsidRDefault="00C3692A" w:rsidP="00D25F55">
            <w:pPr>
              <w:spacing w:before="0"/>
              <w:jc w:val="center"/>
              <w:rPr>
                <w:rFonts w:ascii="Calibri-Bold" w:hAnsi="Calibri-Bold" w:cs="Calibri-Bold"/>
                <w:b/>
                <w:bCs/>
              </w:rPr>
            </w:pPr>
            <w:r>
              <w:rPr>
                <w:rFonts w:ascii="Calibri-Bold" w:hAnsi="Calibri-Bold" w:cs="Calibri-Bold"/>
                <w:b/>
                <w:bCs/>
              </w:rPr>
              <w:t>ECONOMIC PROPOSAL</w:t>
            </w:r>
          </w:p>
          <w:p w14:paraId="1B5A68A3" w14:textId="77777777" w:rsidR="00C3692A" w:rsidRDefault="00C3692A" w:rsidP="00D25F55">
            <w:pPr>
              <w:spacing w:before="0"/>
              <w:jc w:val="center"/>
              <w:rPr>
                <w:rFonts w:ascii="Calibri-Bold" w:hAnsi="Calibri-Bold" w:cs="Calibri-Bold"/>
                <w:b/>
                <w:bCs/>
              </w:rPr>
            </w:pPr>
            <w:r w:rsidRPr="002A197A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Cost concepts or costs per activities</w:t>
            </w:r>
          </w:p>
        </w:tc>
        <w:tc>
          <w:tcPr>
            <w:tcW w:w="3205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66CFCC5" w14:textId="7F2D5A9A" w:rsidR="00C3692A" w:rsidRDefault="004D02C3" w:rsidP="00D25F55">
            <w:pPr>
              <w:spacing w:before="0"/>
              <w:jc w:val="center"/>
              <w:rPr>
                <w:rFonts w:ascii="Calibri-Bold" w:hAnsi="Calibri-Bold" w:cs="Calibri-Bold"/>
                <w:b/>
                <w:bCs/>
              </w:rPr>
            </w:pPr>
            <w:r>
              <w:rPr>
                <w:rFonts w:ascii="Calibri-Bold" w:hAnsi="Calibri-Bold" w:cs="Calibri-Bold"/>
                <w:b/>
                <w:bCs/>
              </w:rPr>
              <w:t>GBP</w:t>
            </w:r>
          </w:p>
          <w:p w14:paraId="4E29FD50" w14:textId="77777777" w:rsidR="00C3692A" w:rsidRDefault="00C3692A" w:rsidP="00D25F55">
            <w:pPr>
              <w:spacing w:before="0"/>
              <w:jc w:val="center"/>
              <w:rPr>
                <w:rFonts w:ascii="Calibri-Bold" w:hAnsi="Calibri-Bold" w:cs="Calibri-Bold"/>
                <w:b/>
                <w:bCs/>
              </w:rPr>
            </w:pPr>
            <w:r>
              <w:rPr>
                <w:rFonts w:ascii="Calibri-Bold" w:hAnsi="Calibri-Bold" w:cs="Calibri-Bold"/>
                <w:b/>
                <w:bCs/>
              </w:rPr>
              <w:t>(excluding Taxes)</w:t>
            </w:r>
          </w:p>
        </w:tc>
        <w:tc>
          <w:tcPr>
            <w:tcW w:w="2839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3BE7C7B2" w14:textId="3E903DE4" w:rsidR="00C3692A" w:rsidRPr="00E33695" w:rsidRDefault="004D02C3" w:rsidP="00D25F55">
            <w:pPr>
              <w:spacing w:before="0"/>
              <w:jc w:val="center"/>
              <w:rPr>
                <w:rFonts w:ascii="Calibri-Bold" w:hAnsi="Calibri-Bold" w:cs="Calibri-Bold"/>
                <w:b/>
                <w:bCs/>
              </w:rPr>
            </w:pPr>
            <w:r>
              <w:rPr>
                <w:rFonts w:ascii="Calibri-Bold" w:hAnsi="Calibri-Bold" w:cs="Calibri-Bold"/>
                <w:b/>
                <w:bCs/>
              </w:rPr>
              <w:t>GBP</w:t>
            </w:r>
          </w:p>
          <w:p w14:paraId="45E4C524" w14:textId="77777777" w:rsidR="00C3692A" w:rsidRPr="00E33695" w:rsidRDefault="00C3692A" w:rsidP="00D25F55">
            <w:pPr>
              <w:spacing w:before="0"/>
              <w:jc w:val="center"/>
              <w:rPr>
                <w:rFonts w:ascii="Calibri-Bold" w:hAnsi="Calibri-Bold" w:cs="Calibri-Bold"/>
                <w:b/>
                <w:bCs/>
              </w:rPr>
            </w:pPr>
            <w:r w:rsidRPr="00E33695">
              <w:rPr>
                <w:rFonts w:ascii="Calibri-Bold" w:hAnsi="Calibri-Bold" w:cs="Calibri-Bold"/>
                <w:b/>
                <w:bCs/>
              </w:rPr>
              <w:t>(with Taxes included)</w:t>
            </w:r>
          </w:p>
        </w:tc>
      </w:tr>
      <w:tr w:rsidR="00C3692A" w14:paraId="18D185DF" w14:textId="77777777" w:rsidTr="002A3F3F">
        <w:tc>
          <w:tcPr>
            <w:tcW w:w="3302" w:type="dxa"/>
            <w:tcBorders>
              <w:top w:val="double" w:sz="4" w:space="0" w:color="auto"/>
            </w:tcBorders>
            <w:vAlign w:val="center"/>
          </w:tcPr>
          <w:p w14:paraId="66060833" w14:textId="77777777" w:rsidR="00C3692A" w:rsidRDefault="00C3692A" w:rsidP="00D25F55">
            <w:pPr>
              <w:spacing w:before="0"/>
              <w:rPr>
                <w:rFonts w:ascii="Calibri-Bold" w:hAnsi="Calibri-Bold" w:cs="Calibri-Bold"/>
                <w:b/>
                <w:bCs/>
              </w:rPr>
            </w:pPr>
          </w:p>
        </w:tc>
        <w:tc>
          <w:tcPr>
            <w:tcW w:w="3205" w:type="dxa"/>
            <w:tcBorders>
              <w:top w:val="double" w:sz="4" w:space="0" w:color="auto"/>
            </w:tcBorders>
            <w:vAlign w:val="center"/>
          </w:tcPr>
          <w:p w14:paraId="107569AB" w14:textId="77777777" w:rsidR="00C3692A" w:rsidRDefault="00C3692A" w:rsidP="00D25F55">
            <w:pPr>
              <w:spacing w:before="0"/>
              <w:rPr>
                <w:rFonts w:ascii="Calibri-Bold" w:hAnsi="Calibri-Bold" w:cs="Calibri-Bold"/>
                <w:b/>
                <w:bCs/>
              </w:rPr>
            </w:pPr>
          </w:p>
        </w:tc>
        <w:tc>
          <w:tcPr>
            <w:tcW w:w="2839" w:type="dxa"/>
            <w:tcBorders>
              <w:top w:val="double" w:sz="4" w:space="0" w:color="auto"/>
            </w:tcBorders>
          </w:tcPr>
          <w:p w14:paraId="03637022" w14:textId="77777777" w:rsidR="00C3692A" w:rsidRPr="009127D6" w:rsidRDefault="00C3692A" w:rsidP="00D25F55">
            <w:pPr>
              <w:spacing w:before="0"/>
              <w:rPr>
                <w:rFonts w:ascii="Calibri-Bold" w:hAnsi="Calibri-Bold" w:cs="Calibri-Bold"/>
                <w:b/>
                <w:bCs/>
                <w:highlight w:val="yellow"/>
              </w:rPr>
            </w:pPr>
          </w:p>
        </w:tc>
      </w:tr>
      <w:tr w:rsidR="00C3692A" w14:paraId="68DD6E38" w14:textId="77777777" w:rsidTr="002A3F3F">
        <w:tc>
          <w:tcPr>
            <w:tcW w:w="3302" w:type="dxa"/>
            <w:vAlign w:val="center"/>
          </w:tcPr>
          <w:p w14:paraId="3909745C" w14:textId="77777777" w:rsidR="00C3692A" w:rsidRDefault="00C3692A" w:rsidP="00D25F55">
            <w:pPr>
              <w:spacing w:before="0"/>
              <w:rPr>
                <w:rFonts w:ascii="Calibri-Bold" w:hAnsi="Calibri-Bold" w:cs="Calibri-Bold"/>
                <w:b/>
                <w:bCs/>
              </w:rPr>
            </w:pPr>
          </w:p>
        </w:tc>
        <w:tc>
          <w:tcPr>
            <w:tcW w:w="3205" w:type="dxa"/>
            <w:vAlign w:val="center"/>
          </w:tcPr>
          <w:p w14:paraId="3AC1B7AD" w14:textId="77777777" w:rsidR="00C3692A" w:rsidRDefault="00C3692A" w:rsidP="00D25F55">
            <w:pPr>
              <w:spacing w:before="0"/>
              <w:rPr>
                <w:rFonts w:ascii="Calibri-Bold" w:hAnsi="Calibri-Bold" w:cs="Calibri-Bold"/>
                <w:b/>
                <w:bCs/>
              </w:rPr>
            </w:pPr>
          </w:p>
        </w:tc>
        <w:tc>
          <w:tcPr>
            <w:tcW w:w="2839" w:type="dxa"/>
          </w:tcPr>
          <w:p w14:paraId="34B041EA" w14:textId="77777777" w:rsidR="00C3692A" w:rsidRPr="009127D6" w:rsidRDefault="00C3692A" w:rsidP="00D25F55">
            <w:pPr>
              <w:spacing w:before="0"/>
              <w:rPr>
                <w:rFonts w:ascii="Calibri-Bold" w:hAnsi="Calibri-Bold" w:cs="Calibri-Bold"/>
                <w:b/>
                <w:bCs/>
                <w:highlight w:val="yellow"/>
              </w:rPr>
            </w:pPr>
          </w:p>
        </w:tc>
      </w:tr>
      <w:tr w:rsidR="00C3692A" w14:paraId="4398CDD0" w14:textId="77777777" w:rsidTr="002A3F3F">
        <w:tc>
          <w:tcPr>
            <w:tcW w:w="3302" w:type="dxa"/>
            <w:vAlign w:val="center"/>
          </w:tcPr>
          <w:p w14:paraId="11DA4DBD" w14:textId="77777777" w:rsidR="00C3692A" w:rsidRDefault="00C3692A" w:rsidP="00D25F55">
            <w:pPr>
              <w:spacing w:before="0"/>
              <w:rPr>
                <w:rFonts w:ascii="Calibri-Bold" w:hAnsi="Calibri-Bold" w:cs="Calibri-Bold"/>
                <w:b/>
                <w:bCs/>
              </w:rPr>
            </w:pPr>
          </w:p>
        </w:tc>
        <w:tc>
          <w:tcPr>
            <w:tcW w:w="3205" w:type="dxa"/>
            <w:vAlign w:val="center"/>
          </w:tcPr>
          <w:p w14:paraId="7EE4F4A4" w14:textId="77777777" w:rsidR="00C3692A" w:rsidRDefault="00C3692A" w:rsidP="00D25F55">
            <w:pPr>
              <w:spacing w:before="0"/>
              <w:rPr>
                <w:rFonts w:ascii="Calibri-Bold" w:hAnsi="Calibri-Bold" w:cs="Calibri-Bold"/>
                <w:b/>
                <w:bCs/>
              </w:rPr>
            </w:pPr>
          </w:p>
        </w:tc>
        <w:tc>
          <w:tcPr>
            <w:tcW w:w="2839" w:type="dxa"/>
          </w:tcPr>
          <w:p w14:paraId="308A457E" w14:textId="77777777" w:rsidR="00C3692A" w:rsidRPr="009127D6" w:rsidRDefault="00C3692A" w:rsidP="00D25F55">
            <w:pPr>
              <w:spacing w:before="0"/>
              <w:rPr>
                <w:rFonts w:ascii="Calibri-Bold" w:hAnsi="Calibri-Bold" w:cs="Calibri-Bold"/>
                <w:b/>
                <w:bCs/>
                <w:highlight w:val="yellow"/>
              </w:rPr>
            </w:pPr>
          </w:p>
        </w:tc>
      </w:tr>
      <w:tr w:rsidR="00C3692A" w14:paraId="4E93FBC7" w14:textId="77777777" w:rsidTr="002A3F3F">
        <w:tc>
          <w:tcPr>
            <w:tcW w:w="3302" w:type="dxa"/>
            <w:vAlign w:val="center"/>
          </w:tcPr>
          <w:p w14:paraId="581C72A3" w14:textId="77777777" w:rsidR="00C3692A" w:rsidRDefault="00C3692A" w:rsidP="00D25F55">
            <w:pPr>
              <w:spacing w:before="0"/>
              <w:rPr>
                <w:rFonts w:ascii="Calibri-Bold" w:hAnsi="Calibri-Bold" w:cs="Calibri-Bold"/>
                <w:b/>
                <w:bCs/>
              </w:rPr>
            </w:pPr>
          </w:p>
        </w:tc>
        <w:tc>
          <w:tcPr>
            <w:tcW w:w="3205" w:type="dxa"/>
            <w:vAlign w:val="center"/>
          </w:tcPr>
          <w:p w14:paraId="5666BB65" w14:textId="77777777" w:rsidR="00C3692A" w:rsidRDefault="00C3692A" w:rsidP="00D25F55">
            <w:pPr>
              <w:spacing w:before="0"/>
              <w:rPr>
                <w:rFonts w:ascii="Calibri-Bold" w:hAnsi="Calibri-Bold" w:cs="Calibri-Bold"/>
                <w:b/>
                <w:bCs/>
              </w:rPr>
            </w:pPr>
          </w:p>
        </w:tc>
        <w:tc>
          <w:tcPr>
            <w:tcW w:w="2839" w:type="dxa"/>
          </w:tcPr>
          <w:p w14:paraId="3E2FE5E9" w14:textId="77777777" w:rsidR="00C3692A" w:rsidRPr="009127D6" w:rsidRDefault="00C3692A" w:rsidP="00D25F55">
            <w:pPr>
              <w:spacing w:before="0"/>
              <w:rPr>
                <w:rFonts w:ascii="Calibri-Bold" w:hAnsi="Calibri-Bold" w:cs="Calibri-Bold"/>
                <w:b/>
                <w:bCs/>
                <w:highlight w:val="yellow"/>
              </w:rPr>
            </w:pPr>
          </w:p>
        </w:tc>
      </w:tr>
      <w:tr w:rsidR="00C3692A" w14:paraId="092B47EE" w14:textId="77777777" w:rsidTr="002A3F3F">
        <w:tc>
          <w:tcPr>
            <w:tcW w:w="3302" w:type="dxa"/>
            <w:vAlign w:val="center"/>
          </w:tcPr>
          <w:p w14:paraId="1E2EDCDC" w14:textId="77777777" w:rsidR="00C3692A" w:rsidRDefault="00C3692A" w:rsidP="00D25F55">
            <w:pPr>
              <w:spacing w:before="0"/>
              <w:rPr>
                <w:rFonts w:ascii="Calibri-Bold" w:hAnsi="Calibri-Bold" w:cs="Calibri-Bold"/>
                <w:b/>
                <w:bCs/>
              </w:rPr>
            </w:pPr>
          </w:p>
        </w:tc>
        <w:tc>
          <w:tcPr>
            <w:tcW w:w="3205" w:type="dxa"/>
            <w:vAlign w:val="center"/>
          </w:tcPr>
          <w:p w14:paraId="06DB960D" w14:textId="77777777" w:rsidR="00C3692A" w:rsidRDefault="00C3692A" w:rsidP="00D25F55">
            <w:pPr>
              <w:spacing w:before="0"/>
              <w:rPr>
                <w:rFonts w:ascii="Calibri-Bold" w:hAnsi="Calibri-Bold" w:cs="Calibri-Bold"/>
                <w:b/>
                <w:bCs/>
              </w:rPr>
            </w:pPr>
          </w:p>
        </w:tc>
        <w:tc>
          <w:tcPr>
            <w:tcW w:w="2839" w:type="dxa"/>
          </w:tcPr>
          <w:p w14:paraId="3118380E" w14:textId="77777777" w:rsidR="00C3692A" w:rsidRPr="009127D6" w:rsidRDefault="00C3692A" w:rsidP="00D25F55">
            <w:pPr>
              <w:spacing w:before="0"/>
              <w:rPr>
                <w:rFonts w:ascii="Calibri-Bold" w:hAnsi="Calibri-Bold" w:cs="Calibri-Bold"/>
                <w:b/>
                <w:bCs/>
                <w:highlight w:val="yellow"/>
              </w:rPr>
            </w:pPr>
          </w:p>
        </w:tc>
      </w:tr>
      <w:tr w:rsidR="00C3692A" w14:paraId="0AD02E6E" w14:textId="77777777" w:rsidTr="002A3F3F">
        <w:tc>
          <w:tcPr>
            <w:tcW w:w="3302" w:type="dxa"/>
            <w:vAlign w:val="center"/>
          </w:tcPr>
          <w:p w14:paraId="5C733CF1" w14:textId="77777777" w:rsidR="00C3692A" w:rsidRDefault="00C3692A" w:rsidP="00D25F55">
            <w:pPr>
              <w:spacing w:before="0"/>
              <w:rPr>
                <w:rFonts w:ascii="Calibri-Bold" w:hAnsi="Calibri-Bold" w:cs="Calibri-Bold"/>
                <w:b/>
                <w:bCs/>
              </w:rPr>
            </w:pPr>
          </w:p>
        </w:tc>
        <w:tc>
          <w:tcPr>
            <w:tcW w:w="3205" w:type="dxa"/>
            <w:vAlign w:val="center"/>
          </w:tcPr>
          <w:p w14:paraId="4BF5CE54" w14:textId="77777777" w:rsidR="00C3692A" w:rsidRDefault="00C3692A" w:rsidP="00D25F55">
            <w:pPr>
              <w:spacing w:before="0"/>
              <w:rPr>
                <w:rFonts w:ascii="Calibri-Bold" w:hAnsi="Calibri-Bold" w:cs="Calibri-Bold"/>
                <w:b/>
                <w:bCs/>
              </w:rPr>
            </w:pPr>
          </w:p>
        </w:tc>
        <w:tc>
          <w:tcPr>
            <w:tcW w:w="2839" w:type="dxa"/>
          </w:tcPr>
          <w:p w14:paraId="2FF9521F" w14:textId="77777777" w:rsidR="00C3692A" w:rsidRPr="009127D6" w:rsidRDefault="00C3692A" w:rsidP="00D25F55">
            <w:pPr>
              <w:spacing w:before="0"/>
              <w:rPr>
                <w:rFonts w:ascii="Calibri-Bold" w:hAnsi="Calibri-Bold" w:cs="Calibri-Bold"/>
                <w:b/>
                <w:bCs/>
                <w:highlight w:val="yellow"/>
              </w:rPr>
            </w:pPr>
          </w:p>
        </w:tc>
      </w:tr>
      <w:tr w:rsidR="00C3692A" w14:paraId="2A60D36F" w14:textId="77777777" w:rsidTr="002A3F3F">
        <w:tc>
          <w:tcPr>
            <w:tcW w:w="3302" w:type="dxa"/>
            <w:vAlign w:val="center"/>
          </w:tcPr>
          <w:p w14:paraId="6F91EA28" w14:textId="77777777" w:rsidR="00C3692A" w:rsidRDefault="00C3692A" w:rsidP="00D25F55">
            <w:pPr>
              <w:spacing w:before="0"/>
              <w:rPr>
                <w:rFonts w:ascii="Calibri-Bold" w:hAnsi="Calibri-Bold" w:cs="Calibri-Bold"/>
                <w:b/>
                <w:bCs/>
              </w:rPr>
            </w:pPr>
          </w:p>
        </w:tc>
        <w:tc>
          <w:tcPr>
            <w:tcW w:w="3205" w:type="dxa"/>
            <w:vAlign w:val="center"/>
          </w:tcPr>
          <w:p w14:paraId="4BD0E336" w14:textId="77777777" w:rsidR="00C3692A" w:rsidRDefault="00C3692A" w:rsidP="00D25F55">
            <w:pPr>
              <w:spacing w:before="0"/>
              <w:rPr>
                <w:rFonts w:ascii="Calibri-Bold" w:hAnsi="Calibri-Bold" w:cs="Calibri-Bold"/>
                <w:b/>
                <w:bCs/>
              </w:rPr>
            </w:pPr>
          </w:p>
        </w:tc>
        <w:tc>
          <w:tcPr>
            <w:tcW w:w="2839" w:type="dxa"/>
          </w:tcPr>
          <w:p w14:paraId="27A97100" w14:textId="77777777" w:rsidR="00C3692A" w:rsidRPr="009127D6" w:rsidRDefault="00C3692A" w:rsidP="00D25F55">
            <w:pPr>
              <w:spacing w:before="0"/>
              <w:rPr>
                <w:rFonts w:ascii="Calibri-Bold" w:hAnsi="Calibri-Bold" w:cs="Calibri-Bold"/>
                <w:b/>
                <w:bCs/>
                <w:highlight w:val="yellow"/>
              </w:rPr>
            </w:pPr>
          </w:p>
        </w:tc>
      </w:tr>
      <w:tr w:rsidR="00C3692A" w14:paraId="6FF760A8" w14:textId="77777777" w:rsidTr="002A3F3F">
        <w:tc>
          <w:tcPr>
            <w:tcW w:w="3302" w:type="dxa"/>
            <w:vAlign w:val="center"/>
          </w:tcPr>
          <w:p w14:paraId="5F9C1945" w14:textId="77777777" w:rsidR="00C3692A" w:rsidRDefault="00C3692A" w:rsidP="00D25F55">
            <w:pPr>
              <w:spacing w:before="0"/>
              <w:rPr>
                <w:rFonts w:ascii="Calibri-Bold" w:hAnsi="Calibri-Bold" w:cs="Calibri-Bold"/>
                <w:b/>
                <w:bCs/>
              </w:rPr>
            </w:pPr>
          </w:p>
        </w:tc>
        <w:tc>
          <w:tcPr>
            <w:tcW w:w="3205" w:type="dxa"/>
            <w:vAlign w:val="center"/>
          </w:tcPr>
          <w:p w14:paraId="02826501" w14:textId="77777777" w:rsidR="00C3692A" w:rsidRDefault="00C3692A" w:rsidP="00D25F55">
            <w:pPr>
              <w:spacing w:before="0"/>
              <w:rPr>
                <w:rFonts w:ascii="Calibri-Bold" w:hAnsi="Calibri-Bold" w:cs="Calibri-Bold"/>
                <w:b/>
                <w:bCs/>
              </w:rPr>
            </w:pPr>
          </w:p>
        </w:tc>
        <w:tc>
          <w:tcPr>
            <w:tcW w:w="2839" w:type="dxa"/>
          </w:tcPr>
          <w:p w14:paraId="5F699148" w14:textId="77777777" w:rsidR="00C3692A" w:rsidRPr="009127D6" w:rsidRDefault="00C3692A" w:rsidP="00D25F55">
            <w:pPr>
              <w:spacing w:before="0"/>
              <w:rPr>
                <w:rFonts w:ascii="Calibri-Bold" w:hAnsi="Calibri-Bold" w:cs="Calibri-Bold"/>
                <w:b/>
                <w:bCs/>
                <w:highlight w:val="yellow"/>
              </w:rPr>
            </w:pPr>
          </w:p>
        </w:tc>
      </w:tr>
      <w:tr w:rsidR="00C3692A" w14:paraId="4C94EC6B" w14:textId="77777777" w:rsidTr="002A3F3F">
        <w:tc>
          <w:tcPr>
            <w:tcW w:w="3302" w:type="dxa"/>
            <w:vAlign w:val="center"/>
          </w:tcPr>
          <w:p w14:paraId="0043F449" w14:textId="77777777" w:rsidR="00C3692A" w:rsidRDefault="00C3692A" w:rsidP="00D25F55">
            <w:pPr>
              <w:spacing w:before="0"/>
              <w:rPr>
                <w:rFonts w:ascii="Calibri-Bold" w:hAnsi="Calibri-Bold" w:cs="Calibri-Bold"/>
                <w:b/>
                <w:bCs/>
              </w:rPr>
            </w:pPr>
          </w:p>
        </w:tc>
        <w:tc>
          <w:tcPr>
            <w:tcW w:w="3205" w:type="dxa"/>
            <w:vAlign w:val="center"/>
          </w:tcPr>
          <w:p w14:paraId="49FF53AF" w14:textId="77777777" w:rsidR="00C3692A" w:rsidRDefault="00C3692A" w:rsidP="00D25F55">
            <w:pPr>
              <w:spacing w:before="0"/>
              <w:rPr>
                <w:rFonts w:ascii="Calibri-Bold" w:hAnsi="Calibri-Bold" w:cs="Calibri-Bold"/>
                <w:b/>
                <w:bCs/>
              </w:rPr>
            </w:pPr>
          </w:p>
        </w:tc>
        <w:tc>
          <w:tcPr>
            <w:tcW w:w="2839" w:type="dxa"/>
          </w:tcPr>
          <w:p w14:paraId="633A3F22" w14:textId="77777777" w:rsidR="00C3692A" w:rsidRPr="009127D6" w:rsidRDefault="00C3692A" w:rsidP="00D25F55">
            <w:pPr>
              <w:spacing w:before="0"/>
              <w:rPr>
                <w:rFonts w:ascii="Calibri-Bold" w:hAnsi="Calibri-Bold" w:cs="Calibri-Bold"/>
                <w:b/>
                <w:bCs/>
                <w:highlight w:val="yellow"/>
              </w:rPr>
            </w:pPr>
          </w:p>
        </w:tc>
      </w:tr>
      <w:tr w:rsidR="00C3692A" w14:paraId="6501DF17" w14:textId="77777777" w:rsidTr="002A3F3F">
        <w:tc>
          <w:tcPr>
            <w:tcW w:w="3302" w:type="dxa"/>
            <w:vAlign w:val="center"/>
          </w:tcPr>
          <w:p w14:paraId="083EA263" w14:textId="77777777" w:rsidR="00C3692A" w:rsidRDefault="00C3692A" w:rsidP="00D25F55">
            <w:pPr>
              <w:spacing w:before="0"/>
              <w:rPr>
                <w:rFonts w:ascii="Calibri-Bold" w:hAnsi="Calibri-Bold" w:cs="Calibri-Bold"/>
                <w:b/>
                <w:bCs/>
              </w:rPr>
            </w:pPr>
          </w:p>
        </w:tc>
        <w:tc>
          <w:tcPr>
            <w:tcW w:w="3205" w:type="dxa"/>
            <w:vAlign w:val="center"/>
          </w:tcPr>
          <w:p w14:paraId="65E85773" w14:textId="77777777" w:rsidR="00C3692A" w:rsidRDefault="00C3692A" w:rsidP="00D25F55">
            <w:pPr>
              <w:spacing w:before="0"/>
              <w:rPr>
                <w:rFonts w:ascii="Calibri-Bold" w:hAnsi="Calibri-Bold" w:cs="Calibri-Bold"/>
                <w:b/>
                <w:bCs/>
              </w:rPr>
            </w:pPr>
          </w:p>
        </w:tc>
        <w:tc>
          <w:tcPr>
            <w:tcW w:w="2839" w:type="dxa"/>
          </w:tcPr>
          <w:p w14:paraId="1D6FCC6B" w14:textId="77777777" w:rsidR="00C3692A" w:rsidRPr="009127D6" w:rsidRDefault="00C3692A" w:rsidP="00D25F55">
            <w:pPr>
              <w:spacing w:before="0"/>
              <w:rPr>
                <w:rFonts w:ascii="Calibri-Bold" w:hAnsi="Calibri-Bold" w:cs="Calibri-Bold"/>
                <w:b/>
                <w:bCs/>
                <w:highlight w:val="yellow"/>
              </w:rPr>
            </w:pPr>
          </w:p>
        </w:tc>
      </w:tr>
      <w:tr w:rsidR="00C3692A" w14:paraId="390D75B8" w14:textId="77777777" w:rsidTr="002A3F3F">
        <w:tc>
          <w:tcPr>
            <w:tcW w:w="3302" w:type="dxa"/>
            <w:vAlign w:val="center"/>
          </w:tcPr>
          <w:p w14:paraId="13D8545E" w14:textId="77777777" w:rsidR="00C3692A" w:rsidRDefault="00C3692A" w:rsidP="00D25F55">
            <w:pPr>
              <w:spacing w:before="0"/>
              <w:rPr>
                <w:rFonts w:ascii="Calibri-Bold" w:hAnsi="Calibri-Bold" w:cs="Calibri-Bold"/>
                <w:b/>
                <w:bCs/>
              </w:rPr>
            </w:pPr>
          </w:p>
        </w:tc>
        <w:tc>
          <w:tcPr>
            <w:tcW w:w="3205" w:type="dxa"/>
            <w:vAlign w:val="center"/>
          </w:tcPr>
          <w:p w14:paraId="6D2959E9" w14:textId="77777777" w:rsidR="00C3692A" w:rsidRDefault="00C3692A" w:rsidP="00D25F55">
            <w:pPr>
              <w:spacing w:before="0"/>
              <w:rPr>
                <w:rFonts w:ascii="Calibri-Bold" w:hAnsi="Calibri-Bold" w:cs="Calibri-Bold"/>
                <w:b/>
                <w:bCs/>
              </w:rPr>
            </w:pPr>
          </w:p>
        </w:tc>
        <w:tc>
          <w:tcPr>
            <w:tcW w:w="2839" w:type="dxa"/>
          </w:tcPr>
          <w:p w14:paraId="666B2F96" w14:textId="77777777" w:rsidR="00C3692A" w:rsidRPr="009127D6" w:rsidRDefault="00C3692A" w:rsidP="00D25F55">
            <w:pPr>
              <w:spacing w:before="0"/>
              <w:rPr>
                <w:rFonts w:ascii="Calibri-Bold" w:hAnsi="Calibri-Bold" w:cs="Calibri-Bold"/>
                <w:b/>
                <w:bCs/>
                <w:highlight w:val="yellow"/>
              </w:rPr>
            </w:pPr>
          </w:p>
        </w:tc>
      </w:tr>
      <w:tr w:rsidR="00C3692A" w14:paraId="1E9A64F1" w14:textId="77777777" w:rsidTr="002A3F3F">
        <w:tc>
          <w:tcPr>
            <w:tcW w:w="3302" w:type="dxa"/>
            <w:vAlign w:val="center"/>
          </w:tcPr>
          <w:p w14:paraId="5469E0B8" w14:textId="77777777" w:rsidR="00C3692A" w:rsidRDefault="00C3692A" w:rsidP="00D25F55">
            <w:pPr>
              <w:spacing w:before="0"/>
              <w:rPr>
                <w:rFonts w:ascii="Calibri-Bold" w:hAnsi="Calibri-Bold" w:cs="Calibri-Bold"/>
                <w:b/>
                <w:bCs/>
              </w:rPr>
            </w:pPr>
          </w:p>
        </w:tc>
        <w:tc>
          <w:tcPr>
            <w:tcW w:w="3205" w:type="dxa"/>
            <w:vAlign w:val="center"/>
          </w:tcPr>
          <w:p w14:paraId="7CDEDA9E" w14:textId="77777777" w:rsidR="00C3692A" w:rsidRDefault="00C3692A" w:rsidP="00D25F55">
            <w:pPr>
              <w:spacing w:before="0"/>
              <w:rPr>
                <w:rFonts w:ascii="Calibri-Bold" w:hAnsi="Calibri-Bold" w:cs="Calibri-Bold"/>
                <w:b/>
                <w:bCs/>
              </w:rPr>
            </w:pPr>
          </w:p>
        </w:tc>
        <w:tc>
          <w:tcPr>
            <w:tcW w:w="2839" w:type="dxa"/>
          </w:tcPr>
          <w:p w14:paraId="0C75CF32" w14:textId="77777777" w:rsidR="00C3692A" w:rsidRPr="009127D6" w:rsidRDefault="00C3692A" w:rsidP="00D25F55">
            <w:pPr>
              <w:spacing w:before="0"/>
              <w:rPr>
                <w:rFonts w:ascii="Calibri-Bold" w:hAnsi="Calibri-Bold" w:cs="Calibri-Bold"/>
                <w:b/>
                <w:bCs/>
                <w:highlight w:val="yellow"/>
              </w:rPr>
            </w:pPr>
          </w:p>
        </w:tc>
      </w:tr>
      <w:tr w:rsidR="00C3692A" w14:paraId="1BE1D211" w14:textId="77777777" w:rsidTr="002A3F3F">
        <w:tc>
          <w:tcPr>
            <w:tcW w:w="3302" w:type="dxa"/>
            <w:tcBorders>
              <w:bottom w:val="double" w:sz="4" w:space="0" w:color="auto"/>
            </w:tcBorders>
            <w:vAlign w:val="center"/>
          </w:tcPr>
          <w:p w14:paraId="241F38BC" w14:textId="77777777" w:rsidR="00C3692A" w:rsidRDefault="00C3692A" w:rsidP="00D25F55">
            <w:pPr>
              <w:spacing w:before="0"/>
              <w:rPr>
                <w:rFonts w:ascii="Calibri-Bold" w:hAnsi="Calibri-Bold" w:cs="Calibri-Bold"/>
                <w:b/>
                <w:bCs/>
              </w:rPr>
            </w:pPr>
          </w:p>
        </w:tc>
        <w:tc>
          <w:tcPr>
            <w:tcW w:w="3205" w:type="dxa"/>
            <w:tcBorders>
              <w:bottom w:val="double" w:sz="4" w:space="0" w:color="auto"/>
            </w:tcBorders>
            <w:vAlign w:val="center"/>
          </w:tcPr>
          <w:p w14:paraId="5CD04D33" w14:textId="77777777" w:rsidR="00C3692A" w:rsidRDefault="00C3692A" w:rsidP="00D25F55">
            <w:pPr>
              <w:spacing w:before="0"/>
              <w:rPr>
                <w:rFonts w:ascii="Calibri-Bold" w:hAnsi="Calibri-Bold" w:cs="Calibri-Bold"/>
                <w:b/>
                <w:bCs/>
              </w:rPr>
            </w:pPr>
          </w:p>
        </w:tc>
        <w:tc>
          <w:tcPr>
            <w:tcW w:w="2839" w:type="dxa"/>
            <w:tcBorders>
              <w:bottom w:val="double" w:sz="4" w:space="0" w:color="auto"/>
            </w:tcBorders>
          </w:tcPr>
          <w:p w14:paraId="3E2E939D" w14:textId="77777777" w:rsidR="00C3692A" w:rsidRPr="009127D6" w:rsidRDefault="00C3692A" w:rsidP="00D25F55">
            <w:pPr>
              <w:spacing w:before="0"/>
              <w:rPr>
                <w:rFonts w:ascii="Calibri-Bold" w:hAnsi="Calibri-Bold" w:cs="Calibri-Bold"/>
                <w:b/>
                <w:bCs/>
                <w:highlight w:val="yellow"/>
              </w:rPr>
            </w:pPr>
          </w:p>
        </w:tc>
      </w:tr>
      <w:tr w:rsidR="00C3692A" w14:paraId="2C8606C2" w14:textId="77777777" w:rsidTr="00973F47">
        <w:tc>
          <w:tcPr>
            <w:tcW w:w="3302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1449C75" w14:textId="77777777" w:rsidR="00C3692A" w:rsidRDefault="00C3692A" w:rsidP="00D25F55">
            <w:pPr>
              <w:spacing w:before="0"/>
              <w:jc w:val="center"/>
              <w:rPr>
                <w:rFonts w:ascii="Calibri-Bold" w:hAnsi="Calibri-Bold" w:cs="Calibri-Bold"/>
                <w:b/>
                <w:bCs/>
              </w:rPr>
            </w:pPr>
            <w:r w:rsidRPr="002A197A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 xml:space="preserve">Total </w:t>
            </w:r>
            <w:r w:rsidRPr="00AC2C48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per 1 immersion program</w:t>
            </w:r>
            <w:r w:rsidRPr="002A197A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 xml:space="preserve"> (excluding taxes)</w:t>
            </w:r>
          </w:p>
        </w:tc>
        <w:tc>
          <w:tcPr>
            <w:tcW w:w="3205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0331CE2" w14:textId="77777777" w:rsidR="00C3692A" w:rsidRDefault="00C3692A" w:rsidP="00D25F55">
            <w:pPr>
              <w:spacing w:before="0"/>
              <w:jc w:val="center"/>
              <w:rPr>
                <w:rFonts w:ascii="Calibri-Bold" w:hAnsi="Calibri-Bold" w:cs="Calibri-Bold"/>
                <w:b/>
                <w:bCs/>
              </w:rPr>
            </w:pPr>
            <w:r>
              <w:rPr>
                <w:rFonts w:ascii="Calibri-Bold" w:hAnsi="Calibri-Bold" w:cs="Calibri-Bold"/>
                <w:b/>
                <w:bCs/>
              </w:rPr>
              <w:t>XXX</w:t>
            </w:r>
          </w:p>
        </w:tc>
        <w:tc>
          <w:tcPr>
            <w:tcW w:w="2839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3E7BE8D" w14:textId="77777777" w:rsidR="00C3692A" w:rsidRPr="009127D6" w:rsidRDefault="00C3692A" w:rsidP="00D25F55">
            <w:pPr>
              <w:spacing w:before="0"/>
              <w:jc w:val="center"/>
              <w:rPr>
                <w:rFonts w:ascii="Calibri-Bold" w:hAnsi="Calibri-Bold" w:cs="Calibri-Bold"/>
                <w:b/>
                <w:bCs/>
                <w:highlight w:val="yellow"/>
              </w:rPr>
            </w:pPr>
            <w:r w:rsidRPr="00E33695">
              <w:rPr>
                <w:rFonts w:ascii="Calibri-Bold" w:hAnsi="Calibri-Bold" w:cs="Calibri-Bold"/>
                <w:b/>
                <w:bCs/>
              </w:rPr>
              <w:t>XXX</w:t>
            </w:r>
          </w:p>
        </w:tc>
      </w:tr>
      <w:bookmarkEnd w:id="1"/>
      <w:bookmarkEnd w:id="2"/>
    </w:tbl>
    <w:p w14:paraId="331AF714" w14:textId="79B46FFB" w:rsidR="00160E33" w:rsidRPr="00095D97" w:rsidRDefault="00160E33" w:rsidP="00DF5E04">
      <w:pPr>
        <w:spacing w:before="0" w:after="0" w:line="240" w:lineRule="auto"/>
        <w:rPr>
          <w:rFonts w:ascii="Arial" w:hAnsi="Arial" w:cs="Arial"/>
          <w:sz w:val="22"/>
          <w:szCs w:val="22"/>
        </w:rPr>
      </w:pPr>
    </w:p>
    <w:sectPr w:rsidR="00160E33" w:rsidRPr="00095D97" w:rsidSect="00CF179E">
      <w:headerReference w:type="default" r:id="rId11"/>
      <w:headerReference w:type="first" r:id="rId12"/>
      <w:pgSz w:w="12240" w:h="15840" w:code="1"/>
      <w:pgMar w:top="1358" w:right="1418" w:bottom="1134" w:left="1418" w:header="113" w:footer="22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2B1600" w14:textId="77777777" w:rsidR="00DF0AB3" w:rsidRDefault="00DF0AB3" w:rsidP="00DD2107">
      <w:pPr>
        <w:spacing w:before="0" w:after="0" w:line="240" w:lineRule="auto"/>
      </w:pPr>
      <w:r>
        <w:separator/>
      </w:r>
    </w:p>
    <w:p w14:paraId="0AF7BE11" w14:textId="77777777" w:rsidR="00DF0AB3" w:rsidRDefault="00DF0AB3"/>
  </w:endnote>
  <w:endnote w:type="continuationSeparator" w:id="0">
    <w:p w14:paraId="7A91754B" w14:textId="77777777" w:rsidR="00DF0AB3" w:rsidRDefault="00DF0AB3" w:rsidP="00DD2107">
      <w:pPr>
        <w:spacing w:before="0" w:after="0" w:line="240" w:lineRule="auto"/>
      </w:pPr>
      <w:r>
        <w:continuationSeparator/>
      </w:r>
    </w:p>
    <w:p w14:paraId="394DA50C" w14:textId="77777777" w:rsidR="00DF0AB3" w:rsidRDefault="00DF0AB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Demi"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panose1 w:val="020B0604020202020204"/>
    <w:charset w:val="00"/>
    <w:family w:val="swiss"/>
    <w:notTrueType/>
    <w:pitch w:val="variable"/>
    <w:sig w:usb0="800000AF" w:usb1="5000204A" w:usb2="00000000" w:usb3="00000000" w:csb0="0000009B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ZShuTi">
    <w:altName w:val="方正舒体"/>
    <w:panose1 w:val="00000000000000000000"/>
    <w:charset w:val="86"/>
    <w:family w:val="roman"/>
    <w:notTrueType/>
    <w:pitch w:val="default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25174B" w14:textId="77777777" w:rsidR="00DF0AB3" w:rsidRDefault="00DF0AB3" w:rsidP="00DD2107">
      <w:pPr>
        <w:spacing w:before="0" w:after="0" w:line="240" w:lineRule="auto"/>
      </w:pPr>
      <w:bookmarkStart w:id="0" w:name="_Hlk212802144"/>
      <w:bookmarkEnd w:id="0"/>
      <w:r>
        <w:separator/>
      </w:r>
    </w:p>
    <w:p w14:paraId="0FFB6593" w14:textId="77777777" w:rsidR="00DF0AB3" w:rsidRDefault="00DF0AB3"/>
  </w:footnote>
  <w:footnote w:type="continuationSeparator" w:id="0">
    <w:p w14:paraId="21F64A69" w14:textId="77777777" w:rsidR="00DF0AB3" w:rsidRDefault="00DF0AB3" w:rsidP="00DD2107">
      <w:pPr>
        <w:spacing w:before="0" w:after="0" w:line="240" w:lineRule="auto"/>
      </w:pPr>
      <w:r>
        <w:continuationSeparator/>
      </w:r>
    </w:p>
    <w:p w14:paraId="0091542C" w14:textId="77777777" w:rsidR="00DF0AB3" w:rsidRDefault="00DF0AB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A70DD" w14:textId="75F0C413" w:rsidR="00C74CAE" w:rsidRDefault="004730B6">
    <w:pPr>
      <w:pStyle w:val="Encabezado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A1D3D54" wp14:editId="4B28A544">
          <wp:simplePos x="0" y="0"/>
          <wp:positionH relativeFrom="column">
            <wp:posOffset>1905</wp:posOffset>
          </wp:positionH>
          <wp:positionV relativeFrom="paragraph">
            <wp:posOffset>201295</wp:posOffset>
          </wp:positionV>
          <wp:extent cx="5937250" cy="509905"/>
          <wp:effectExtent l="0" t="0" r="6350" b="4445"/>
          <wp:wrapSquare wrapText="bothSides"/>
          <wp:docPr id="578038408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7250" cy="5099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72332B3" w14:textId="52DCA69D" w:rsidR="00CF179E" w:rsidRDefault="00CF179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4F58C" w14:textId="675E7C06" w:rsidR="00B20CA1" w:rsidRDefault="00B20CA1" w:rsidP="0082720D">
    <w:pPr>
      <w:pStyle w:val="Encabezado"/>
      <w:rPr>
        <w:sz w:val="16"/>
        <w:szCs w:val="16"/>
      </w:rPr>
    </w:pPr>
  </w:p>
  <w:p w14:paraId="29BE58C3" w14:textId="77777777" w:rsidR="00B20CA1" w:rsidRDefault="00B20CA1" w:rsidP="0082720D">
    <w:pPr>
      <w:pStyle w:val="Encabezado"/>
      <w:rPr>
        <w:sz w:val="16"/>
        <w:szCs w:val="16"/>
      </w:rPr>
    </w:pPr>
  </w:p>
  <w:p w14:paraId="30647655" w14:textId="3145170E" w:rsidR="00D25F55" w:rsidRPr="00F06471" w:rsidRDefault="00B53345" w:rsidP="0082720D">
    <w:pPr>
      <w:pStyle w:val="Encabezado"/>
      <w:rPr>
        <w:sz w:val="16"/>
        <w:szCs w:val="16"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429248FB" wp14:editId="0106974F">
          <wp:simplePos x="0" y="0"/>
          <wp:positionH relativeFrom="column">
            <wp:posOffset>0</wp:posOffset>
          </wp:positionH>
          <wp:positionV relativeFrom="paragraph">
            <wp:posOffset>113665</wp:posOffset>
          </wp:positionV>
          <wp:extent cx="5937250" cy="509905"/>
          <wp:effectExtent l="0" t="0" r="6350" b="4445"/>
          <wp:wrapSquare wrapText="bothSides"/>
          <wp:docPr id="1222985094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7250" cy="5099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44393"/>
    <w:multiLevelType w:val="hybridMultilevel"/>
    <w:tmpl w:val="CCEAD99C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05F662F1"/>
    <w:multiLevelType w:val="hybridMultilevel"/>
    <w:tmpl w:val="54F014A2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0996946"/>
    <w:multiLevelType w:val="hybridMultilevel"/>
    <w:tmpl w:val="DA34758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6DD4365"/>
    <w:multiLevelType w:val="hybridMultilevel"/>
    <w:tmpl w:val="7DEC3F9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A85112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C0000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F7913E9"/>
    <w:multiLevelType w:val="multilevel"/>
    <w:tmpl w:val="0C149554"/>
    <w:lvl w:ilvl="0">
      <w:start w:val="1"/>
      <w:numFmt w:val="decimal"/>
      <w:lvlText w:val="%1."/>
      <w:lvlJc w:val="left"/>
      <w:pPr>
        <w:ind w:left="360" w:hanging="360"/>
      </w:pPr>
      <w:rPr>
        <w:rFonts w:ascii="Franklin Gothic Demi" w:hAnsi="Franklin Gothic Demi" w:hint="default"/>
        <w:b w:val="0"/>
        <w:color w:val="C0000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/>
        <w:color w:val="C00000"/>
        <w:sz w:val="22"/>
        <w:szCs w:val="20"/>
        <w:lang w:val="es-ES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  <w:color w:val="C00000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  <w:b/>
        <w:color w:val="C00000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  <w:color w:val="000000"/>
      </w:rPr>
    </w:lvl>
  </w:abstractNum>
  <w:abstractNum w:abstractNumId="6" w15:restartNumberingAfterBreak="0">
    <w:nsid w:val="219C1C5A"/>
    <w:multiLevelType w:val="hybridMultilevel"/>
    <w:tmpl w:val="EB4C634A"/>
    <w:lvl w:ilvl="0" w:tplc="FC642D46">
      <w:numFmt w:val="bullet"/>
      <w:lvlText w:val="-"/>
      <w:lvlJc w:val="left"/>
      <w:pPr>
        <w:ind w:left="1080" w:hanging="720"/>
      </w:pPr>
      <w:rPr>
        <w:rFonts w:ascii="HelveticaNeueLT Pro 55 Roman" w:eastAsia="Times New Roman" w:hAnsi="HelveticaNeueLT Pro 55 Roman" w:cs="Times New Roman" w:hint="default"/>
        <w:b/>
        <w:color w:val="000000" w:themeColor="text1"/>
      </w:rPr>
    </w:lvl>
    <w:lvl w:ilvl="1" w:tplc="FC642D46">
      <w:numFmt w:val="bullet"/>
      <w:lvlText w:val="-"/>
      <w:lvlJc w:val="left"/>
      <w:pPr>
        <w:ind w:left="1440" w:hanging="360"/>
      </w:pPr>
      <w:rPr>
        <w:rFonts w:ascii="HelveticaNeueLT Pro 55 Roman" w:eastAsia="Times New Roman" w:hAnsi="HelveticaNeueLT Pro 55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C11004"/>
    <w:multiLevelType w:val="hybridMultilevel"/>
    <w:tmpl w:val="4146850A"/>
    <w:lvl w:ilvl="0" w:tplc="BABAE016">
      <w:start w:val="1"/>
      <w:numFmt w:val="lowerLetter"/>
      <w:lvlText w:val="%1)"/>
      <w:lvlJc w:val="left"/>
      <w:pPr>
        <w:ind w:left="1800" w:hanging="360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FAC239C"/>
    <w:multiLevelType w:val="hybridMultilevel"/>
    <w:tmpl w:val="938CCB78"/>
    <w:lvl w:ilvl="0" w:tplc="C48E0DEC">
      <w:start w:val="4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C402F2"/>
    <w:multiLevelType w:val="hybridMultilevel"/>
    <w:tmpl w:val="6488391E"/>
    <w:lvl w:ilvl="0" w:tplc="9D203E88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  <w:color w:val="C00000"/>
        <w:u w:color="C00000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17C2FC2"/>
    <w:multiLevelType w:val="hybridMultilevel"/>
    <w:tmpl w:val="248A2DEE"/>
    <w:lvl w:ilvl="0" w:tplc="71C8938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C0000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9B57E3"/>
    <w:multiLevelType w:val="hybridMultilevel"/>
    <w:tmpl w:val="40A46988"/>
    <w:lvl w:ilvl="0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35721142"/>
    <w:multiLevelType w:val="hybridMultilevel"/>
    <w:tmpl w:val="A5E0232A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465F7857"/>
    <w:multiLevelType w:val="hybridMultilevel"/>
    <w:tmpl w:val="1A102F8A"/>
    <w:lvl w:ilvl="0" w:tplc="71C89386">
      <w:start w:val="1"/>
      <w:numFmt w:val="decimal"/>
      <w:lvlText w:val="%1."/>
      <w:lvlJc w:val="left"/>
      <w:pPr>
        <w:ind w:left="1080" w:hanging="720"/>
      </w:pPr>
      <w:rPr>
        <w:rFonts w:eastAsia="Times New Roman" w:hint="default"/>
        <w:b/>
        <w:color w:val="C0000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2F227A"/>
    <w:multiLevelType w:val="hybridMultilevel"/>
    <w:tmpl w:val="00AC48A4"/>
    <w:lvl w:ilvl="0" w:tplc="0C0A0015">
      <w:start w:val="1"/>
      <w:numFmt w:val="upperLetter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995CF6"/>
    <w:multiLevelType w:val="hybridMultilevel"/>
    <w:tmpl w:val="F0489212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65857128"/>
    <w:multiLevelType w:val="hybridMultilevel"/>
    <w:tmpl w:val="C046D096"/>
    <w:lvl w:ilvl="0" w:tplc="FC642D46">
      <w:numFmt w:val="bullet"/>
      <w:lvlText w:val="-"/>
      <w:lvlJc w:val="left"/>
      <w:pPr>
        <w:ind w:left="1429" w:hanging="360"/>
      </w:pPr>
      <w:rPr>
        <w:rFonts w:ascii="HelveticaNeueLT Pro 55 Roman" w:eastAsia="Times New Roman" w:hAnsi="HelveticaNeueLT Pro 55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321888462">
    <w:abstractNumId w:val="5"/>
  </w:num>
  <w:num w:numId="2" w16cid:durableId="1826192782">
    <w:abstractNumId w:val="9"/>
  </w:num>
  <w:num w:numId="3" w16cid:durableId="2096201361">
    <w:abstractNumId w:val="14"/>
  </w:num>
  <w:num w:numId="4" w16cid:durableId="301933579">
    <w:abstractNumId w:val="16"/>
  </w:num>
  <w:num w:numId="5" w16cid:durableId="1180898019">
    <w:abstractNumId w:val="10"/>
  </w:num>
  <w:num w:numId="6" w16cid:durableId="1767581168">
    <w:abstractNumId w:val="2"/>
  </w:num>
  <w:num w:numId="7" w16cid:durableId="720324264">
    <w:abstractNumId w:val="15"/>
  </w:num>
  <w:num w:numId="8" w16cid:durableId="126049964">
    <w:abstractNumId w:val="12"/>
  </w:num>
  <w:num w:numId="9" w16cid:durableId="1439519053">
    <w:abstractNumId w:val="13"/>
  </w:num>
  <w:num w:numId="10" w16cid:durableId="1448500435">
    <w:abstractNumId w:val="6"/>
  </w:num>
  <w:num w:numId="11" w16cid:durableId="1205026712">
    <w:abstractNumId w:val="8"/>
  </w:num>
  <w:num w:numId="12" w16cid:durableId="2068602618">
    <w:abstractNumId w:val="7"/>
  </w:num>
  <w:num w:numId="13" w16cid:durableId="999583328">
    <w:abstractNumId w:val="3"/>
  </w:num>
  <w:num w:numId="14" w16cid:durableId="1444111062">
    <w:abstractNumId w:val="1"/>
  </w:num>
  <w:num w:numId="15" w16cid:durableId="606472340">
    <w:abstractNumId w:val="11"/>
  </w:num>
  <w:num w:numId="16" w16cid:durableId="1252591395">
    <w:abstractNumId w:val="0"/>
  </w:num>
  <w:num w:numId="17" w16cid:durableId="1621305660">
    <w:abstractNumId w:val="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A95"/>
    <w:rsid w:val="00000CD0"/>
    <w:rsid w:val="00002F88"/>
    <w:rsid w:val="00003096"/>
    <w:rsid w:val="00003B52"/>
    <w:rsid w:val="0000416E"/>
    <w:rsid w:val="000053FD"/>
    <w:rsid w:val="00005869"/>
    <w:rsid w:val="000059DD"/>
    <w:rsid w:val="00005F63"/>
    <w:rsid w:val="00006524"/>
    <w:rsid w:val="00007646"/>
    <w:rsid w:val="00010A59"/>
    <w:rsid w:val="00013B67"/>
    <w:rsid w:val="000159D9"/>
    <w:rsid w:val="000159E9"/>
    <w:rsid w:val="00015D59"/>
    <w:rsid w:val="00017B91"/>
    <w:rsid w:val="00017C5C"/>
    <w:rsid w:val="00021F67"/>
    <w:rsid w:val="000221AA"/>
    <w:rsid w:val="000242CC"/>
    <w:rsid w:val="00024B44"/>
    <w:rsid w:val="00024F7E"/>
    <w:rsid w:val="00026DDF"/>
    <w:rsid w:val="00030509"/>
    <w:rsid w:val="000305DE"/>
    <w:rsid w:val="00030A41"/>
    <w:rsid w:val="00032D15"/>
    <w:rsid w:val="0003512D"/>
    <w:rsid w:val="00035B26"/>
    <w:rsid w:val="00037ACF"/>
    <w:rsid w:val="00040560"/>
    <w:rsid w:val="00040DD5"/>
    <w:rsid w:val="0004133E"/>
    <w:rsid w:val="000433C3"/>
    <w:rsid w:val="00044246"/>
    <w:rsid w:val="000460D5"/>
    <w:rsid w:val="00047BA6"/>
    <w:rsid w:val="00047D94"/>
    <w:rsid w:val="000508DD"/>
    <w:rsid w:val="00050CBD"/>
    <w:rsid w:val="000520AF"/>
    <w:rsid w:val="00053963"/>
    <w:rsid w:val="000539B6"/>
    <w:rsid w:val="000549ED"/>
    <w:rsid w:val="00054D30"/>
    <w:rsid w:val="00055A8C"/>
    <w:rsid w:val="00057A21"/>
    <w:rsid w:val="0006004B"/>
    <w:rsid w:val="000626CD"/>
    <w:rsid w:val="00062B19"/>
    <w:rsid w:val="00063A8A"/>
    <w:rsid w:val="00063BCF"/>
    <w:rsid w:val="000664E7"/>
    <w:rsid w:val="00066EA0"/>
    <w:rsid w:val="00067661"/>
    <w:rsid w:val="000678A3"/>
    <w:rsid w:val="00067BF7"/>
    <w:rsid w:val="00070267"/>
    <w:rsid w:val="00070B57"/>
    <w:rsid w:val="00071065"/>
    <w:rsid w:val="00071B16"/>
    <w:rsid w:val="00071CF7"/>
    <w:rsid w:val="00072FE8"/>
    <w:rsid w:val="0007426E"/>
    <w:rsid w:val="00076C7A"/>
    <w:rsid w:val="00076EB3"/>
    <w:rsid w:val="00081BB2"/>
    <w:rsid w:val="00082032"/>
    <w:rsid w:val="00082B50"/>
    <w:rsid w:val="00085898"/>
    <w:rsid w:val="000872EA"/>
    <w:rsid w:val="000908ED"/>
    <w:rsid w:val="000916EC"/>
    <w:rsid w:val="00092051"/>
    <w:rsid w:val="00095D97"/>
    <w:rsid w:val="00096B52"/>
    <w:rsid w:val="0009715F"/>
    <w:rsid w:val="000977DA"/>
    <w:rsid w:val="000A0C57"/>
    <w:rsid w:val="000A1122"/>
    <w:rsid w:val="000A1962"/>
    <w:rsid w:val="000A19DE"/>
    <w:rsid w:val="000A1FDD"/>
    <w:rsid w:val="000A21FC"/>
    <w:rsid w:val="000A3777"/>
    <w:rsid w:val="000A4BC4"/>
    <w:rsid w:val="000A520C"/>
    <w:rsid w:val="000A578F"/>
    <w:rsid w:val="000A70CD"/>
    <w:rsid w:val="000B121B"/>
    <w:rsid w:val="000B3E21"/>
    <w:rsid w:val="000B6C01"/>
    <w:rsid w:val="000C1536"/>
    <w:rsid w:val="000C2408"/>
    <w:rsid w:val="000C3C9F"/>
    <w:rsid w:val="000C4BB1"/>
    <w:rsid w:val="000C54E3"/>
    <w:rsid w:val="000C780D"/>
    <w:rsid w:val="000D0C09"/>
    <w:rsid w:val="000D1A59"/>
    <w:rsid w:val="000D2E4F"/>
    <w:rsid w:val="000D58B9"/>
    <w:rsid w:val="000D7913"/>
    <w:rsid w:val="000D7B1B"/>
    <w:rsid w:val="000D7C4D"/>
    <w:rsid w:val="000E0B8C"/>
    <w:rsid w:val="000E1886"/>
    <w:rsid w:val="000E3153"/>
    <w:rsid w:val="000E5BB8"/>
    <w:rsid w:val="000E6716"/>
    <w:rsid w:val="000E7D38"/>
    <w:rsid w:val="000F0057"/>
    <w:rsid w:val="000F0EA7"/>
    <w:rsid w:val="000F2174"/>
    <w:rsid w:val="000F27B8"/>
    <w:rsid w:val="000F2837"/>
    <w:rsid w:val="000F29C6"/>
    <w:rsid w:val="000F32BF"/>
    <w:rsid w:val="000F355C"/>
    <w:rsid w:val="000F3571"/>
    <w:rsid w:val="000F37FA"/>
    <w:rsid w:val="000F3F2C"/>
    <w:rsid w:val="000F4726"/>
    <w:rsid w:val="000F54AA"/>
    <w:rsid w:val="000F5C33"/>
    <w:rsid w:val="000F69E9"/>
    <w:rsid w:val="000F74EB"/>
    <w:rsid w:val="001002C2"/>
    <w:rsid w:val="00100DF2"/>
    <w:rsid w:val="00101D6E"/>
    <w:rsid w:val="00102048"/>
    <w:rsid w:val="00103625"/>
    <w:rsid w:val="00104D0B"/>
    <w:rsid w:val="00105756"/>
    <w:rsid w:val="00105AF2"/>
    <w:rsid w:val="00105C88"/>
    <w:rsid w:val="00105F4D"/>
    <w:rsid w:val="00106142"/>
    <w:rsid w:val="00106E0F"/>
    <w:rsid w:val="001070C2"/>
    <w:rsid w:val="00110211"/>
    <w:rsid w:val="001135C1"/>
    <w:rsid w:val="001140FE"/>
    <w:rsid w:val="0011417A"/>
    <w:rsid w:val="0011439A"/>
    <w:rsid w:val="0011600E"/>
    <w:rsid w:val="001176D5"/>
    <w:rsid w:val="001178A3"/>
    <w:rsid w:val="00120D7A"/>
    <w:rsid w:val="001222B2"/>
    <w:rsid w:val="00124531"/>
    <w:rsid w:val="001266F4"/>
    <w:rsid w:val="00126A36"/>
    <w:rsid w:val="00133B3C"/>
    <w:rsid w:val="00133D24"/>
    <w:rsid w:val="0013444A"/>
    <w:rsid w:val="00134D17"/>
    <w:rsid w:val="001353A1"/>
    <w:rsid w:val="00136FDD"/>
    <w:rsid w:val="00137425"/>
    <w:rsid w:val="00137956"/>
    <w:rsid w:val="001402FB"/>
    <w:rsid w:val="0014070C"/>
    <w:rsid w:val="00140A99"/>
    <w:rsid w:val="00141B98"/>
    <w:rsid w:val="00142898"/>
    <w:rsid w:val="00143B40"/>
    <w:rsid w:val="00143F0C"/>
    <w:rsid w:val="00144AE2"/>
    <w:rsid w:val="00144FAB"/>
    <w:rsid w:val="001454C5"/>
    <w:rsid w:val="001463A9"/>
    <w:rsid w:val="00150163"/>
    <w:rsid w:val="0015054B"/>
    <w:rsid w:val="00150B9F"/>
    <w:rsid w:val="0015188B"/>
    <w:rsid w:val="00151D0D"/>
    <w:rsid w:val="00152743"/>
    <w:rsid w:val="001539D0"/>
    <w:rsid w:val="001567AD"/>
    <w:rsid w:val="001578DA"/>
    <w:rsid w:val="00160E33"/>
    <w:rsid w:val="00161326"/>
    <w:rsid w:val="00161973"/>
    <w:rsid w:val="001622D2"/>
    <w:rsid w:val="00162D4C"/>
    <w:rsid w:val="00163C85"/>
    <w:rsid w:val="001643D8"/>
    <w:rsid w:val="00164410"/>
    <w:rsid w:val="00167A95"/>
    <w:rsid w:val="00173D30"/>
    <w:rsid w:val="00173FB1"/>
    <w:rsid w:val="001745EB"/>
    <w:rsid w:val="00174650"/>
    <w:rsid w:val="00174DE6"/>
    <w:rsid w:val="00174F89"/>
    <w:rsid w:val="001759A1"/>
    <w:rsid w:val="00175A0E"/>
    <w:rsid w:val="00177429"/>
    <w:rsid w:val="0017785E"/>
    <w:rsid w:val="0018154D"/>
    <w:rsid w:val="00181F0D"/>
    <w:rsid w:val="00182068"/>
    <w:rsid w:val="001846D9"/>
    <w:rsid w:val="0018480D"/>
    <w:rsid w:val="00184F84"/>
    <w:rsid w:val="001852FD"/>
    <w:rsid w:val="0018533E"/>
    <w:rsid w:val="00186387"/>
    <w:rsid w:val="00186612"/>
    <w:rsid w:val="001866B1"/>
    <w:rsid w:val="0018738F"/>
    <w:rsid w:val="001876B6"/>
    <w:rsid w:val="00187FAF"/>
    <w:rsid w:val="00191230"/>
    <w:rsid w:val="00193941"/>
    <w:rsid w:val="00194F08"/>
    <w:rsid w:val="001A225B"/>
    <w:rsid w:val="001A2287"/>
    <w:rsid w:val="001A2B26"/>
    <w:rsid w:val="001A42FA"/>
    <w:rsid w:val="001A5E70"/>
    <w:rsid w:val="001A65CD"/>
    <w:rsid w:val="001A69E3"/>
    <w:rsid w:val="001A7497"/>
    <w:rsid w:val="001B1D9A"/>
    <w:rsid w:val="001B228D"/>
    <w:rsid w:val="001B2C1C"/>
    <w:rsid w:val="001B30C7"/>
    <w:rsid w:val="001B45AB"/>
    <w:rsid w:val="001B59B6"/>
    <w:rsid w:val="001B5A49"/>
    <w:rsid w:val="001B6BAF"/>
    <w:rsid w:val="001B709E"/>
    <w:rsid w:val="001B7E2C"/>
    <w:rsid w:val="001C077F"/>
    <w:rsid w:val="001C1977"/>
    <w:rsid w:val="001C2084"/>
    <w:rsid w:val="001C2B73"/>
    <w:rsid w:val="001C5F26"/>
    <w:rsid w:val="001C6464"/>
    <w:rsid w:val="001C680D"/>
    <w:rsid w:val="001C696A"/>
    <w:rsid w:val="001C7005"/>
    <w:rsid w:val="001D022B"/>
    <w:rsid w:val="001D47AC"/>
    <w:rsid w:val="001D5DAC"/>
    <w:rsid w:val="001D6D1D"/>
    <w:rsid w:val="001D7D0C"/>
    <w:rsid w:val="001E06B9"/>
    <w:rsid w:val="001E0A89"/>
    <w:rsid w:val="001E252E"/>
    <w:rsid w:val="001E2BE9"/>
    <w:rsid w:val="001E4EA7"/>
    <w:rsid w:val="001E5161"/>
    <w:rsid w:val="001F00A6"/>
    <w:rsid w:val="001F00B7"/>
    <w:rsid w:val="001F0B34"/>
    <w:rsid w:val="001F0C04"/>
    <w:rsid w:val="001F0D82"/>
    <w:rsid w:val="001F2877"/>
    <w:rsid w:val="001F2A96"/>
    <w:rsid w:val="001F494A"/>
    <w:rsid w:val="001F564A"/>
    <w:rsid w:val="001F67ED"/>
    <w:rsid w:val="001F6A14"/>
    <w:rsid w:val="002009D0"/>
    <w:rsid w:val="0020213D"/>
    <w:rsid w:val="00202511"/>
    <w:rsid w:val="002029C7"/>
    <w:rsid w:val="00203488"/>
    <w:rsid w:val="00203C92"/>
    <w:rsid w:val="00204163"/>
    <w:rsid w:val="0020425E"/>
    <w:rsid w:val="00204297"/>
    <w:rsid w:val="002042EC"/>
    <w:rsid w:val="00204B39"/>
    <w:rsid w:val="002057C3"/>
    <w:rsid w:val="00206612"/>
    <w:rsid w:val="00212076"/>
    <w:rsid w:val="0021255D"/>
    <w:rsid w:val="00213B10"/>
    <w:rsid w:val="00221830"/>
    <w:rsid w:val="002218CE"/>
    <w:rsid w:val="0022323C"/>
    <w:rsid w:val="00224C07"/>
    <w:rsid w:val="00226B24"/>
    <w:rsid w:val="00226C9E"/>
    <w:rsid w:val="00227A3F"/>
    <w:rsid w:val="00227DA4"/>
    <w:rsid w:val="00232455"/>
    <w:rsid w:val="00232512"/>
    <w:rsid w:val="00232B11"/>
    <w:rsid w:val="002335FE"/>
    <w:rsid w:val="0023415E"/>
    <w:rsid w:val="002365ED"/>
    <w:rsid w:val="00236FA3"/>
    <w:rsid w:val="00237DDB"/>
    <w:rsid w:val="00240E86"/>
    <w:rsid w:val="0024436E"/>
    <w:rsid w:val="00244F0D"/>
    <w:rsid w:val="0024690D"/>
    <w:rsid w:val="00246C2E"/>
    <w:rsid w:val="00247915"/>
    <w:rsid w:val="00250AD0"/>
    <w:rsid w:val="00250F2A"/>
    <w:rsid w:val="0025135F"/>
    <w:rsid w:val="00252C60"/>
    <w:rsid w:val="002536BF"/>
    <w:rsid w:val="00254B64"/>
    <w:rsid w:val="002553C7"/>
    <w:rsid w:val="0025559E"/>
    <w:rsid w:val="002607FF"/>
    <w:rsid w:val="002608E5"/>
    <w:rsid w:val="00260CD6"/>
    <w:rsid w:val="0026234F"/>
    <w:rsid w:val="002628A2"/>
    <w:rsid w:val="00263485"/>
    <w:rsid w:val="00264847"/>
    <w:rsid w:val="00264A26"/>
    <w:rsid w:val="00265356"/>
    <w:rsid w:val="002659F2"/>
    <w:rsid w:val="00266872"/>
    <w:rsid w:val="00266D95"/>
    <w:rsid w:val="00267265"/>
    <w:rsid w:val="002708FC"/>
    <w:rsid w:val="00270B6A"/>
    <w:rsid w:val="00270D3E"/>
    <w:rsid w:val="00272D7E"/>
    <w:rsid w:val="002743E0"/>
    <w:rsid w:val="00274CCD"/>
    <w:rsid w:val="00274E63"/>
    <w:rsid w:val="002756BB"/>
    <w:rsid w:val="00275A6A"/>
    <w:rsid w:val="00276BC5"/>
    <w:rsid w:val="0027784D"/>
    <w:rsid w:val="0028016A"/>
    <w:rsid w:val="00280650"/>
    <w:rsid w:val="00280E9C"/>
    <w:rsid w:val="00281F8B"/>
    <w:rsid w:val="00283067"/>
    <w:rsid w:val="002834CC"/>
    <w:rsid w:val="0028357E"/>
    <w:rsid w:val="00283F6A"/>
    <w:rsid w:val="00284279"/>
    <w:rsid w:val="002862D0"/>
    <w:rsid w:val="00286669"/>
    <w:rsid w:val="00286BEC"/>
    <w:rsid w:val="002902E1"/>
    <w:rsid w:val="0029048D"/>
    <w:rsid w:val="00290BB1"/>
    <w:rsid w:val="0029100C"/>
    <w:rsid w:val="00291544"/>
    <w:rsid w:val="002924F8"/>
    <w:rsid w:val="00292EA6"/>
    <w:rsid w:val="002930FA"/>
    <w:rsid w:val="00294527"/>
    <w:rsid w:val="00294828"/>
    <w:rsid w:val="00294FC7"/>
    <w:rsid w:val="0029554E"/>
    <w:rsid w:val="00297243"/>
    <w:rsid w:val="002A11E0"/>
    <w:rsid w:val="002A3C9C"/>
    <w:rsid w:val="002A4C54"/>
    <w:rsid w:val="002A5EDC"/>
    <w:rsid w:val="002A7697"/>
    <w:rsid w:val="002A7BBE"/>
    <w:rsid w:val="002B16CE"/>
    <w:rsid w:val="002B1810"/>
    <w:rsid w:val="002B1AFF"/>
    <w:rsid w:val="002B28BE"/>
    <w:rsid w:val="002B2BE4"/>
    <w:rsid w:val="002B6780"/>
    <w:rsid w:val="002B6E0F"/>
    <w:rsid w:val="002C035C"/>
    <w:rsid w:val="002C0362"/>
    <w:rsid w:val="002C056E"/>
    <w:rsid w:val="002C17A6"/>
    <w:rsid w:val="002C2728"/>
    <w:rsid w:val="002C28FD"/>
    <w:rsid w:val="002C426E"/>
    <w:rsid w:val="002C59E4"/>
    <w:rsid w:val="002C7197"/>
    <w:rsid w:val="002C7C46"/>
    <w:rsid w:val="002C7E5E"/>
    <w:rsid w:val="002D30DC"/>
    <w:rsid w:val="002D53E4"/>
    <w:rsid w:val="002D564A"/>
    <w:rsid w:val="002D74D3"/>
    <w:rsid w:val="002E0005"/>
    <w:rsid w:val="002E001A"/>
    <w:rsid w:val="002E0130"/>
    <w:rsid w:val="002E121C"/>
    <w:rsid w:val="002E161D"/>
    <w:rsid w:val="002E2117"/>
    <w:rsid w:val="002E2A0F"/>
    <w:rsid w:val="002E3B5F"/>
    <w:rsid w:val="002E6CD0"/>
    <w:rsid w:val="002E6FBC"/>
    <w:rsid w:val="002E708E"/>
    <w:rsid w:val="002E751D"/>
    <w:rsid w:val="002F0F36"/>
    <w:rsid w:val="002F1725"/>
    <w:rsid w:val="002F2A13"/>
    <w:rsid w:val="002F351D"/>
    <w:rsid w:val="002F4E82"/>
    <w:rsid w:val="002F5393"/>
    <w:rsid w:val="002F53F0"/>
    <w:rsid w:val="002F586A"/>
    <w:rsid w:val="002F6268"/>
    <w:rsid w:val="002F7B1F"/>
    <w:rsid w:val="002F7CBA"/>
    <w:rsid w:val="002F7E93"/>
    <w:rsid w:val="0030049E"/>
    <w:rsid w:val="00301835"/>
    <w:rsid w:val="003019F9"/>
    <w:rsid w:val="003034E9"/>
    <w:rsid w:val="003054FD"/>
    <w:rsid w:val="00310B85"/>
    <w:rsid w:val="00310D96"/>
    <w:rsid w:val="003116A1"/>
    <w:rsid w:val="00313563"/>
    <w:rsid w:val="00314C19"/>
    <w:rsid w:val="00315407"/>
    <w:rsid w:val="003156A0"/>
    <w:rsid w:val="0031581F"/>
    <w:rsid w:val="00316165"/>
    <w:rsid w:val="00316971"/>
    <w:rsid w:val="00316A7B"/>
    <w:rsid w:val="0032055E"/>
    <w:rsid w:val="00321102"/>
    <w:rsid w:val="00321280"/>
    <w:rsid w:val="003215AA"/>
    <w:rsid w:val="00323BD3"/>
    <w:rsid w:val="00324DE5"/>
    <w:rsid w:val="003255A8"/>
    <w:rsid w:val="0032568A"/>
    <w:rsid w:val="0032782E"/>
    <w:rsid w:val="00327B80"/>
    <w:rsid w:val="00330192"/>
    <w:rsid w:val="00330393"/>
    <w:rsid w:val="00330A3E"/>
    <w:rsid w:val="00331C78"/>
    <w:rsid w:val="00331F05"/>
    <w:rsid w:val="00332694"/>
    <w:rsid w:val="00333B96"/>
    <w:rsid w:val="0033575A"/>
    <w:rsid w:val="00337702"/>
    <w:rsid w:val="003377D9"/>
    <w:rsid w:val="003379F1"/>
    <w:rsid w:val="00337FBF"/>
    <w:rsid w:val="00341041"/>
    <w:rsid w:val="00341BDB"/>
    <w:rsid w:val="00341DA3"/>
    <w:rsid w:val="00341FB4"/>
    <w:rsid w:val="00342384"/>
    <w:rsid w:val="0034521F"/>
    <w:rsid w:val="00345D56"/>
    <w:rsid w:val="003464DA"/>
    <w:rsid w:val="00347329"/>
    <w:rsid w:val="00347C5E"/>
    <w:rsid w:val="00350846"/>
    <w:rsid w:val="00350C6C"/>
    <w:rsid w:val="00351785"/>
    <w:rsid w:val="00351A03"/>
    <w:rsid w:val="003529BF"/>
    <w:rsid w:val="0035423F"/>
    <w:rsid w:val="0035426A"/>
    <w:rsid w:val="003544DC"/>
    <w:rsid w:val="00354DC2"/>
    <w:rsid w:val="00354ED6"/>
    <w:rsid w:val="00355FF1"/>
    <w:rsid w:val="00356B18"/>
    <w:rsid w:val="003570A0"/>
    <w:rsid w:val="00357306"/>
    <w:rsid w:val="003601FF"/>
    <w:rsid w:val="003607D2"/>
    <w:rsid w:val="00360944"/>
    <w:rsid w:val="00360F98"/>
    <w:rsid w:val="003611EF"/>
    <w:rsid w:val="003633EC"/>
    <w:rsid w:val="00363501"/>
    <w:rsid w:val="00363AAD"/>
    <w:rsid w:val="00363B46"/>
    <w:rsid w:val="003643D5"/>
    <w:rsid w:val="00364643"/>
    <w:rsid w:val="00364EEA"/>
    <w:rsid w:val="0036504A"/>
    <w:rsid w:val="00365502"/>
    <w:rsid w:val="00366EA7"/>
    <w:rsid w:val="003672FB"/>
    <w:rsid w:val="003708C8"/>
    <w:rsid w:val="00371BCF"/>
    <w:rsid w:val="00372946"/>
    <w:rsid w:val="0037327C"/>
    <w:rsid w:val="00373804"/>
    <w:rsid w:val="00375C9C"/>
    <w:rsid w:val="00376EB9"/>
    <w:rsid w:val="00380A62"/>
    <w:rsid w:val="003810B6"/>
    <w:rsid w:val="00381E9D"/>
    <w:rsid w:val="00383686"/>
    <w:rsid w:val="00383C21"/>
    <w:rsid w:val="00385560"/>
    <w:rsid w:val="00385F32"/>
    <w:rsid w:val="003861CB"/>
    <w:rsid w:val="0039027B"/>
    <w:rsid w:val="00390338"/>
    <w:rsid w:val="00390F7B"/>
    <w:rsid w:val="00393229"/>
    <w:rsid w:val="00393434"/>
    <w:rsid w:val="00394C90"/>
    <w:rsid w:val="003951A2"/>
    <w:rsid w:val="00395F67"/>
    <w:rsid w:val="003974A2"/>
    <w:rsid w:val="003A181E"/>
    <w:rsid w:val="003A24F8"/>
    <w:rsid w:val="003A28A3"/>
    <w:rsid w:val="003A3DC6"/>
    <w:rsid w:val="003A43DD"/>
    <w:rsid w:val="003A4B19"/>
    <w:rsid w:val="003A5C81"/>
    <w:rsid w:val="003A68A0"/>
    <w:rsid w:val="003A7018"/>
    <w:rsid w:val="003A7EBC"/>
    <w:rsid w:val="003B04B4"/>
    <w:rsid w:val="003B0F5E"/>
    <w:rsid w:val="003B16EE"/>
    <w:rsid w:val="003B1C9C"/>
    <w:rsid w:val="003B1D44"/>
    <w:rsid w:val="003B2921"/>
    <w:rsid w:val="003B2FA3"/>
    <w:rsid w:val="003B3304"/>
    <w:rsid w:val="003B3ED5"/>
    <w:rsid w:val="003B419A"/>
    <w:rsid w:val="003B534A"/>
    <w:rsid w:val="003B5D0C"/>
    <w:rsid w:val="003B68D5"/>
    <w:rsid w:val="003B6F48"/>
    <w:rsid w:val="003B7BAD"/>
    <w:rsid w:val="003C221F"/>
    <w:rsid w:val="003C3C46"/>
    <w:rsid w:val="003C4909"/>
    <w:rsid w:val="003C640B"/>
    <w:rsid w:val="003C74E1"/>
    <w:rsid w:val="003C7567"/>
    <w:rsid w:val="003C774B"/>
    <w:rsid w:val="003C7E11"/>
    <w:rsid w:val="003D1C01"/>
    <w:rsid w:val="003D251C"/>
    <w:rsid w:val="003D3691"/>
    <w:rsid w:val="003D50A0"/>
    <w:rsid w:val="003D5EBA"/>
    <w:rsid w:val="003D6E89"/>
    <w:rsid w:val="003E0346"/>
    <w:rsid w:val="003E062A"/>
    <w:rsid w:val="003E063B"/>
    <w:rsid w:val="003E13DC"/>
    <w:rsid w:val="003E4798"/>
    <w:rsid w:val="003E4EDA"/>
    <w:rsid w:val="003E4F4A"/>
    <w:rsid w:val="003E5047"/>
    <w:rsid w:val="003E5102"/>
    <w:rsid w:val="003E6C1A"/>
    <w:rsid w:val="003E7F66"/>
    <w:rsid w:val="003F012F"/>
    <w:rsid w:val="003F2D9F"/>
    <w:rsid w:val="003F329C"/>
    <w:rsid w:val="003F5B81"/>
    <w:rsid w:val="003F6F49"/>
    <w:rsid w:val="003F6FF7"/>
    <w:rsid w:val="003F79C6"/>
    <w:rsid w:val="003F7D4F"/>
    <w:rsid w:val="004021B9"/>
    <w:rsid w:val="00402301"/>
    <w:rsid w:val="004026C4"/>
    <w:rsid w:val="004038C9"/>
    <w:rsid w:val="0040517C"/>
    <w:rsid w:val="00405691"/>
    <w:rsid w:val="00405C92"/>
    <w:rsid w:val="00406DB7"/>
    <w:rsid w:val="00410258"/>
    <w:rsid w:val="00410622"/>
    <w:rsid w:val="004108AB"/>
    <w:rsid w:val="00410DD9"/>
    <w:rsid w:val="00411702"/>
    <w:rsid w:val="00411B2E"/>
    <w:rsid w:val="00412BAC"/>
    <w:rsid w:val="004134AD"/>
    <w:rsid w:val="0041401D"/>
    <w:rsid w:val="00416075"/>
    <w:rsid w:val="00417433"/>
    <w:rsid w:val="00417A10"/>
    <w:rsid w:val="00420EC7"/>
    <w:rsid w:val="00424486"/>
    <w:rsid w:val="00424D1C"/>
    <w:rsid w:val="00424DA6"/>
    <w:rsid w:val="00424FDB"/>
    <w:rsid w:val="004258B7"/>
    <w:rsid w:val="00426F1D"/>
    <w:rsid w:val="00430B25"/>
    <w:rsid w:val="00430EC0"/>
    <w:rsid w:val="00430F7A"/>
    <w:rsid w:val="00430FBD"/>
    <w:rsid w:val="00431174"/>
    <w:rsid w:val="004321EA"/>
    <w:rsid w:val="004352BF"/>
    <w:rsid w:val="00435B16"/>
    <w:rsid w:val="00435C63"/>
    <w:rsid w:val="00435F96"/>
    <w:rsid w:val="00436593"/>
    <w:rsid w:val="00441CFF"/>
    <w:rsid w:val="00445597"/>
    <w:rsid w:val="004456AB"/>
    <w:rsid w:val="00445A3F"/>
    <w:rsid w:val="00446917"/>
    <w:rsid w:val="0045041B"/>
    <w:rsid w:val="00451E4E"/>
    <w:rsid w:val="00452347"/>
    <w:rsid w:val="00452B7B"/>
    <w:rsid w:val="0045374F"/>
    <w:rsid w:val="0045528A"/>
    <w:rsid w:val="004557F7"/>
    <w:rsid w:val="00456889"/>
    <w:rsid w:val="00457934"/>
    <w:rsid w:val="004602A9"/>
    <w:rsid w:val="00461BA4"/>
    <w:rsid w:val="00461E4A"/>
    <w:rsid w:val="00462F34"/>
    <w:rsid w:val="004641B6"/>
    <w:rsid w:val="004641E7"/>
    <w:rsid w:val="00464ADA"/>
    <w:rsid w:val="004650F1"/>
    <w:rsid w:val="00465BF4"/>
    <w:rsid w:val="004675D1"/>
    <w:rsid w:val="004719C1"/>
    <w:rsid w:val="004730B6"/>
    <w:rsid w:val="004737AD"/>
    <w:rsid w:val="004755D7"/>
    <w:rsid w:val="00476A9D"/>
    <w:rsid w:val="00481B6C"/>
    <w:rsid w:val="004831F1"/>
    <w:rsid w:val="00483710"/>
    <w:rsid w:val="004857C7"/>
    <w:rsid w:val="00485B49"/>
    <w:rsid w:val="004861D6"/>
    <w:rsid w:val="00486643"/>
    <w:rsid w:val="00486B91"/>
    <w:rsid w:val="004873CD"/>
    <w:rsid w:val="00487DB3"/>
    <w:rsid w:val="0049017D"/>
    <w:rsid w:val="00490180"/>
    <w:rsid w:val="004909AC"/>
    <w:rsid w:val="00491E46"/>
    <w:rsid w:val="004923B2"/>
    <w:rsid w:val="0049246D"/>
    <w:rsid w:val="00493877"/>
    <w:rsid w:val="004956A4"/>
    <w:rsid w:val="00496309"/>
    <w:rsid w:val="00496830"/>
    <w:rsid w:val="00496B31"/>
    <w:rsid w:val="00497C67"/>
    <w:rsid w:val="004A03B0"/>
    <w:rsid w:val="004A1028"/>
    <w:rsid w:val="004A1E6F"/>
    <w:rsid w:val="004A27EA"/>
    <w:rsid w:val="004A288F"/>
    <w:rsid w:val="004A3757"/>
    <w:rsid w:val="004A3EFB"/>
    <w:rsid w:val="004A4121"/>
    <w:rsid w:val="004A4F8F"/>
    <w:rsid w:val="004A679C"/>
    <w:rsid w:val="004A702C"/>
    <w:rsid w:val="004B1ED5"/>
    <w:rsid w:val="004B3381"/>
    <w:rsid w:val="004B3C3B"/>
    <w:rsid w:val="004B57A7"/>
    <w:rsid w:val="004B66B8"/>
    <w:rsid w:val="004B6AA9"/>
    <w:rsid w:val="004B6B57"/>
    <w:rsid w:val="004C0549"/>
    <w:rsid w:val="004C08C8"/>
    <w:rsid w:val="004C23DB"/>
    <w:rsid w:val="004C53FA"/>
    <w:rsid w:val="004C5D94"/>
    <w:rsid w:val="004C76E9"/>
    <w:rsid w:val="004C77B3"/>
    <w:rsid w:val="004D02C3"/>
    <w:rsid w:val="004D1553"/>
    <w:rsid w:val="004D157A"/>
    <w:rsid w:val="004D1A47"/>
    <w:rsid w:val="004D1E64"/>
    <w:rsid w:val="004D22A8"/>
    <w:rsid w:val="004D35B2"/>
    <w:rsid w:val="004D3EA2"/>
    <w:rsid w:val="004D42FC"/>
    <w:rsid w:val="004D45AC"/>
    <w:rsid w:val="004D58C4"/>
    <w:rsid w:val="004D7372"/>
    <w:rsid w:val="004E0BF4"/>
    <w:rsid w:val="004E1417"/>
    <w:rsid w:val="004E16E9"/>
    <w:rsid w:val="004E23B7"/>
    <w:rsid w:val="004E3074"/>
    <w:rsid w:val="004E4C12"/>
    <w:rsid w:val="004E5754"/>
    <w:rsid w:val="004E661A"/>
    <w:rsid w:val="004E6A61"/>
    <w:rsid w:val="004E749D"/>
    <w:rsid w:val="004F043A"/>
    <w:rsid w:val="004F0C8A"/>
    <w:rsid w:val="004F178A"/>
    <w:rsid w:val="004F1A76"/>
    <w:rsid w:val="004F1BA9"/>
    <w:rsid w:val="004F4EBE"/>
    <w:rsid w:val="00501518"/>
    <w:rsid w:val="00502DDF"/>
    <w:rsid w:val="0050337F"/>
    <w:rsid w:val="00503877"/>
    <w:rsid w:val="00504857"/>
    <w:rsid w:val="00506488"/>
    <w:rsid w:val="0051006B"/>
    <w:rsid w:val="00512BFD"/>
    <w:rsid w:val="0051507D"/>
    <w:rsid w:val="005159F9"/>
    <w:rsid w:val="00516061"/>
    <w:rsid w:val="00516FF3"/>
    <w:rsid w:val="00517D8F"/>
    <w:rsid w:val="00521B09"/>
    <w:rsid w:val="005223DF"/>
    <w:rsid w:val="00522E83"/>
    <w:rsid w:val="0052302D"/>
    <w:rsid w:val="00523621"/>
    <w:rsid w:val="00523633"/>
    <w:rsid w:val="00523D15"/>
    <w:rsid w:val="00523F9B"/>
    <w:rsid w:val="00524755"/>
    <w:rsid w:val="00524964"/>
    <w:rsid w:val="00524B3C"/>
    <w:rsid w:val="00524D3C"/>
    <w:rsid w:val="00524EAB"/>
    <w:rsid w:val="00525530"/>
    <w:rsid w:val="00527572"/>
    <w:rsid w:val="00531946"/>
    <w:rsid w:val="00532E5A"/>
    <w:rsid w:val="0053306C"/>
    <w:rsid w:val="00533AB7"/>
    <w:rsid w:val="00533F7A"/>
    <w:rsid w:val="0053493C"/>
    <w:rsid w:val="00534F29"/>
    <w:rsid w:val="00535DE6"/>
    <w:rsid w:val="005366DD"/>
    <w:rsid w:val="00536B1A"/>
    <w:rsid w:val="00536E9B"/>
    <w:rsid w:val="00536F78"/>
    <w:rsid w:val="00537587"/>
    <w:rsid w:val="00537ECB"/>
    <w:rsid w:val="005400BA"/>
    <w:rsid w:val="005407DF"/>
    <w:rsid w:val="00540F82"/>
    <w:rsid w:val="00541903"/>
    <w:rsid w:val="00541950"/>
    <w:rsid w:val="00543F80"/>
    <w:rsid w:val="00547F39"/>
    <w:rsid w:val="00550B03"/>
    <w:rsid w:val="005520C1"/>
    <w:rsid w:val="005532CF"/>
    <w:rsid w:val="0055364E"/>
    <w:rsid w:val="00553768"/>
    <w:rsid w:val="00554F68"/>
    <w:rsid w:val="00555C9F"/>
    <w:rsid w:val="00555CF0"/>
    <w:rsid w:val="0055657D"/>
    <w:rsid w:val="00556BB5"/>
    <w:rsid w:val="0055721A"/>
    <w:rsid w:val="00557E63"/>
    <w:rsid w:val="00560995"/>
    <w:rsid w:val="005609A2"/>
    <w:rsid w:val="00562354"/>
    <w:rsid w:val="00562EE7"/>
    <w:rsid w:val="005634A8"/>
    <w:rsid w:val="00563A32"/>
    <w:rsid w:val="00563F4F"/>
    <w:rsid w:val="00564D79"/>
    <w:rsid w:val="00565D80"/>
    <w:rsid w:val="00567EE5"/>
    <w:rsid w:val="005705A5"/>
    <w:rsid w:val="00570A9D"/>
    <w:rsid w:val="00570E20"/>
    <w:rsid w:val="00570FA7"/>
    <w:rsid w:val="0057142D"/>
    <w:rsid w:val="00571566"/>
    <w:rsid w:val="0057546C"/>
    <w:rsid w:val="00576CB1"/>
    <w:rsid w:val="0057722A"/>
    <w:rsid w:val="0058016C"/>
    <w:rsid w:val="00580580"/>
    <w:rsid w:val="00582940"/>
    <w:rsid w:val="00583E30"/>
    <w:rsid w:val="00583F4E"/>
    <w:rsid w:val="00585089"/>
    <w:rsid w:val="00586EAD"/>
    <w:rsid w:val="005908F1"/>
    <w:rsid w:val="005933F4"/>
    <w:rsid w:val="005939BE"/>
    <w:rsid w:val="0059465A"/>
    <w:rsid w:val="0059560A"/>
    <w:rsid w:val="00596A92"/>
    <w:rsid w:val="00597623"/>
    <w:rsid w:val="0059785F"/>
    <w:rsid w:val="005A0772"/>
    <w:rsid w:val="005A1A3A"/>
    <w:rsid w:val="005A24AA"/>
    <w:rsid w:val="005A28DE"/>
    <w:rsid w:val="005A2E39"/>
    <w:rsid w:val="005A34C9"/>
    <w:rsid w:val="005A38F4"/>
    <w:rsid w:val="005A4AEE"/>
    <w:rsid w:val="005A5427"/>
    <w:rsid w:val="005A5633"/>
    <w:rsid w:val="005A5F0D"/>
    <w:rsid w:val="005A675C"/>
    <w:rsid w:val="005A67D0"/>
    <w:rsid w:val="005B12AD"/>
    <w:rsid w:val="005B18FF"/>
    <w:rsid w:val="005B26D9"/>
    <w:rsid w:val="005B2754"/>
    <w:rsid w:val="005B324A"/>
    <w:rsid w:val="005B3731"/>
    <w:rsid w:val="005B4845"/>
    <w:rsid w:val="005B58D4"/>
    <w:rsid w:val="005B61E2"/>
    <w:rsid w:val="005B62A4"/>
    <w:rsid w:val="005C030F"/>
    <w:rsid w:val="005C075E"/>
    <w:rsid w:val="005C13FE"/>
    <w:rsid w:val="005C15E5"/>
    <w:rsid w:val="005C1692"/>
    <w:rsid w:val="005C2794"/>
    <w:rsid w:val="005C375E"/>
    <w:rsid w:val="005C3B3D"/>
    <w:rsid w:val="005C65FE"/>
    <w:rsid w:val="005C6A92"/>
    <w:rsid w:val="005C6D28"/>
    <w:rsid w:val="005C7107"/>
    <w:rsid w:val="005C749B"/>
    <w:rsid w:val="005C74FE"/>
    <w:rsid w:val="005C750F"/>
    <w:rsid w:val="005C7D9A"/>
    <w:rsid w:val="005D0935"/>
    <w:rsid w:val="005D17B9"/>
    <w:rsid w:val="005D1C22"/>
    <w:rsid w:val="005D2B18"/>
    <w:rsid w:val="005D336B"/>
    <w:rsid w:val="005D5DAC"/>
    <w:rsid w:val="005D6712"/>
    <w:rsid w:val="005D711F"/>
    <w:rsid w:val="005D7DE6"/>
    <w:rsid w:val="005E2916"/>
    <w:rsid w:val="005E30F5"/>
    <w:rsid w:val="005E33EC"/>
    <w:rsid w:val="005E39F4"/>
    <w:rsid w:val="005E63C5"/>
    <w:rsid w:val="005E7C7A"/>
    <w:rsid w:val="005F0851"/>
    <w:rsid w:val="005F1F11"/>
    <w:rsid w:val="005F3A2D"/>
    <w:rsid w:val="005F4141"/>
    <w:rsid w:val="005F4937"/>
    <w:rsid w:val="005F6040"/>
    <w:rsid w:val="005F653A"/>
    <w:rsid w:val="005F67AB"/>
    <w:rsid w:val="005F721E"/>
    <w:rsid w:val="0060089F"/>
    <w:rsid w:val="006008A3"/>
    <w:rsid w:val="00600DB6"/>
    <w:rsid w:val="006016C3"/>
    <w:rsid w:val="006019B6"/>
    <w:rsid w:val="00602236"/>
    <w:rsid w:val="006029E0"/>
    <w:rsid w:val="00602F5E"/>
    <w:rsid w:val="0060398B"/>
    <w:rsid w:val="00603B6D"/>
    <w:rsid w:val="00603B77"/>
    <w:rsid w:val="00604A5B"/>
    <w:rsid w:val="0060668E"/>
    <w:rsid w:val="00606AE6"/>
    <w:rsid w:val="0060738B"/>
    <w:rsid w:val="0061068E"/>
    <w:rsid w:val="00610CAB"/>
    <w:rsid w:val="00611B1C"/>
    <w:rsid w:val="0061213B"/>
    <w:rsid w:val="00612998"/>
    <w:rsid w:val="00612E86"/>
    <w:rsid w:val="00614583"/>
    <w:rsid w:val="00614A8E"/>
    <w:rsid w:val="00617529"/>
    <w:rsid w:val="00617FEE"/>
    <w:rsid w:val="00620512"/>
    <w:rsid w:val="00622A42"/>
    <w:rsid w:val="00622C9D"/>
    <w:rsid w:val="00623EB8"/>
    <w:rsid w:val="00624818"/>
    <w:rsid w:val="00624D6A"/>
    <w:rsid w:val="00625344"/>
    <w:rsid w:val="0062566B"/>
    <w:rsid w:val="006256B0"/>
    <w:rsid w:val="00625D82"/>
    <w:rsid w:val="00626A6C"/>
    <w:rsid w:val="006275F5"/>
    <w:rsid w:val="00627F02"/>
    <w:rsid w:val="00627F8B"/>
    <w:rsid w:val="00630D96"/>
    <w:rsid w:val="00631302"/>
    <w:rsid w:val="006316A5"/>
    <w:rsid w:val="0063176D"/>
    <w:rsid w:val="006318C1"/>
    <w:rsid w:val="006323A4"/>
    <w:rsid w:val="00632471"/>
    <w:rsid w:val="006334B6"/>
    <w:rsid w:val="00634B82"/>
    <w:rsid w:val="00634C4B"/>
    <w:rsid w:val="00636F95"/>
    <w:rsid w:val="006370B4"/>
    <w:rsid w:val="006371FA"/>
    <w:rsid w:val="00640400"/>
    <w:rsid w:val="006415E6"/>
    <w:rsid w:val="00642285"/>
    <w:rsid w:val="00643CB2"/>
    <w:rsid w:val="00645BD0"/>
    <w:rsid w:val="00646C68"/>
    <w:rsid w:val="006474E7"/>
    <w:rsid w:val="00650257"/>
    <w:rsid w:val="00651213"/>
    <w:rsid w:val="0065122D"/>
    <w:rsid w:val="0065141D"/>
    <w:rsid w:val="00652F2B"/>
    <w:rsid w:val="006551A8"/>
    <w:rsid w:val="0065613D"/>
    <w:rsid w:val="006572EB"/>
    <w:rsid w:val="0065749F"/>
    <w:rsid w:val="00661158"/>
    <w:rsid w:val="0066160B"/>
    <w:rsid w:val="00664A88"/>
    <w:rsid w:val="00665868"/>
    <w:rsid w:val="00667C4F"/>
    <w:rsid w:val="006701FA"/>
    <w:rsid w:val="006706FD"/>
    <w:rsid w:val="00671996"/>
    <w:rsid w:val="0067285F"/>
    <w:rsid w:val="006730EF"/>
    <w:rsid w:val="00674155"/>
    <w:rsid w:val="00675B46"/>
    <w:rsid w:val="00676318"/>
    <w:rsid w:val="00676C8A"/>
    <w:rsid w:val="00677C2B"/>
    <w:rsid w:val="006803BC"/>
    <w:rsid w:val="00682D9C"/>
    <w:rsid w:val="006837C0"/>
    <w:rsid w:val="00685021"/>
    <w:rsid w:val="00685890"/>
    <w:rsid w:val="00685D02"/>
    <w:rsid w:val="00690A1F"/>
    <w:rsid w:val="00690F1C"/>
    <w:rsid w:val="006914EC"/>
    <w:rsid w:val="00691D4A"/>
    <w:rsid w:val="006934CD"/>
    <w:rsid w:val="00693FB7"/>
    <w:rsid w:val="0069558C"/>
    <w:rsid w:val="00695894"/>
    <w:rsid w:val="0069613E"/>
    <w:rsid w:val="00696957"/>
    <w:rsid w:val="00696BEC"/>
    <w:rsid w:val="00697BE1"/>
    <w:rsid w:val="006A11B9"/>
    <w:rsid w:val="006A15C1"/>
    <w:rsid w:val="006A19AE"/>
    <w:rsid w:val="006A1ECD"/>
    <w:rsid w:val="006A20F9"/>
    <w:rsid w:val="006A2665"/>
    <w:rsid w:val="006A2C0C"/>
    <w:rsid w:val="006A2C70"/>
    <w:rsid w:val="006A51B8"/>
    <w:rsid w:val="006A5A92"/>
    <w:rsid w:val="006A71B9"/>
    <w:rsid w:val="006A788D"/>
    <w:rsid w:val="006B3B13"/>
    <w:rsid w:val="006B428E"/>
    <w:rsid w:val="006B4F1C"/>
    <w:rsid w:val="006B5F57"/>
    <w:rsid w:val="006B5FD6"/>
    <w:rsid w:val="006B69F9"/>
    <w:rsid w:val="006B6F4A"/>
    <w:rsid w:val="006B6F6B"/>
    <w:rsid w:val="006B7187"/>
    <w:rsid w:val="006B71D2"/>
    <w:rsid w:val="006B7AF5"/>
    <w:rsid w:val="006B7C9D"/>
    <w:rsid w:val="006C1CE3"/>
    <w:rsid w:val="006C38BC"/>
    <w:rsid w:val="006C4591"/>
    <w:rsid w:val="006C6FD5"/>
    <w:rsid w:val="006C73CA"/>
    <w:rsid w:val="006C7787"/>
    <w:rsid w:val="006C7EDA"/>
    <w:rsid w:val="006D064C"/>
    <w:rsid w:val="006D1304"/>
    <w:rsid w:val="006D1D76"/>
    <w:rsid w:val="006D2F76"/>
    <w:rsid w:val="006D33AD"/>
    <w:rsid w:val="006D3CFB"/>
    <w:rsid w:val="006D407B"/>
    <w:rsid w:val="006D426D"/>
    <w:rsid w:val="006E2223"/>
    <w:rsid w:val="006E2429"/>
    <w:rsid w:val="006E2C05"/>
    <w:rsid w:val="006E44B7"/>
    <w:rsid w:val="006E4E45"/>
    <w:rsid w:val="006E6CBC"/>
    <w:rsid w:val="006E71F1"/>
    <w:rsid w:val="006E7F2D"/>
    <w:rsid w:val="006F200C"/>
    <w:rsid w:val="006F3013"/>
    <w:rsid w:val="006F3233"/>
    <w:rsid w:val="006F3249"/>
    <w:rsid w:val="006F38D2"/>
    <w:rsid w:val="006F5298"/>
    <w:rsid w:val="006F5E62"/>
    <w:rsid w:val="006F7DDD"/>
    <w:rsid w:val="00700547"/>
    <w:rsid w:val="00700BBD"/>
    <w:rsid w:val="007019BB"/>
    <w:rsid w:val="007029BD"/>
    <w:rsid w:val="0070310A"/>
    <w:rsid w:val="007037BD"/>
    <w:rsid w:val="00705EA9"/>
    <w:rsid w:val="00710810"/>
    <w:rsid w:val="00710C61"/>
    <w:rsid w:val="007117BF"/>
    <w:rsid w:val="00712FEA"/>
    <w:rsid w:val="00714BBB"/>
    <w:rsid w:val="00714E68"/>
    <w:rsid w:val="00715562"/>
    <w:rsid w:val="0071617D"/>
    <w:rsid w:val="00717C3C"/>
    <w:rsid w:val="007200E6"/>
    <w:rsid w:val="00720EB5"/>
    <w:rsid w:val="0072167F"/>
    <w:rsid w:val="0072187D"/>
    <w:rsid w:val="007219CF"/>
    <w:rsid w:val="007235D1"/>
    <w:rsid w:val="00723872"/>
    <w:rsid w:val="00725E3B"/>
    <w:rsid w:val="007264AB"/>
    <w:rsid w:val="00731873"/>
    <w:rsid w:val="00732563"/>
    <w:rsid w:val="00734ADB"/>
    <w:rsid w:val="00737D4F"/>
    <w:rsid w:val="00740805"/>
    <w:rsid w:val="00740961"/>
    <w:rsid w:val="00740D7D"/>
    <w:rsid w:val="00742B13"/>
    <w:rsid w:val="007431AD"/>
    <w:rsid w:val="0074677F"/>
    <w:rsid w:val="007471AE"/>
    <w:rsid w:val="0074724C"/>
    <w:rsid w:val="0074769D"/>
    <w:rsid w:val="00747F80"/>
    <w:rsid w:val="0075120F"/>
    <w:rsid w:val="0075167D"/>
    <w:rsid w:val="00755FD6"/>
    <w:rsid w:val="007569DB"/>
    <w:rsid w:val="0076112F"/>
    <w:rsid w:val="0076166A"/>
    <w:rsid w:val="00761E16"/>
    <w:rsid w:val="007630F6"/>
    <w:rsid w:val="00763891"/>
    <w:rsid w:val="00763DAB"/>
    <w:rsid w:val="00766C05"/>
    <w:rsid w:val="0077029A"/>
    <w:rsid w:val="0077183B"/>
    <w:rsid w:val="00771D30"/>
    <w:rsid w:val="00771FBF"/>
    <w:rsid w:val="00772AE9"/>
    <w:rsid w:val="007770AA"/>
    <w:rsid w:val="0078068E"/>
    <w:rsid w:val="00780763"/>
    <w:rsid w:val="00781742"/>
    <w:rsid w:val="0078324E"/>
    <w:rsid w:val="007834C3"/>
    <w:rsid w:val="00783681"/>
    <w:rsid w:val="00783C88"/>
    <w:rsid w:val="007852AD"/>
    <w:rsid w:val="007857E8"/>
    <w:rsid w:val="0078582B"/>
    <w:rsid w:val="007865E6"/>
    <w:rsid w:val="00786AFF"/>
    <w:rsid w:val="007877E2"/>
    <w:rsid w:val="00787C81"/>
    <w:rsid w:val="00791B2B"/>
    <w:rsid w:val="007924D1"/>
    <w:rsid w:val="007938FD"/>
    <w:rsid w:val="00794471"/>
    <w:rsid w:val="0079478B"/>
    <w:rsid w:val="007948A6"/>
    <w:rsid w:val="00795DC1"/>
    <w:rsid w:val="00795E7B"/>
    <w:rsid w:val="00797BAC"/>
    <w:rsid w:val="007A16AE"/>
    <w:rsid w:val="007A1D1B"/>
    <w:rsid w:val="007A29AE"/>
    <w:rsid w:val="007A4998"/>
    <w:rsid w:val="007A4A07"/>
    <w:rsid w:val="007A605C"/>
    <w:rsid w:val="007A6EB3"/>
    <w:rsid w:val="007B02F6"/>
    <w:rsid w:val="007B1527"/>
    <w:rsid w:val="007B24C1"/>
    <w:rsid w:val="007B36F7"/>
    <w:rsid w:val="007B3BB7"/>
    <w:rsid w:val="007B3C7E"/>
    <w:rsid w:val="007B45E2"/>
    <w:rsid w:val="007B501E"/>
    <w:rsid w:val="007B6949"/>
    <w:rsid w:val="007B7117"/>
    <w:rsid w:val="007B7948"/>
    <w:rsid w:val="007C00B7"/>
    <w:rsid w:val="007C2968"/>
    <w:rsid w:val="007C3B4F"/>
    <w:rsid w:val="007C65D4"/>
    <w:rsid w:val="007C6FF6"/>
    <w:rsid w:val="007C781D"/>
    <w:rsid w:val="007D1329"/>
    <w:rsid w:val="007D1457"/>
    <w:rsid w:val="007D1581"/>
    <w:rsid w:val="007D368D"/>
    <w:rsid w:val="007D5748"/>
    <w:rsid w:val="007D67E1"/>
    <w:rsid w:val="007E0D63"/>
    <w:rsid w:val="007E1459"/>
    <w:rsid w:val="007E25A3"/>
    <w:rsid w:val="007E2643"/>
    <w:rsid w:val="007E3F5D"/>
    <w:rsid w:val="007F0FC9"/>
    <w:rsid w:val="007F1534"/>
    <w:rsid w:val="007F2EEC"/>
    <w:rsid w:val="007F363D"/>
    <w:rsid w:val="007F4B7D"/>
    <w:rsid w:val="007F50FF"/>
    <w:rsid w:val="007F57DA"/>
    <w:rsid w:val="007F5F62"/>
    <w:rsid w:val="007F67DD"/>
    <w:rsid w:val="008001CF"/>
    <w:rsid w:val="00800255"/>
    <w:rsid w:val="00801369"/>
    <w:rsid w:val="00804361"/>
    <w:rsid w:val="0080510F"/>
    <w:rsid w:val="00806921"/>
    <w:rsid w:val="00806F09"/>
    <w:rsid w:val="00807933"/>
    <w:rsid w:val="008109F6"/>
    <w:rsid w:val="00810D61"/>
    <w:rsid w:val="008111B5"/>
    <w:rsid w:val="00812610"/>
    <w:rsid w:val="008133FA"/>
    <w:rsid w:val="0081437F"/>
    <w:rsid w:val="0081576D"/>
    <w:rsid w:val="00816569"/>
    <w:rsid w:val="00820A52"/>
    <w:rsid w:val="008216B3"/>
    <w:rsid w:val="00821910"/>
    <w:rsid w:val="00821F96"/>
    <w:rsid w:val="0082219C"/>
    <w:rsid w:val="00822B0A"/>
    <w:rsid w:val="00822B2D"/>
    <w:rsid w:val="00824005"/>
    <w:rsid w:val="0082449F"/>
    <w:rsid w:val="008265EB"/>
    <w:rsid w:val="00826DB1"/>
    <w:rsid w:val="0082720D"/>
    <w:rsid w:val="008278EC"/>
    <w:rsid w:val="008307E5"/>
    <w:rsid w:val="00831785"/>
    <w:rsid w:val="00831A15"/>
    <w:rsid w:val="0083423E"/>
    <w:rsid w:val="00834D9E"/>
    <w:rsid w:val="00834DFB"/>
    <w:rsid w:val="00836DF7"/>
    <w:rsid w:val="008376A4"/>
    <w:rsid w:val="00837E69"/>
    <w:rsid w:val="008412FA"/>
    <w:rsid w:val="00841D46"/>
    <w:rsid w:val="00843A25"/>
    <w:rsid w:val="00844B04"/>
    <w:rsid w:val="00844D0E"/>
    <w:rsid w:val="008502DF"/>
    <w:rsid w:val="0085052A"/>
    <w:rsid w:val="00850969"/>
    <w:rsid w:val="00851861"/>
    <w:rsid w:val="0085202C"/>
    <w:rsid w:val="0085548A"/>
    <w:rsid w:val="00860234"/>
    <w:rsid w:val="00861E6E"/>
    <w:rsid w:val="008621FA"/>
    <w:rsid w:val="00863387"/>
    <w:rsid w:val="008640ED"/>
    <w:rsid w:val="00864859"/>
    <w:rsid w:val="00866E32"/>
    <w:rsid w:val="00866FF1"/>
    <w:rsid w:val="00867965"/>
    <w:rsid w:val="00870352"/>
    <w:rsid w:val="00871C3C"/>
    <w:rsid w:val="008734FA"/>
    <w:rsid w:val="00873AF4"/>
    <w:rsid w:val="0087452A"/>
    <w:rsid w:val="0087465A"/>
    <w:rsid w:val="0087542F"/>
    <w:rsid w:val="00875D73"/>
    <w:rsid w:val="008761EC"/>
    <w:rsid w:val="008765CE"/>
    <w:rsid w:val="0088093B"/>
    <w:rsid w:val="008822C1"/>
    <w:rsid w:val="00882775"/>
    <w:rsid w:val="00882A3C"/>
    <w:rsid w:val="00883487"/>
    <w:rsid w:val="008838F6"/>
    <w:rsid w:val="008839ED"/>
    <w:rsid w:val="008851BE"/>
    <w:rsid w:val="00885AFF"/>
    <w:rsid w:val="00885D80"/>
    <w:rsid w:val="00886149"/>
    <w:rsid w:val="00886214"/>
    <w:rsid w:val="008864FF"/>
    <w:rsid w:val="00887FD9"/>
    <w:rsid w:val="00890AC2"/>
    <w:rsid w:val="00892137"/>
    <w:rsid w:val="00892D8A"/>
    <w:rsid w:val="0089347F"/>
    <w:rsid w:val="00895875"/>
    <w:rsid w:val="00896ACD"/>
    <w:rsid w:val="0089790C"/>
    <w:rsid w:val="00897965"/>
    <w:rsid w:val="008A095F"/>
    <w:rsid w:val="008A0A5C"/>
    <w:rsid w:val="008A27AF"/>
    <w:rsid w:val="008A2AB1"/>
    <w:rsid w:val="008A3FD6"/>
    <w:rsid w:val="008A455E"/>
    <w:rsid w:val="008A46DE"/>
    <w:rsid w:val="008A5DF7"/>
    <w:rsid w:val="008A7882"/>
    <w:rsid w:val="008A7F10"/>
    <w:rsid w:val="008B013B"/>
    <w:rsid w:val="008B030A"/>
    <w:rsid w:val="008B035D"/>
    <w:rsid w:val="008B0387"/>
    <w:rsid w:val="008B08BA"/>
    <w:rsid w:val="008B091B"/>
    <w:rsid w:val="008B130D"/>
    <w:rsid w:val="008B3EFE"/>
    <w:rsid w:val="008B4567"/>
    <w:rsid w:val="008B4B96"/>
    <w:rsid w:val="008B74BB"/>
    <w:rsid w:val="008C0BE8"/>
    <w:rsid w:val="008C0F5A"/>
    <w:rsid w:val="008C2B62"/>
    <w:rsid w:val="008C2DFF"/>
    <w:rsid w:val="008C3863"/>
    <w:rsid w:val="008C4089"/>
    <w:rsid w:val="008C5FF0"/>
    <w:rsid w:val="008C6093"/>
    <w:rsid w:val="008D2460"/>
    <w:rsid w:val="008D35B0"/>
    <w:rsid w:val="008D3CCD"/>
    <w:rsid w:val="008D4233"/>
    <w:rsid w:val="008D4D5B"/>
    <w:rsid w:val="008D5FEB"/>
    <w:rsid w:val="008E0FF8"/>
    <w:rsid w:val="008E1CA3"/>
    <w:rsid w:val="008E22C8"/>
    <w:rsid w:val="008E27F5"/>
    <w:rsid w:val="008E7F28"/>
    <w:rsid w:val="008F1D3F"/>
    <w:rsid w:val="008F2082"/>
    <w:rsid w:val="008F20EA"/>
    <w:rsid w:val="008F243D"/>
    <w:rsid w:val="008F3509"/>
    <w:rsid w:val="008F3CBB"/>
    <w:rsid w:val="008F5D75"/>
    <w:rsid w:val="008F6A07"/>
    <w:rsid w:val="008F74D1"/>
    <w:rsid w:val="008F7705"/>
    <w:rsid w:val="00900013"/>
    <w:rsid w:val="009001A0"/>
    <w:rsid w:val="0090100A"/>
    <w:rsid w:val="00902097"/>
    <w:rsid w:val="00902FB9"/>
    <w:rsid w:val="00903407"/>
    <w:rsid w:val="00903927"/>
    <w:rsid w:val="00903F93"/>
    <w:rsid w:val="00904352"/>
    <w:rsid w:val="00904AE5"/>
    <w:rsid w:val="009058CF"/>
    <w:rsid w:val="00907620"/>
    <w:rsid w:val="009111D7"/>
    <w:rsid w:val="00916963"/>
    <w:rsid w:val="00916B49"/>
    <w:rsid w:val="00917308"/>
    <w:rsid w:val="00920DD8"/>
    <w:rsid w:val="009215F3"/>
    <w:rsid w:val="00921D49"/>
    <w:rsid w:val="00922A05"/>
    <w:rsid w:val="00923285"/>
    <w:rsid w:val="00923802"/>
    <w:rsid w:val="009238B5"/>
    <w:rsid w:val="00924699"/>
    <w:rsid w:val="00924D9E"/>
    <w:rsid w:val="009250AD"/>
    <w:rsid w:val="0092560B"/>
    <w:rsid w:val="0092781B"/>
    <w:rsid w:val="00927AF5"/>
    <w:rsid w:val="0093000E"/>
    <w:rsid w:val="009309AE"/>
    <w:rsid w:val="00930FAC"/>
    <w:rsid w:val="00931E31"/>
    <w:rsid w:val="0093257A"/>
    <w:rsid w:val="00933676"/>
    <w:rsid w:val="00933873"/>
    <w:rsid w:val="00934CF0"/>
    <w:rsid w:val="009369EB"/>
    <w:rsid w:val="00940312"/>
    <w:rsid w:val="00940890"/>
    <w:rsid w:val="009448E3"/>
    <w:rsid w:val="00947D10"/>
    <w:rsid w:val="00947E31"/>
    <w:rsid w:val="00951B80"/>
    <w:rsid w:val="00951F57"/>
    <w:rsid w:val="00951FD4"/>
    <w:rsid w:val="009536D0"/>
    <w:rsid w:val="00955AD8"/>
    <w:rsid w:val="00955EE3"/>
    <w:rsid w:val="0095603A"/>
    <w:rsid w:val="00957B2F"/>
    <w:rsid w:val="00961629"/>
    <w:rsid w:val="0096233B"/>
    <w:rsid w:val="00963AE0"/>
    <w:rsid w:val="009645A6"/>
    <w:rsid w:val="009665E2"/>
    <w:rsid w:val="00966ACF"/>
    <w:rsid w:val="00966EAD"/>
    <w:rsid w:val="009707CF"/>
    <w:rsid w:val="0097144B"/>
    <w:rsid w:val="009717C7"/>
    <w:rsid w:val="009733B4"/>
    <w:rsid w:val="00973E9F"/>
    <w:rsid w:val="00973F47"/>
    <w:rsid w:val="0097400C"/>
    <w:rsid w:val="00976967"/>
    <w:rsid w:val="00977430"/>
    <w:rsid w:val="00977A10"/>
    <w:rsid w:val="009804BF"/>
    <w:rsid w:val="0098171C"/>
    <w:rsid w:val="00981F0B"/>
    <w:rsid w:val="00982D84"/>
    <w:rsid w:val="00984024"/>
    <w:rsid w:val="00984737"/>
    <w:rsid w:val="00985F96"/>
    <w:rsid w:val="009876B0"/>
    <w:rsid w:val="00991376"/>
    <w:rsid w:val="00991AE1"/>
    <w:rsid w:val="00991CE5"/>
    <w:rsid w:val="009928E4"/>
    <w:rsid w:val="00992B85"/>
    <w:rsid w:val="009933F4"/>
    <w:rsid w:val="00993960"/>
    <w:rsid w:val="00993990"/>
    <w:rsid w:val="00993A6F"/>
    <w:rsid w:val="009964F6"/>
    <w:rsid w:val="009972C8"/>
    <w:rsid w:val="009A1C2C"/>
    <w:rsid w:val="009A298C"/>
    <w:rsid w:val="009A4E9F"/>
    <w:rsid w:val="009A55F6"/>
    <w:rsid w:val="009B09F4"/>
    <w:rsid w:val="009B14C9"/>
    <w:rsid w:val="009B1B02"/>
    <w:rsid w:val="009B35B2"/>
    <w:rsid w:val="009B4FFA"/>
    <w:rsid w:val="009B56E5"/>
    <w:rsid w:val="009B62E3"/>
    <w:rsid w:val="009B680D"/>
    <w:rsid w:val="009B7013"/>
    <w:rsid w:val="009B7E70"/>
    <w:rsid w:val="009C1B23"/>
    <w:rsid w:val="009C1B4A"/>
    <w:rsid w:val="009C1EFC"/>
    <w:rsid w:val="009C3876"/>
    <w:rsid w:val="009C46C9"/>
    <w:rsid w:val="009C4AF2"/>
    <w:rsid w:val="009C5DC6"/>
    <w:rsid w:val="009C5EB7"/>
    <w:rsid w:val="009C711E"/>
    <w:rsid w:val="009C7A83"/>
    <w:rsid w:val="009C7FE9"/>
    <w:rsid w:val="009D136A"/>
    <w:rsid w:val="009D379A"/>
    <w:rsid w:val="009D47D7"/>
    <w:rsid w:val="009D4DFE"/>
    <w:rsid w:val="009D5160"/>
    <w:rsid w:val="009D5218"/>
    <w:rsid w:val="009D57F6"/>
    <w:rsid w:val="009D6B3E"/>
    <w:rsid w:val="009D7B70"/>
    <w:rsid w:val="009E0C49"/>
    <w:rsid w:val="009E212D"/>
    <w:rsid w:val="009E24EE"/>
    <w:rsid w:val="009E3BCE"/>
    <w:rsid w:val="009E3BFB"/>
    <w:rsid w:val="009E3FF7"/>
    <w:rsid w:val="009E442F"/>
    <w:rsid w:val="009E4DA0"/>
    <w:rsid w:val="009E69F1"/>
    <w:rsid w:val="009F0826"/>
    <w:rsid w:val="009F0F19"/>
    <w:rsid w:val="009F29A2"/>
    <w:rsid w:val="009F358F"/>
    <w:rsid w:val="009F3A0A"/>
    <w:rsid w:val="009F406A"/>
    <w:rsid w:val="009F4623"/>
    <w:rsid w:val="009F5BCA"/>
    <w:rsid w:val="009F6F0B"/>
    <w:rsid w:val="009F76FA"/>
    <w:rsid w:val="00A0257C"/>
    <w:rsid w:val="00A027CF"/>
    <w:rsid w:val="00A0355C"/>
    <w:rsid w:val="00A03BDE"/>
    <w:rsid w:val="00A040A6"/>
    <w:rsid w:val="00A051B9"/>
    <w:rsid w:val="00A054A8"/>
    <w:rsid w:val="00A05ECD"/>
    <w:rsid w:val="00A06236"/>
    <w:rsid w:val="00A06A33"/>
    <w:rsid w:val="00A07A79"/>
    <w:rsid w:val="00A07ED8"/>
    <w:rsid w:val="00A07F07"/>
    <w:rsid w:val="00A1085F"/>
    <w:rsid w:val="00A11C39"/>
    <w:rsid w:val="00A11E62"/>
    <w:rsid w:val="00A11FA2"/>
    <w:rsid w:val="00A120F3"/>
    <w:rsid w:val="00A13616"/>
    <w:rsid w:val="00A15511"/>
    <w:rsid w:val="00A1626D"/>
    <w:rsid w:val="00A16FE2"/>
    <w:rsid w:val="00A17939"/>
    <w:rsid w:val="00A21F0D"/>
    <w:rsid w:val="00A2253A"/>
    <w:rsid w:val="00A239B1"/>
    <w:rsid w:val="00A23E79"/>
    <w:rsid w:val="00A256B7"/>
    <w:rsid w:val="00A262E7"/>
    <w:rsid w:val="00A26E26"/>
    <w:rsid w:val="00A2763F"/>
    <w:rsid w:val="00A30F16"/>
    <w:rsid w:val="00A3252D"/>
    <w:rsid w:val="00A325FE"/>
    <w:rsid w:val="00A3322B"/>
    <w:rsid w:val="00A34047"/>
    <w:rsid w:val="00A36650"/>
    <w:rsid w:val="00A36C56"/>
    <w:rsid w:val="00A374C4"/>
    <w:rsid w:val="00A37764"/>
    <w:rsid w:val="00A3777A"/>
    <w:rsid w:val="00A379DF"/>
    <w:rsid w:val="00A41096"/>
    <w:rsid w:val="00A413F9"/>
    <w:rsid w:val="00A41A09"/>
    <w:rsid w:val="00A41BDD"/>
    <w:rsid w:val="00A4432E"/>
    <w:rsid w:val="00A44C3F"/>
    <w:rsid w:val="00A46438"/>
    <w:rsid w:val="00A4691A"/>
    <w:rsid w:val="00A46984"/>
    <w:rsid w:val="00A47364"/>
    <w:rsid w:val="00A5108B"/>
    <w:rsid w:val="00A51493"/>
    <w:rsid w:val="00A51623"/>
    <w:rsid w:val="00A525D0"/>
    <w:rsid w:val="00A52F17"/>
    <w:rsid w:val="00A53643"/>
    <w:rsid w:val="00A54A82"/>
    <w:rsid w:val="00A54E8C"/>
    <w:rsid w:val="00A55145"/>
    <w:rsid w:val="00A563AE"/>
    <w:rsid w:val="00A56FB1"/>
    <w:rsid w:val="00A57670"/>
    <w:rsid w:val="00A6161A"/>
    <w:rsid w:val="00A616D2"/>
    <w:rsid w:val="00A6186F"/>
    <w:rsid w:val="00A61B5B"/>
    <w:rsid w:val="00A62B59"/>
    <w:rsid w:val="00A62C99"/>
    <w:rsid w:val="00A6382E"/>
    <w:rsid w:val="00A640FD"/>
    <w:rsid w:val="00A64BA0"/>
    <w:rsid w:val="00A65C43"/>
    <w:rsid w:val="00A66639"/>
    <w:rsid w:val="00A66658"/>
    <w:rsid w:val="00A67814"/>
    <w:rsid w:val="00A67DC9"/>
    <w:rsid w:val="00A7033B"/>
    <w:rsid w:val="00A70A8D"/>
    <w:rsid w:val="00A71041"/>
    <w:rsid w:val="00A71210"/>
    <w:rsid w:val="00A71A6E"/>
    <w:rsid w:val="00A72743"/>
    <w:rsid w:val="00A736BF"/>
    <w:rsid w:val="00A73F0D"/>
    <w:rsid w:val="00A741F2"/>
    <w:rsid w:val="00A74237"/>
    <w:rsid w:val="00A74B77"/>
    <w:rsid w:val="00A7640B"/>
    <w:rsid w:val="00A76F18"/>
    <w:rsid w:val="00A76F22"/>
    <w:rsid w:val="00A810E1"/>
    <w:rsid w:val="00A822BB"/>
    <w:rsid w:val="00A82CCB"/>
    <w:rsid w:val="00A8371A"/>
    <w:rsid w:val="00A84F4D"/>
    <w:rsid w:val="00A851C6"/>
    <w:rsid w:val="00A8521D"/>
    <w:rsid w:val="00A8556C"/>
    <w:rsid w:val="00A86312"/>
    <w:rsid w:val="00A8682C"/>
    <w:rsid w:val="00A87525"/>
    <w:rsid w:val="00A87ED5"/>
    <w:rsid w:val="00A90E02"/>
    <w:rsid w:val="00A90FD0"/>
    <w:rsid w:val="00A91316"/>
    <w:rsid w:val="00A915B2"/>
    <w:rsid w:val="00A9249F"/>
    <w:rsid w:val="00A925D3"/>
    <w:rsid w:val="00A930A1"/>
    <w:rsid w:val="00A93489"/>
    <w:rsid w:val="00A93B02"/>
    <w:rsid w:val="00A947BD"/>
    <w:rsid w:val="00A94C7F"/>
    <w:rsid w:val="00A9534E"/>
    <w:rsid w:val="00A95A37"/>
    <w:rsid w:val="00A95BF8"/>
    <w:rsid w:val="00A95DC6"/>
    <w:rsid w:val="00A962BC"/>
    <w:rsid w:val="00A96A95"/>
    <w:rsid w:val="00AA06E0"/>
    <w:rsid w:val="00AA0CB7"/>
    <w:rsid w:val="00AA4BCA"/>
    <w:rsid w:val="00AA4E15"/>
    <w:rsid w:val="00AA757F"/>
    <w:rsid w:val="00AB0298"/>
    <w:rsid w:val="00AB130B"/>
    <w:rsid w:val="00AB3ED7"/>
    <w:rsid w:val="00AB4383"/>
    <w:rsid w:val="00AB47B7"/>
    <w:rsid w:val="00AB52E0"/>
    <w:rsid w:val="00AB67D3"/>
    <w:rsid w:val="00AB6809"/>
    <w:rsid w:val="00AB6928"/>
    <w:rsid w:val="00AB6A45"/>
    <w:rsid w:val="00AB6B21"/>
    <w:rsid w:val="00AB7FAB"/>
    <w:rsid w:val="00AC028C"/>
    <w:rsid w:val="00AC257E"/>
    <w:rsid w:val="00AC291E"/>
    <w:rsid w:val="00AC3C83"/>
    <w:rsid w:val="00AC47E8"/>
    <w:rsid w:val="00AC51EE"/>
    <w:rsid w:val="00AC5B0A"/>
    <w:rsid w:val="00AC77EB"/>
    <w:rsid w:val="00AD04D4"/>
    <w:rsid w:val="00AD0E20"/>
    <w:rsid w:val="00AD22A3"/>
    <w:rsid w:val="00AD5790"/>
    <w:rsid w:val="00AD5C05"/>
    <w:rsid w:val="00AD5C4A"/>
    <w:rsid w:val="00AD6652"/>
    <w:rsid w:val="00AE0706"/>
    <w:rsid w:val="00AE1A92"/>
    <w:rsid w:val="00AE23E4"/>
    <w:rsid w:val="00AE2E6A"/>
    <w:rsid w:val="00AE4B8C"/>
    <w:rsid w:val="00AE649E"/>
    <w:rsid w:val="00AE6578"/>
    <w:rsid w:val="00AE7936"/>
    <w:rsid w:val="00AF0AE9"/>
    <w:rsid w:val="00AF0D8F"/>
    <w:rsid w:val="00AF1A47"/>
    <w:rsid w:val="00AF1A63"/>
    <w:rsid w:val="00AF1E35"/>
    <w:rsid w:val="00AF1F73"/>
    <w:rsid w:val="00AF2B79"/>
    <w:rsid w:val="00AF6A79"/>
    <w:rsid w:val="00AF74AB"/>
    <w:rsid w:val="00B01BDB"/>
    <w:rsid w:val="00B02158"/>
    <w:rsid w:val="00B03074"/>
    <w:rsid w:val="00B0460A"/>
    <w:rsid w:val="00B05321"/>
    <w:rsid w:val="00B0625D"/>
    <w:rsid w:val="00B066C6"/>
    <w:rsid w:val="00B06CAC"/>
    <w:rsid w:val="00B104C7"/>
    <w:rsid w:val="00B10866"/>
    <w:rsid w:val="00B11162"/>
    <w:rsid w:val="00B11197"/>
    <w:rsid w:val="00B12605"/>
    <w:rsid w:val="00B12910"/>
    <w:rsid w:val="00B133C1"/>
    <w:rsid w:val="00B138D7"/>
    <w:rsid w:val="00B1455E"/>
    <w:rsid w:val="00B14C00"/>
    <w:rsid w:val="00B1607F"/>
    <w:rsid w:val="00B162FE"/>
    <w:rsid w:val="00B1683B"/>
    <w:rsid w:val="00B168E9"/>
    <w:rsid w:val="00B1692D"/>
    <w:rsid w:val="00B16BCB"/>
    <w:rsid w:val="00B17ABA"/>
    <w:rsid w:val="00B20CA1"/>
    <w:rsid w:val="00B21465"/>
    <w:rsid w:val="00B2147E"/>
    <w:rsid w:val="00B2177A"/>
    <w:rsid w:val="00B21B62"/>
    <w:rsid w:val="00B2263D"/>
    <w:rsid w:val="00B22C2C"/>
    <w:rsid w:val="00B231EE"/>
    <w:rsid w:val="00B235B3"/>
    <w:rsid w:val="00B24F10"/>
    <w:rsid w:val="00B2713B"/>
    <w:rsid w:val="00B27540"/>
    <w:rsid w:val="00B329D0"/>
    <w:rsid w:val="00B340E4"/>
    <w:rsid w:val="00B35822"/>
    <w:rsid w:val="00B36132"/>
    <w:rsid w:val="00B403C1"/>
    <w:rsid w:val="00B40F01"/>
    <w:rsid w:val="00B41B04"/>
    <w:rsid w:val="00B41F11"/>
    <w:rsid w:val="00B429CF"/>
    <w:rsid w:val="00B4510C"/>
    <w:rsid w:val="00B466FD"/>
    <w:rsid w:val="00B47153"/>
    <w:rsid w:val="00B4761A"/>
    <w:rsid w:val="00B47D5C"/>
    <w:rsid w:val="00B502EB"/>
    <w:rsid w:val="00B51BEC"/>
    <w:rsid w:val="00B51E13"/>
    <w:rsid w:val="00B5289C"/>
    <w:rsid w:val="00B53345"/>
    <w:rsid w:val="00B540C6"/>
    <w:rsid w:val="00B551AE"/>
    <w:rsid w:val="00B5697D"/>
    <w:rsid w:val="00B57990"/>
    <w:rsid w:val="00B628D3"/>
    <w:rsid w:val="00B629E5"/>
    <w:rsid w:val="00B6328D"/>
    <w:rsid w:val="00B639D1"/>
    <w:rsid w:val="00B655C5"/>
    <w:rsid w:val="00B67000"/>
    <w:rsid w:val="00B678FD"/>
    <w:rsid w:val="00B67DD3"/>
    <w:rsid w:val="00B70D35"/>
    <w:rsid w:val="00B710E5"/>
    <w:rsid w:val="00B72032"/>
    <w:rsid w:val="00B730D3"/>
    <w:rsid w:val="00B73911"/>
    <w:rsid w:val="00B74749"/>
    <w:rsid w:val="00B74858"/>
    <w:rsid w:val="00B75D2B"/>
    <w:rsid w:val="00B7609A"/>
    <w:rsid w:val="00B77DB6"/>
    <w:rsid w:val="00B80EC4"/>
    <w:rsid w:val="00B81AD4"/>
    <w:rsid w:val="00B821B6"/>
    <w:rsid w:val="00B83BE6"/>
    <w:rsid w:val="00B851B7"/>
    <w:rsid w:val="00B878DA"/>
    <w:rsid w:val="00B9040D"/>
    <w:rsid w:val="00B923E7"/>
    <w:rsid w:val="00B92764"/>
    <w:rsid w:val="00B92A99"/>
    <w:rsid w:val="00B92B63"/>
    <w:rsid w:val="00B92F3E"/>
    <w:rsid w:val="00B95ADA"/>
    <w:rsid w:val="00B95E02"/>
    <w:rsid w:val="00B971DD"/>
    <w:rsid w:val="00BA091A"/>
    <w:rsid w:val="00BA18E6"/>
    <w:rsid w:val="00BA40C1"/>
    <w:rsid w:val="00BA4425"/>
    <w:rsid w:val="00BA5130"/>
    <w:rsid w:val="00BA6F4A"/>
    <w:rsid w:val="00BA7D77"/>
    <w:rsid w:val="00BB04F1"/>
    <w:rsid w:val="00BB1012"/>
    <w:rsid w:val="00BB1299"/>
    <w:rsid w:val="00BB5353"/>
    <w:rsid w:val="00BB5699"/>
    <w:rsid w:val="00BB5C0D"/>
    <w:rsid w:val="00BB5EAF"/>
    <w:rsid w:val="00BB6B53"/>
    <w:rsid w:val="00BB7E04"/>
    <w:rsid w:val="00BC16E1"/>
    <w:rsid w:val="00BC1A5A"/>
    <w:rsid w:val="00BC1C5F"/>
    <w:rsid w:val="00BC3D9B"/>
    <w:rsid w:val="00BC51A2"/>
    <w:rsid w:val="00BC527A"/>
    <w:rsid w:val="00BC6229"/>
    <w:rsid w:val="00BC6696"/>
    <w:rsid w:val="00BC7321"/>
    <w:rsid w:val="00BD208D"/>
    <w:rsid w:val="00BD33A6"/>
    <w:rsid w:val="00BD3DCF"/>
    <w:rsid w:val="00BD440B"/>
    <w:rsid w:val="00BD4410"/>
    <w:rsid w:val="00BD466B"/>
    <w:rsid w:val="00BD4F84"/>
    <w:rsid w:val="00BD5D39"/>
    <w:rsid w:val="00BD6D16"/>
    <w:rsid w:val="00BD74B2"/>
    <w:rsid w:val="00BE06FC"/>
    <w:rsid w:val="00BE077C"/>
    <w:rsid w:val="00BE0B70"/>
    <w:rsid w:val="00BE60CF"/>
    <w:rsid w:val="00BE628E"/>
    <w:rsid w:val="00BF0822"/>
    <w:rsid w:val="00BF0BF3"/>
    <w:rsid w:val="00BF0E52"/>
    <w:rsid w:val="00BF3B27"/>
    <w:rsid w:val="00BF402B"/>
    <w:rsid w:val="00BF40C9"/>
    <w:rsid w:val="00BF5264"/>
    <w:rsid w:val="00BF6B44"/>
    <w:rsid w:val="00BF77D5"/>
    <w:rsid w:val="00C0048E"/>
    <w:rsid w:val="00C01CCC"/>
    <w:rsid w:val="00C04371"/>
    <w:rsid w:val="00C04C57"/>
    <w:rsid w:val="00C06E59"/>
    <w:rsid w:val="00C073EC"/>
    <w:rsid w:val="00C07F42"/>
    <w:rsid w:val="00C10725"/>
    <w:rsid w:val="00C10735"/>
    <w:rsid w:val="00C10AD9"/>
    <w:rsid w:val="00C121F9"/>
    <w:rsid w:val="00C122E5"/>
    <w:rsid w:val="00C126FD"/>
    <w:rsid w:val="00C129E3"/>
    <w:rsid w:val="00C14348"/>
    <w:rsid w:val="00C14AF5"/>
    <w:rsid w:val="00C14C5A"/>
    <w:rsid w:val="00C15B1E"/>
    <w:rsid w:val="00C15D46"/>
    <w:rsid w:val="00C1615A"/>
    <w:rsid w:val="00C167A6"/>
    <w:rsid w:val="00C167E3"/>
    <w:rsid w:val="00C16F34"/>
    <w:rsid w:val="00C17409"/>
    <w:rsid w:val="00C21A83"/>
    <w:rsid w:val="00C22202"/>
    <w:rsid w:val="00C23183"/>
    <w:rsid w:val="00C25429"/>
    <w:rsid w:val="00C25BC4"/>
    <w:rsid w:val="00C2601D"/>
    <w:rsid w:val="00C260D3"/>
    <w:rsid w:val="00C27E2C"/>
    <w:rsid w:val="00C324AF"/>
    <w:rsid w:val="00C32A44"/>
    <w:rsid w:val="00C3357E"/>
    <w:rsid w:val="00C35296"/>
    <w:rsid w:val="00C3655F"/>
    <w:rsid w:val="00C3692A"/>
    <w:rsid w:val="00C36B14"/>
    <w:rsid w:val="00C40720"/>
    <w:rsid w:val="00C40E0C"/>
    <w:rsid w:val="00C414FF"/>
    <w:rsid w:val="00C42C8B"/>
    <w:rsid w:val="00C42CE5"/>
    <w:rsid w:val="00C447A3"/>
    <w:rsid w:val="00C466CB"/>
    <w:rsid w:val="00C4759A"/>
    <w:rsid w:val="00C479B8"/>
    <w:rsid w:val="00C504E8"/>
    <w:rsid w:val="00C50AF1"/>
    <w:rsid w:val="00C51DC4"/>
    <w:rsid w:val="00C51F54"/>
    <w:rsid w:val="00C54471"/>
    <w:rsid w:val="00C546AF"/>
    <w:rsid w:val="00C570D8"/>
    <w:rsid w:val="00C5769E"/>
    <w:rsid w:val="00C6062C"/>
    <w:rsid w:val="00C620DE"/>
    <w:rsid w:val="00C62693"/>
    <w:rsid w:val="00C62AFB"/>
    <w:rsid w:val="00C630B7"/>
    <w:rsid w:val="00C6322A"/>
    <w:rsid w:val="00C64E8D"/>
    <w:rsid w:val="00C66787"/>
    <w:rsid w:val="00C70946"/>
    <w:rsid w:val="00C70D1D"/>
    <w:rsid w:val="00C71FBB"/>
    <w:rsid w:val="00C721CD"/>
    <w:rsid w:val="00C74081"/>
    <w:rsid w:val="00C74435"/>
    <w:rsid w:val="00C74627"/>
    <w:rsid w:val="00C747F6"/>
    <w:rsid w:val="00C74CAE"/>
    <w:rsid w:val="00C76E0C"/>
    <w:rsid w:val="00C80D52"/>
    <w:rsid w:val="00C8130E"/>
    <w:rsid w:val="00C81614"/>
    <w:rsid w:val="00C82906"/>
    <w:rsid w:val="00C82FAC"/>
    <w:rsid w:val="00C83177"/>
    <w:rsid w:val="00C83609"/>
    <w:rsid w:val="00C83ED4"/>
    <w:rsid w:val="00C84283"/>
    <w:rsid w:val="00C849EC"/>
    <w:rsid w:val="00C86419"/>
    <w:rsid w:val="00C87525"/>
    <w:rsid w:val="00C87E55"/>
    <w:rsid w:val="00C91219"/>
    <w:rsid w:val="00C91B86"/>
    <w:rsid w:val="00C92EF6"/>
    <w:rsid w:val="00C9318F"/>
    <w:rsid w:val="00C934D8"/>
    <w:rsid w:val="00C94210"/>
    <w:rsid w:val="00C96512"/>
    <w:rsid w:val="00C9661A"/>
    <w:rsid w:val="00C96C38"/>
    <w:rsid w:val="00C97431"/>
    <w:rsid w:val="00CA03DD"/>
    <w:rsid w:val="00CA0891"/>
    <w:rsid w:val="00CA08EA"/>
    <w:rsid w:val="00CA0F18"/>
    <w:rsid w:val="00CA1F62"/>
    <w:rsid w:val="00CA2A6D"/>
    <w:rsid w:val="00CA3AE0"/>
    <w:rsid w:val="00CA3C79"/>
    <w:rsid w:val="00CA3E29"/>
    <w:rsid w:val="00CA4AC2"/>
    <w:rsid w:val="00CA5B9A"/>
    <w:rsid w:val="00CA68A8"/>
    <w:rsid w:val="00CA7369"/>
    <w:rsid w:val="00CB0CC6"/>
    <w:rsid w:val="00CB0D23"/>
    <w:rsid w:val="00CB1DAA"/>
    <w:rsid w:val="00CB4EAB"/>
    <w:rsid w:val="00CB584B"/>
    <w:rsid w:val="00CB605C"/>
    <w:rsid w:val="00CB667E"/>
    <w:rsid w:val="00CB6DA0"/>
    <w:rsid w:val="00CB6E26"/>
    <w:rsid w:val="00CB6F54"/>
    <w:rsid w:val="00CC0282"/>
    <w:rsid w:val="00CC1E40"/>
    <w:rsid w:val="00CC30B1"/>
    <w:rsid w:val="00CC3256"/>
    <w:rsid w:val="00CC5B19"/>
    <w:rsid w:val="00CC60A9"/>
    <w:rsid w:val="00CD126F"/>
    <w:rsid w:val="00CD1E36"/>
    <w:rsid w:val="00CD2C38"/>
    <w:rsid w:val="00CD32D5"/>
    <w:rsid w:val="00CD3481"/>
    <w:rsid w:val="00CD38C4"/>
    <w:rsid w:val="00CD490B"/>
    <w:rsid w:val="00CD4F4A"/>
    <w:rsid w:val="00CD5495"/>
    <w:rsid w:val="00CD73C5"/>
    <w:rsid w:val="00CE0377"/>
    <w:rsid w:val="00CE21CF"/>
    <w:rsid w:val="00CE40E7"/>
    <w:rsid w:val="00CE410B"/>
    <w:rsid w:val="00CE5BD7"/>
    <w:rsid w:val="00CF14BD"/>
    <w:rsid w:val="00CF172E"/>
    <w:rsid w:val="00CF179E"/>
    <w:rsid w:val="00CF237C"/>
    <w:rsid w:val="00CF2A9F"/>
    <w:rsid w:val="00CF3169"/>
    <w:rsid w:val="00CF3513"/>
    <w:rsid w:val="00CF3567"/>
    <w:rsid w:val="00CF4423"/>
    <w:rsid w:val="00CF5E01"/>
    <w:rsid w:val="00CF726C"/>
    <w:rsid w:val="00CF72EF"/>
    <w:rsid w:val="00CF7D85"/>
    <w:rsid w:val="00D00DD5"/>
    <w:rsid w:val="00D01F8C"/>
    <w:rsid w:val="00D02785"/>
    <w:rsid w:val="00D02B58"/>
    <w:rsid w:val="00D02F35"/>
    <w:rsid w:val="00D035D9"/>
    <w:rsid w:val="00D04400"/>
    <w:rsid w:val="00D05668"/>
    <w:rsid w:val="00D058FF"/>
    <w:rsid w:val="00D062D0"/>
    <w:rsid w:val="00D067C1"/>
    <w:rsid w:val="00D06A32"/>
    <w:rsid w:val="00D0737E"/>
    <w:rsid w:val="00D10799"/>
    <w:rsid w:val="00D11CB4"/>
    <w:rsid w:val="00D14693"/>
    <w:rsid w:val="00D1607D"/>
    <w:rsid w:val="00D16393"/>
    <w:rsid w:val="00D16640"/>
    <w:rsid w:val="00D1683C"/>
    <w:rsid w:val="00D17CB3"/>
    <w:rsid w:val="00D17CB4"/>
    <w:rsid w:val="00D2049A"/>
    <w:rsid w:val="00D21EC7"/>
    <w:rsid w:val="00D223C1"/>
    <w:rsid w:val="00D22DC1"/>
    <w:rsid w:val="00D22DD4"/>
    <w:rsid w:val="00D244F1"/>
    <w:rsid w:val="00D24A6B"/>
    <w:rsid w:val="00D2589B"/>
    <w:rsid w:val="00D25F55"/>
    <w:rsid w:val="00D25F95"/>
    <w:rsid w:val="00D27906"/>
    <w:rsid w:val="00D27CA0"/>
    <w:rsid w:val="00D3263D"/>
    <w:rsid w:val="00D3534D"/>
    <w:rsid w:val="00D35407"/>
    <w:rsid w:val="00D35D18"/>
    <w:rsid w:val="00D3722B"/>
    <w:rsid w:val="00D37447"/>
    <w:rsid w:val="00D40732"/>
    <w:rsid w:val="00D42385"/>
    <w:rsid w:val="00D42757"/>
    <w:rsid w:val="00D42BBF"/>
    <w:rsid w:val="00D43CB1"/>
    <w:rsid w:val="00D45974"/>
    <w:rsid w:val="00D46CEF"/>
    <w:rsid w:val="00D47910"/>
    <w:rsid w:val="00D47A24"/>
    <w:rsid w:val="00D51195"/>
    <w:rsid w:val="00D53F12"/>
    <w:rsid w:val="00D545B1"/>
    <w:rsid w:val="00D55871"/>
    <w:rsid w:val="00D60DD5"/>
    <w:rsid w:val="00D62DAA"/>
    <w:rsid w:val="00D63891"/>
    <w:rsid w:val="00D645B8"/>
    <w:rsid w:val="00D66A17"/>
    <w:rsid w:val="00D709F7"/>
    <w:rsid w:val="00D710A7"/>
    <w:rsid w:val="00D71355"/>
    <w:rsid w:val="00D71575"/>
    <w:rsid w:val="00D717DF"/>
    <w:rsid w:val="00D71AC8"/>
    <w:rsid w:val="00D7224F"/>
    <w:rsid w:val="00D72CB4"/>
    <w:rsid w:val="00D736E1"/>
    <w:rsid w:val="00D73D37"/>
    <w:rsid w:val="00D74AA7"/>
    <w:rsid w:val="00D74FC4"/>
    <w:rsid w:val="00D7505C"/>
    <w:rsid w:val="00D75749"/>
    <w:rsid w:val="00D75800"/>
    <w:rsid w:val="00D7687F"/>
    <w:rsid w:val="00D76E86"/>
    <w:rsid w:val="00D82B07"/>
    <w:rsid w:val="00D82CFF"/>
    <w:rsid w:val="00D82D01"/>
    <w:rsid w:val="00D83F6F"/>
    <w:rsid w:val="00D84B35"/>
    <w:rsid w:val="00D84C42"/>
    <w:rsid w:val="00D85071"/>
    <w:rsid w:val="00D856DD"/>
    <w:rsid w:val="00D86D72"/>
    <w:rsid w:val="00D87656"/>
    <w:rsid w:val="00D9021F"/>
    <w:rsid w:val="00D90818"/>
    <w:rsid w:val="00D90D34"/>
    <w:rsid w:val="00D90DAE"/>
    <w:rsid w:val="00D91E01"/>
    <w:rsid w:val="00D91EF8"/>
    <w:rsid w:val="00D923DE"/>
    <w:rsid w:val="00D93356"/>
    <w:rsid w:val="00D95A4C"/>
    <w:rsid w:val="00D96372"/>
    <w:rsid w:val="00D96374"/>
    <w:rsid w:val="00D964E1"/>
    <w:rsid w:val="00D97A94"/>
    <w:rsid w:val="00DA1A32"/>
    <w:rsid w:val="00DA3438"/>
    <w:rsid w:val="00DA35DF"/>
    <w:rsid w:val="00DA6971"/>
    <w:rsid w:val="00DA7E56"/>
    <w:rsid w:val="00DB2752"/>
    <w:rsid w:val="00DB4045"/>
    <w:rsid w:val="00DB4B00"/>
    <w:rsid w:val="00DB50BA"/>
    <w:rsid w:val="00DB5FAF"/>
    <w:rsid w:val="00DC007E"/>
    <w:rsid w:val="00DC0C71"/>
    <w:rsid w:val="00DC2C7E"/>
    <w:rsid w:val="00DC337A"/>
    <w:rsid w:val="00DC35C3"/>
    <w:rsid w:val="00DC62E5"/>
    <w:rsid w:val="00DC6E16"/>
    <w:rsid w:val="00DC7317"/>
    <w:rsid w:val="00DC7C23"/>
    <w:rsid w:val="00DD003F"/>
    <w:rsid w:val="00DD08D1"/>
    <w:rsid w:val="00DD0D7C"/>
    <w:rsid w:val="00DD1985"/>
    <w:rsid w:val="00DD1C2B"/>
    <w:rsid w:val="00DD2107"/>
    <w:rsid w:val="00DD22CA"/>
    <w:rsid w:val="00DD32F8"/>
    <w:rsid w:val="00DD3492"/>
    <w:rsid w:val="00DD39B8"/>
    <w:rsid w:val="00DD4265"/>
    <w:rsid w:val="00DD5DA7"/>
    <w:rsid w:val="00DD7BFA"/>
    <w:rsid w:val="00DE036C"/>
    <w:rsid w:val="00DE03AD"/>
    <w:rsid w:val="00DE0F34"/>
    <w:rsid w:val="00DE1B4A"/>
    <w:rsid w:val="00DE43DE"/>
    <w:rsid w:val="00DE4570"/>
    <w:rsid w:val="00DE5423"/>
    <w:rsid w:val="00DE5918"/>
    <w:rsid w:val="00DE6AD2"/>
    <w:rsid w:val="00DF0AB3"/>
    <w:rsid w:val="00DF136F"/>
    <w:rsid w:val="00DF35FF"/>
    <w:rsid w:val="00DF38BD"/>
    <w:rsid w:val="00DF3BAA"/>
    <w:rsid w:val="00DF4478"/>
    <w:rsid w:val="00DF489F"/>
    <w:rsid w:val="00DF4E48"/>
    <w:rsid w:val="00DF50C4"/>
    <w:rsid w:val="00DF5E04"/>
    <w:rsid w:val="00E00DFC"/>
    <w:rsid w:val="00E0264D"/>
    <w:rsid w:val="00E03DB4"/>
    <w:rsid w:val="00E04460"/>
    <w:rsid w:val="00E05373"/>
    <w:rsid w:val="00E05475"/>
    <w:rsid w:val="00E05C30"/>
    <w:rsid w:val="00E0606C"/>
    <w:rsid w:val="00E10937"/>
    <w:rsid w:val="00E10D30"/>
    <w:rsid w:val="00E11694"/>
    <w:rsid w:val="00E12CD4"/>
    <w:rsid w:val="00E147E1"/>
    <w:rsid w:val="00E14B85"/>
    <w:rsid w:val="00E14B95"/>
    <w:rsid w:val="00E14FD0"/>
    <w:rsid w:val="00E15010"/>
    <w:rsid w:val="00E16FE4"/>
    <w:rsid w:val="00E20CF8"/>
    <w:rsid w:val="00E21EA9"/>
    <w:rsid w:val="00E23483"/>
    <w:rsid w:val="00E234FE"/>
    <w:rsid w:val="00E23FE8"/>
    <w:rsid w:val="00E242DF"/>
    <w:rsid w:val="00E24E76"/>
    <w:rsid w:val="00E258DE"/>
    <w:rsid w:val="00E262A7"/>
    <w:rsid w:val="00E271E1"/>
    <w:rsid w:val="00E2795E"/>
    <w:rsid w:val="00E30401"/>
    <w:rsid w:val="00E30A9E"/>
    <w:rsid w:val="00E31D6C"/>
    <w:rsid w:val="00E3219D"/>
    <w:rsid w:val="00E32DD5"/>
    <w:rsid w:val="00E33998"/>
    <w:rsid w:val="00E36CDD"/>
    <w:rsid w:val="00E3777C"/>
    <w:rsid w:val="00E37E79"/>
    <w:rsid w:val="00E425BD"/>
    <w:rsid w:val="00E42964"/>
    <w:rsid w:val="00E43B4B"/>
    <w:rsid w:val="00E446D1"/>
    <w:rsid w:val="00E44840"/>
    <w:rsid w:val="00E455F7"/>
    <w:rsid w:val="00E466E1"/>
    <w:rsid w:val="00E47B24"/>
    <w:rsid w:val="00E5040E"/>
    <w:rsid w:val="00E50B6B"/>
    <w:rsid w:val="00E5164C"/>
    <w:rsid w:val="00E524F7"/>
    <w:rsid w:val="00E54124"/>
    <w:rsid w:val="00E54842"/>
    <w:rsid w:val="00E55087"/>
    <w:rsid w:val="00E55BA4"/>
    <w:rsid w:val="00E56EE8"/>
    <w:rsid w:val="00E60328"/>
    <w:rsid w:val="00E618D0"/>
    <w:rsid w:val="00E62A6A"/>
    <w:rsid w:val="00E63C5E"/>
    <w:rsid w:val="00E65155"/>
    <w:rsid w:val="00E6548C"/>
    <w:rsid w:val="00E658F7"/>
    <w:rsid w:val="00E65F2B"/>
    <w:rsid w:val="00E67588"/>
    <w:rsid w:val="00E708E0"/>
    <w:rsid w:val="00E72178"/>
    <w:rsid w:val="00E72A0E"/>
    <w:rsid w:val="00E73379"/>
    <w:rsid w:val="00E75E68"/>
    <w:rsid w:val="00E7681D"/>
    <w:rsid w:val="00E76BB3"/>
    <w:rsid w:val="00E76C7B"/>
    <w:rsid w:val="00E77FFE"/>
    <w:rsid w:val="00E804E1"/>
    <w:rsid w:val="00E81118"/>
    <w:rsid w:val="00E822DB"/>
    <w:rsid w:val="00E82797"/>
    <w:rsid w:val="00E82CF8"/>
    <w:rsid w:val="00E83881"/>
    <w:rsid w:val="00E84154"/>
    <w:rsid w:val="00E860DB"/>
    <w:rsid w:val="00E86A5F"/>
    <w:rsid w:val="00E87C06"/>
    <w:rsid w:val="00E9011C"/>
    <w:rsid w:val="00E90DCD"/>
    <w:rsid w:val="00E94643"/>
    <w:rsid w:val="00E94F11"/>
    <w:rsid w:val="00E9600E"/>
    <w:rsid w:val="00EA00AC"/>
    <w:rsid w:val="00EA16EC"/>
    <w:rsid w:val="00EA360F"/>
    <w:rsid w:val="00EB1392"/>
    <w:rsid w:val="00EB181F"/>
    <w:rsid w:val="00EB186F"/>
    <w:rsid w:val="00EB2D38"/>
    <w:rsid w:val="00EB35A4"/>
    <w:rsid w:val="00EB3D49"/>
    <w:rsid w:val="00EB7325"/>
    <w:rsid w:val="00EB7B1C"/>
    <w:rsid w:val="00EC358A"/>
    <w:rsid w:val="00EC39BE"/>
    <w:rsid w:val="00EC5987"/>
    <w:rsid w:val="00EC5BB0"/>
    <w:rsid w:val="00EC67E1"/>
    <w:rsid w:val="00ED24BB"/>
    <w:rsid w:val="00ED2D7B"/>
    <w:rsid w:val="00ED3D4F"/>
    <w:rsid w:val="00ED4439"/>
    <w:rsid w:val="00ED4B0A"/>
    <w:rsid w:val="00ED669B"/>
    <w:rsid w:val="00ED6ADF"/>
    <w:rsid w:val="00ED6B90"/>
    <w:rsid w:val="00ED6E8A"/>
    <w:rsid w:val="00EE03E4"/>
    <w:rsid w:val="00EE09FA"/>
    <w:rsid w:val="00EE0BA4"/>
    <w:rsid w:val="00EE183F"/>
    <w:rsid w:val="00EE3F62"/>
    <w:rsid w:val="00EE4C3C"/>
    <w:rsid w:val="00EE54B4"/>
    <w:rsid w:val="00EE6A7A"/>
    <w:rsid w:val="00EE6CF9"/>
    <w:rsid w:val="00EE6F10"/>
    <w:rsid w:val="00EE74FE"/>
    <w:rsid w:val="00EF1402"/>
    <w:rsid w:val="00EF2A2C"/>
    <w:rsid w:val="00EF2DF5"/>
    <w:rsid w:val="00EF5B2E"/>
    <w:rsid w:val="00EF5E87"/>
    <w:rsid w:val="00EF6DF1"/>
    <w:rsid w:val="00EF7002"/>
    <w:rsid w:val="00EF7AEC"/>
    <w:rsid w:val="00EF7B80"/>
    <w:rsid w:val="00EF7E09"/>
    <w:rsid w:val="00F00946"/>
    <w:rsid w:val="00F00CF8"/>
    <w:rsid w:val="00F0215E"/>
    <w:rsid w:val="00F02B09"/>
    <w:rsid w:val="00F03241"/>
    <w:rsid w:val="00F03875"/>
    <w:rsid w:val="00F04494"/>
    <w:rsid w:val="00F04976"/>
    <w:rsid w:val="00F0565C"/>
    <w:rsid w:val="00F059E8"/>
    <w:rsid w:val="00F06471"/>
    <w:rsid w:val="00F06498"/>
    <w:rsid w:val="00F06D01"/>
    <w:rsid w:val="00F07278"/>
    <w:rsid w:val="00F0741A"/>
    <w:rsid w:val="00F07585"/>
    <w:rsid w:val="00F079E7"/>
    <w:rsid w:val="00F10E13"/>
    <w:rsid w:val="00F1158F"/>
    <w:rsid w:val="00F12239"/>
    <w:rsid w:val="00F15992"/>
    <w:rsid w:val="00F17CC4"/>
    <w:rsid w:val="00F214FD"/>
    <w:rsid w:val="00F2178B"/>
    <w:rsid w:val="00F21C48"/>
    <w:rsid w:val="00F21FF5"/>
    <w:rsid w:val="00F2253C"/>
    <w:rsid w:val="00F22F70"/>
    <w:rsid w:val="00F23732"/>
    <w:rsid w:val="00F2462C"/>
    <w:rsid w:val="00F253E7"/>
    <w:rsid w:val="00F25C20"/>
    <w:rsid w:val="00F2626B"/>
    <w:rsid w:val="00F266B5"/>
    <w:rsid w:val="00F313AC"/>
    <w:rsid w:val="00F33920"/>
    <w:rsid w:val="00F3398C"/>
    <w:rsid w:val="00F3408D"/>
    <w:rsid w:val="00F35020"/>
    <w:rsid w:val="00F36A66"/>
    <w:rsid w:val="00F36FA8"/>
    <w:rsid w:val="00F370E1"/>
    <w:rsid w:val="00F372AA"/>
    <w:rsid w:val="00F376B0"/>
    <w:rsid w:val="00F377BE"/>
    <w:rsid w:val="00F37EF8"/>
    <w:rsid w:val="00F40276"/>
    <w:rsid w:val="00F413D1"/>
    <w:rsid w:val="00F41F69"/>
    <w:rsid w:val="00F42B22"/>
    <w:rsid w:val="00F430FE"/>
    <w:rsid w:val="00F437ED"/>
    <w:rsid w:val="00F46497"/>
    <w:rsid w:val="00F466B1"/>
    <w:rsid w:val="00F467FC"/>
    <w:rsid w:val="00F50F2D"/>
    <w:rsid w:val="00F52E1C"/>
    <w:rsid w:val="00F52F5E"/>
    <w:rsid w:val="00F538D3"/>
    <w:rsid w:val="00F53C88"/>
    <w:rsid w:val="00F54E86"/>
    <w:rsid w:val="00F55EB6"/>
    <w:rsid w:val="00F6020B"/>
    <w:rsid w:val="00F60287"/>
    <w:rsid w:val="00F61333"/>
    <w:rsid w:val="00F6145A"/>
    <w:rsid w:val="00F61DA9"/>
    <w:rsid w:val="00F63BBE"/>
    <w:rsid w:val="00F63F07"/>
    <w:rsid w:val="00F65B61"/>
    <w:rsid w:val="00F65BD7"/>
    <w:rsid w:val="00F706B9"/>
    <w:rsid w:val="00F70C2C"/>
    <w:rsid w:val="00F7161D"/>
    <w:rsid w:val="00F71AFB"/>
    <w:rsid w:val="00F72266"/>
    <w:rsid w:val="00F746D9"/>
    <w:rsid w:val="00F74C55"/>
    <w:rsid w:val="00F7526E"/>
    <w:rsid w:val="00F756A7"/>
    <w:rsid w:val="00F76295"/>
    <w:rsid w:val="00F77689"/>
    <w:rsid w:val="00F80062"/>
    <w:rsid w:val="00F806E7"/>
    <w:rsid w:val="00F80C7F"/>
    <w:rsid w:val="00F81452"/>
    <w:rsid w:val="00F834C5"/>
    <w:rsid w:val="00F83A17"/>
    <w:rsid w:val="00F83C0E"/>
    <w:rsid w:val="00F848D2"/>
    <w:rsid w:val="00F85A42"/>
    <w:rsid w:val="00F85FCA"/>
    <w:rsid w:val="00F8624C"/>
    <w:rsid w:val="00F86757"/>
    <w:rsid w:val="00F86912"/>
    <w:rsid w:val="00F86D37"/>
    <w:rsid w:val="00F87CAE"/>
    <w:rsid w:val="00F9308B"/>
    <w:rsid w:val="00F93741"/>
    <w:rsid w:val="00F94435"/>
    <w:rsid w:val="00F94D8B"/>
    <w:rsid w:val="00F954A2"/>
    <w:rsid w:val="00F954EF"/>
    <w:rsid w:val="00F95EB3"/>
    <w:rsid w:val="00F96D8D"/>
    <w:rsid w:val="00FA03AF"/>
    <w:rsid w:val="00FA2184"/>
    <w:rsid w:val="00FA31E8"/>
    <w:rsid w:val="00FA352F"/>
    <w:rsid w:val="00FA4DA8"/>
    <w:rsid w:val="00FB12D7"/>
    <w:rsid w:val="00FB20DE"/>
    <w:rsid w:val="00FB220F"/>
    <w:rsid w:val="00FB4D17"/>
    <w:rsid w:val="00FB610D"/>
    <w:rsid w:val="00FC09A7"/>
    <w:rsid w:val="00FC1F07"/>
    <w:rsid w:val="00FC252D"/>
    <w:rsid w:val="00FC28FE"/>
    <w:rsid w:val="00FC3119"/>
    <w:rsid w:val="00FC3139"/>
    <w:rsid w:val="00FC332A"/>
    <w:rsid w:val="00FC353D"/>
    <w:rsid w:val="00FC4DF5"/>
    <w:rsid w:val="00FC5C2F"/>
    <w:rsid w:val="00FC70FB"/>
    <w:rsid w:val="00FC7224"/>
    <w:rsid w:val="00FD0586"/>
    <w:rsid w:val="00FD1266"/>
    <w:rsid w:val="00FD2C9C"/>
    <w:rsid w:val="00FD33BE"/>
    <w:rsid w:val="00FD3422"/>
    <w:rsid w:val="00FD3D59"/>
    <w:rsid w:val="00FD4F9D"/>
    <w:rsid w:val="00FD5938"/>
    <w:rsid w:val="00FD62B3"/>
    <w:rsid w:val="00FD7860"/>
    <w:rsid w:val="00FE0EB1"/>
    <w:rsid w:val="00FE2FA0"/>
    <w:rsid w:val="00FE3341"/>
    <w:rsid w:val="00FE59B7"/>
    <w:rsid w:val="00FE7CB6"/>
    <w:rsid w:val="00FE7D2F"/>
    <w:rsid w:val="00FF1903"/>
    <w:rsid w:val="00FF1985"/>
    <w:rsid w:val="00FF20C3"/>
    <w:rsid w:val="00FF3D38"/>
    <w:rsid w:val="00FF53F5"/>
    <w:rsid w:val="00FF657D"/>
    <w:rsid w:val="00FF7CB1"/>
    <w:rsid w:val="0BDB989A"/>
    <w:rsid w:val="0DBC3C57"/>
    <w:rsid w:val="19282434"/>
    <w:rsid w:val="1FCE26E4"/>
    <w:rsid w:val="44939FB2"/>
    <w:rsid w:val="4B9A1703"/>
    <w:rsid w:val="55799489"/>
    <w:rsid w:val="56B5E48A"/>
    <w:rsid w:val="6A69D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B0536A"/>
  <w15:chartTrackingRefBased/>
  <w15:docId w15:val="{DA1BE243-A4FC-45F9-B532-37C7B2413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595959" w:themeColor="text1" w:themeTint="A6"/>
        <w:sz w:val="24"/>
        <w:szCs w:val="24"/>
        <w:lang w:val="en-US" w:eastAsia="ja-JP" w:bidi="ar-SA"/>
      </w:rPr>
    </w:rPrDefault>
    <w:pPrDefault>
      <w:pPr>
        <w:spacing w:before="160" w:after="3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" w:unhideWhenUsed="1"/>
    <w:lsdException w:name="Closing" w:semiHidden="1" w:uiPriority="32" w:unhideWhenUsed="1" w:qFormat="1"/>
    <w:lsdException w:name="Signature" w:semiHidden="1" w:uiPriority="33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C7A"/>
  </w:style>
  <w:style w:type="paragraph" w:styleId="Ttulo1">
    <w:name w:val="heading 1"/>
    <w:basedOn w:val="Normal"/>
    <w:next w:val="Normal"/>
    <w:link w:val="Ttulo1Car"/>
    <w:uiPriority w:val="9"/>
    <w:qFormat/>
    <w:rsid w:val="000D58B9"/>
    <w:pPr>
      <w:keepNext/>
      <w:keepLines/>
      <w:spacing w:before="360" w:line="240" w:lineRule="auto"/>
      <w:outlineLvl w:val="0"/>
    </w:pPr>
    <w:rPr>
      <w:rFonts w:asciiTheme="majorHAnsi" w:eastAsiaTheme="majorEastAsia" w:hAnsiTheme="majorHAnsi" w:cstheme="majorBidi"/>
      <w:caps/>
      <w:color w:val="0072C6" w:themeColor="accent1"/>
      <w:spacing w:val="14"/>
      <w:sz w:val="64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D58B9"/>
    <w:pPr>
      <w:keepNext/>
      <w:keepLines/>
      <w:spacing w:after="240" w:line="240" w:lineRule="auto"/>
      <w:contextualSpacing/>
      <w:outlineLvl w:val="1"/>
    </w:pPr>
    <w:rPr>
      <w:rFonts w:asciiTheme="majorHAnsi" w:eastAsiaTheme="majorEastAsia" w:hAnsiTheme="majorHAnsi" w:cstheme="majorBidi"/>
      <w:caps/>
      <w:color w:val="0072C6" w:themeColor="accent1"/>
      <w:sz w:val="40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D58B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072C6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D58B9"/>
    <w:pPr>
      <w:keepNext/>
      <w:keepLines/>
      <w:spacing w:before="0" w:after="200" w:line="240" w:lineRule="auto"/>
      <w:outlineLvl w:val="3"/>
    </w:pPr>
    <w:rPr>
      <w:rFonts w:asciiTheme="majorHAnsi" w:eastAsiaTheme="majorEastAsia" w:hAnsiTheme="majorHAnsi" w:cstheme="majorBidi"/>
      <w:iCs/>
      <w:color w:val="0072C6" w:themeColor="accent1"/>
      <w:sz w:val="3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D58B9"/>
    <w:pPr>
      <w:keepNext/>
      <w:keepLines/>
      <w:spacing w:after="180" w:line="240" w:lineRule="auto"/>
      <w:outlineLvl w:val="4"/>
    </w:pPr>
    <w:rPr>
      <w:rFonts w:asciiTheme="majorHAnsi" w:eastAsiaTheme="majorEastAsia" w:hAnsiTheme="majorHAnsi" w:cstheme="majorBidi"/>
      <w:i/>
      <w:color w:val="0072C6" w:themeColor="accent1"/>
      <w:sz w:val="34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D58B9"/>
    <w:pPr>
      <w:keepNext/>
      <w:keepLines/>
      <w:spacing w:after="180" w:line="240" w:lineRule="auto"/>
      <w:outlineLvl w:val="5"/>
    </w:pPr>
    <w:rPr>
      <w:rFonts w:asciiTheme="majorHAnsi" w:eastAsiaTheme="majorEastAsia" w:hAnsiTheme="majorHAnsi" w:cstheme="majorBidi"/>
      <w:sz w:val="3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D58B9"/>
    <w:pPr>
      <w:keepNext/>
      <w:keepLines/>
      <w:spacing w:after="180" w:line="240" w:lineRule="auto"/>
      <w:outlineLvl w:val="6"/>
    </w:pPr>
    <w:rPr>
      <w:rFonts w:asciiTheme="majorHAnsi" w:eastAsiaTheme="majorEastAsia" w:hAnsiTheme="majorHAnsi" w:cstheme="majorBidi"/>
      <w:i/>
      <w:iCs/>
      <w:sz w:val="3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D58B9"/>
    <w:pPr>
      <w:keepNext/>
      <w:keepLines/>
      <w:spacing w:after="180" w:line="240" w:lineRule="auto"/>
      <w:outlineLvl w:val="7"/>
    </w:pPr>
    <w:rPr>
      <w:rFonts w:asciiTheme="majorHAnsi" w:eastAsiaTheme="majorEastAsia" w:hAnsiTheme="majorHAnsi" w:cstheme="majorBidi"/>
      <w:sz w:val="26"/>
      <w:szCs w:val="21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0D58B9"/>
    <w:pPr>
      <w:keepNext/>
      <w:keepLines/>
      <w:spacing w:after="180" w:line="240" w:lineRule="auto"/>
      <w:outlineLvl w:val="8"/>
    </w:pPr>
    <w:rPr>
      <w:rFonts w:asciiTheme="majorHAnsi" w:eastAsiaTheme="majorEastAsia" w:hAnsiTheme="majorHAnsi" w:cstheme="majorBidi"/>
      <w:i/>
      <w:iCs/>
      <w:sz w:val="26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ddress">
    <w:name w:val="Address"/>
    <w:basedOn w:val="Normal"/>
    <w:uiPriority w:val="3"/>
    <w:qFormat/>
    <w:pPr>
      <w:spacing w:after="600" w:line="240" w:lineRule="auto"/>
      <w:ind w:right="3024"/>
      <w:contextualSpacing/>
    </w:pPr>
    <w:rPr>
      <w:caps/>
      <w:spacing w:val="28"/>
    </w:rPr>
  </w:style>
  <w:style w:type="character" w:styleId="Ttulodellibro">
    <w:name w:val="Book Title"/>
    <w:basedOn w:val="Fuentedeprrafopredeter"/>
    <w:uiPriority w:val="33"/>
    <w:semiHidden/>
    <w:unhideWhenUsed/>
    <w:qFormat/>
    <w:rPr>
      <w:b w:val="0"/>
      <w:bCs/>
      <w:i w:val="0"/>
      <w:iCs/>
      <w:color w:val="0072C6" w:themeColor="accent1"/>
      <w:spacing w:val="0"/>
      <w:u w:val="single"/>
    </w:rPr>
  </w:style>
  <w:style w:type="table" w:customStyle="1" w:styleId="BusinessPaper">
    <w:name w:val="Business Paper"/>
    <w:basedOn w:val="Tablanormal"/>
    <w:uiPriority w:val="99"/>
    <w:pPr>
      <w:spacing w:before="240" w:after="180" w:line="240" w:lineRule="auto"/>
    </w:pPr>
    <w:rPr>
      <w:b/>
    </w:rPr>
    <w:tblPr>
      <w:tblBorders>
        <w:bottom w:val="single" w:sz="6" w:space="0" w:color="0072C6" w:themeColor="accent1"/>
        <w:insideH w:val="single" w:sz="6" w:space="0" w:color="0072C6" w:themeColor="accent1"/>
      </w:tblBorders>
      <w:tblCellMar>
        <w:left w:w="230" w:type="dxa"/>
        <w:right w:w="0" w:type="dxa"/>
      </w:tblCellMar>
    </w:tblPr>
    <w:tblStylePr w:type="firstRow">
      <w:pPr>
        <w:wordWrap/>
        <w:spacing w:beforeLines="0" w:before="200" w:beforeAutospacing="0" w:afterLines="0" w:after="160" w:afterAutospacing="0"/>
      </w:pPr>
      <w:rPr>
        <w:b/>
        <w:i w:val="0"/>
        <w:color w:val="FDF9F7" w:themeColor="background2"/>
        <w:sz w:val="2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72C6" w:themeFill="accent1"/>
        <w:vAlign w:val="bottom"/>
      </w:tcPr>
    </w:tblStylePr>
    <w:tblStylePr w:type="firstCol">
      <w:pPr>
        <w:wordWrap/>
        <w:spacing w:beforeLines="0" w:before="240" w:beforeAutospacing="0" w:afterLines="0" w:after="180" w:afterAutospacing="0"/>
        <w:jc w:val="right"/>
      </w:pPr>
      <w:rPr>
        <w:rFonts w:asciiTheme="majorHAnsi" w:hAnsiTheme="majorHAnsi"/>
        <w:b w:val="0"/>
        <w:i w:val="0"/>
        <w:color w:val="F98723" w:themeColor="accent2"/>
        <w:sz w:val="24"/>
      </w:rPr>
    </w:tblStylePr>
    <w:tblStylePr w:type="nwCell">
      <w:pPr>
        <w:wordWrap/>
        <w:jc w:val="left"/>
      </w:pPr>
    </w:tblStylePr>
  </w:style>
  <w:style w:type="paragraph" w:styleId="Descripcin">
    <w:name w:val="caption"/>
    <w:basedOn w:val="Normal"/>
    <w:next w:val="Normal"/>
    <w:unhideWhenUsed/>
    <w:qFormat/>
    <w:rsid w:val="000D58B9"/>
    <w:pPr>
      <w:spacing w:after="200" w:line="240" w:lineRule="auto"/>
    </w:pPr>
    <w:rPr>
      <w:i/>
      <w:iCs/>
      <w:sz w:val="22"/>
      <w:szCs w:val="18"/>
    </w:rPr>
  </w:style>
  <w:style w:type="paragraph" w:styleId="Cierre">
    <w:name w:val="Closing"/>
    <w:basedOn w:val="Normal"/>
    <w:link w:val="CierreCar"/>
    <w:uiPriority w:val="4"/>
    <w:unhideWhenUsed/>
    <w:qFormat/>
    <w:pPr>
      <w:spacing w:before="720" w:after="0" w:line="240" w:lineRule="auto"/>
      <w:contextualSpacing/>
    </w:pPr>
    <w:rPr>
      <w:rFonts w:eastAsiaTheme="minorEastAsia"/>
      <w:bCs/>
      <w:caps/>
      <w:spacing w:val="28"/>
      <w:szCs w:val="18"/>
    </w:rPr>
  </w:style>
  <w:style w:type="character" w:customStyle="1" w:styleId="CierreCar">
    <w:name w:val="Cierre Car"/>
    <w:basedOn w:val="Fuentedeprrafopredeter"/>
    <w:link w:val="Cierre"/>
    <w:uiPriority w:val="4"/>
    <w:rsid w:val="000D58B9"/>
    <w:rPr>
      <w:rFonts w:eastAsiaTheme="minorEastAsia"/>
      <w:bCs/>
      <w:caps/>
      <w:spacing w:val="28"/>
      <w:szCs w:val="18"/>
    </w:rPr>
  </w:style>
  <w:style w:type="paragraph" w:styleId="Firma">
    <w:name w:val="Signature"/>
    <w:basedOn w:val="Normal"/>
    <w:link w:val="FirmaCar"/>
    <w:uiPriority w:val="5"/>
    <w:unhideWhenUsed/>
    <w:qFormat/>
    <w:pPr>
      <w:spacing w:before="1080" w:after="280" w:line="240" w:lineRule="auto"/>
      <w:contextualSpacing/>
    </w:pPr>
    <w:rPr>
      <w:rFonts w:eastAsiaTheme="minorEastAsia"/>
      <w:bCs/>
      <w:caps/>
      <w:spacing w:val="28"/>
      <w:szCs w:val="18"/>
    </w:rPr>
  </w:style>
  <w:style w:type="character" w:customStyle="1" w:styleId="FirmaCar">
    <w:name w:val="Firma Car"/>
    <w:basedOn w:val="Fuentedeprrafopredeter"/>
    <w:link w:val="Firma"/>
    <w:uiPriority w:val="5"/>
    <w:rsid w:val="000D58B9"/>
    <w:rPr>
      <w:rFonts w:eastAsiaTheme="minorEastAsia"/>
      <w:bCs/>
      <w:caps/>
      <w:spacing w:val="28"/>
      <w:szCs w:val="18"/>
    </w:rPr>
  </w:style>
  <w:style w:type="paragraph" w:styleId="Fecha">
    <w:name w:val="Date"/>
    <w:basedOn w:val="Normal"/>
    <w:link w:val="FechaCar"/>
    <w:uiPriority w:val="1"/>
    <w:qFormat/>
    <w:pPr>
      <w:spacing w:after="600" w:line="240" w:lineRule="auto"/>
      <w:ind w:right="3024"/>
      <w:contextualSpacing/>
    </w:pPr>
    <w:rPr>
      <w:b/>
      <w:spacing w:val="28"/>
      <w:sz w:val="32"/>
    </w:rPr>
  </w:style>
  <w:style w:type="character" w:customStyle="1" w:styleId="FechaCar">
    <w:name w:val="Fecha Car"/>
    <w:basedOn w:val="Fuentedeprrafopredeter"/>
    <w:link w:val="Fecha"/>
    <w:uiPriority w:val="1"/>
    <w:rPr>
      <w:b/>
      <w:spacing w:val="28"/>
      <w:sz w:val="32"/>
    </w:rPr>
  </w:style>
  <w:style w:type="character" w:styleId="nfasis">
    <w:name w:val="Emphasis"/>
    <w:basedOn w:val="Fuentedeprrafopredeter"/>
    <w:uiPriority w:val="20"/>
    <w:semiHidden/>
    <w:unhideWhenUsed/>
    <w:qFormat/>
    <w:rsid w:val="000D58B9"/>
    <w:rPr>
      <w:i/>
      <w:iCs/>
      <w:color w:val="8A4203" w:themeColor="accent2" w:themeShade="80"/>
    </w:rPr>
  </w:style>
  <w:style w:type="paragraph" w:styleId="Ttulo">
    <w:name w:val="Title"/>
    <w:basedOn w:val="Normal"/>
    <w:next w:val="Normal"/>
    <w:link w:val="TtuloCar"/>
    <w:uiPriority w:val="1"/>
    <w:semiHidden/>
    <w:unhideWhenUsed/>
    <w:rsid w:val="000D58B9"/>
    <w:pPr>
      <w:spacing w:before="0" w:after="0" w:line="240" w:lineRule="auto"/>
      <w:contextualSpacing/>
    </w:pPr>
    <w:rPr>
      <w:rFonts w:asciiTheme="majorHAnsi" w:eastAsiaTheme="majorEastAsia" w:hAnsiTheme="majorHAnsi" w:cstheme="majorBidi"/>
      <w:color w:val="8A4203" w:themeColor="accent2" w:themeShade="80"/>
      <w:spacing w:val="-10"/>
      <w:kern w:val="28"/>
      <w:sz w:val="84"/>
      <w:szCs w:val="56"/>
    </w:rPr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caps/>
      <w:color w:val="0072C6" w:themeColor="accent1"/>
      <w:spacing w:val="14"/>
      <w:sz w:val="64"/>
      <w:szCs w:val="32"/>
    </w:rPr>
  </w:style>
  <w:style w:type="character" w:styleId="nfasisintenso">
    <w:name w:val="Intense Emphasis"/>
    <w:basedOn w:val="Fuentedeprrafopredeter"/>
    <w:uiPriority w:val="21"/>
    <w:semiHidden/>
    <w:unhideWhenUsed/>
    <w:qFormat/>
    <w:rsid w:val="000D58B9"/>
    <w:rPr>
      <w:b/>
      <w:i/>
      <w:iCs/>
      <w:color w:val="8A4203" w:themeColor="accent2" w:themeShade="80"/>
    </w:rPr>
  </w:style>
  <w:style w:type="paragraph" w:styleId="Citadestacada">
    <w:name w:val="Intense Quote"/>
    <w:basedOn w:val="Normal"/>
    <w:next w:val="Normal"/>
    <w:link w:val="CitadestacadaCar"/>
    <w:uiPriority w:val="30"/>
    <w:semiHidden/>
    <w:unhideWhenUsed/>
    <w:qFormat/>
    <w:rsid w:val="000D58B9"/>
    <w:pPr>
      <w:spacing w:before="360" w:after="360" w:line="240" w:lineRule="auto"/>
      <w:ind w:left="691" w:right="691"/>
    </w:pPr>
    <w:rPr>
      <w:i/>
      <w:iCs/>
      <w:color w:val="8A4203" w:themeColor="accent2" w:themeShade="80"/>
      <w:spacing w:val="14"/>
      <w:sz w:val="40"/>
    </w:rPr>
  </w:style>
  <w:style w:type="character" w:customStyle="1" w:styleId="CitadestacadaCar">
    <w:name w:val="Cita destacada Car"/>
    <w:basedOn w:val="Fuentedeprrafopredeter"/>
    <w:link w:val="Citadestacada"/>
    <w:uiPriority w:val="30"/>
    <w:semiHidden/>
    <w:rsid w:val="000D58B9"/>
    <w:rPr>
      <w:i/>
      <w:iCs/>
      <w:color w:val="8A4203" w:themeColor="accent2" w:themeShade="80"/>
      <w:spacing w:val="14"/>
      <w:sz w:val="40"/>
    </w:rPr>
  </w:style>
  <w:style w:type="character" w:styleId="Referenciaintensa">
    <w:name w:val="Intense Reference"/>
    <w:basedOn w:val="Fuentedeprrafopredeter"/>
    <w:uiPriority w:val="32"/>
    <w:semiHidden/>
    <w:unhideWhenUsed/>
    <w:qFormat/>
    <w:rPr>
      <w:b/>
      <w:bCs/>
      <w:i/>
      <w:caps/>
      <w:smallCaps w:val="0"/>
      <w:color w:val="0072C6" w:themeColor="accent1"/>
      <w:spacing w:val="0"/>
    </w:rPr>
  </w:style>
  <w:style w:type="table" w:styleId="Tabladelista3-nfasis1">
    <w:name w:val="List Table 3 Accent 1"/>
    <w:basedOn w:val="Tablanormal"/>
    <w:uiPriority w:val="48"/>
    <w:pPr>
      <w:spacing w:after="0" w:line="240" w:lineRule="auto"/>
    </w:pPr>
    <w:tblPr>
      <w:tblStyleRowBandSize w:val="1"/>
      <w:tblStyleColBandSize w:val="1"/>
      <w:tblBorders>
        <w:top w:val="single" w:sz="4" w:space="0" w:color="0072C6" w:themeColor="accent1"/>
        <w:left w:val="single" w:sz="4" w:space="0" w:color="0072C6" w:themeColor="accent1"/>
        <w:bottom w:val="single" w:sz="4" w:space="0" w:color="0072C6" w:themeColor="accent1"/>
        <w:right w:val="single" w:sz="4" w:space="0" w:color="0072C6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72C6" w:themeFill="accent1"/>
      </w:tcPr>
    </w:tblStylePr>
    <w:tblStylePr w:type="lastRow">
      <w:rPr>
        <w:b/>
        <w:bCs/>
      </w:rPr>
      <w:tblPr/>
      <w:tcPr>
        <w:tcBorders>
          <w:top w:val="double" w:sz="4" w:space="0" w:color="0072C6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72C6" w:themeColor="accent1"/>
          <w:right w:val="single" w:sz="4" w:space="0" w:color="0072C6" w:themeColor="accent1"/>
        </w:tcBorders>
      </w:tcPr>
    </w:tblStylePr>
    <w:tblStylePr w:type="band1Horz">
      <w:tblPr/>
      <w:tcPr>
        <w:tcBorders>
          <w:top w:val="single" w:sz="4" w:space="0" w:color="0072C6" w:themeColor="accent1"/>
          <w:bottom w:val="single" w:sz="4" w:space="0" w:color="0072C6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72C6" w:themeColor="accent1"/>
          <w:left w:val="nil"/>
        </w:tcBorders>
      </w:tcPr>
    </w:tblStylePr>
    <w:tblStylePr w:type="swCell">
      <w:tblPr/>
      <w:tcPr>
        <w:tcBorders>
          <w:top w:val="double" w:sz="4" w:space="0" w:color="0072C6" w:themeColor="accent1"/>
          <w:right w:val="nil"/>
        </w:tcBorders>
      </w:tcPr>
    </w:tblStylePr>
  </w:style>
  <w:style w:type="character" w:styleId="Textodelmarcadordeposicin">
    <w:name w:val="Placeholder Text"/>
    <w:basedOn w:val="Fuentedeprrafopredeter"/>
    <w:uiPriority w:val="99"/>
    <w:semiHidden/>
    <w:rsid w:val="000D58B9"/>
    <w:rPr>
      <w:color w:val="595959" w:themeColor="text1" w:themeTint="A6"/>
    </w:rPr>
  </w:style>
  <w:style w:type="paragraph" w:styleId="Cita">
    <w:name w:val="Quote"/>
    <w:basedOn w:val="Normal"/>
    <w:next w:val="Normal"/>
    <w:link w:val="CitaCar"/>
    <w:uiPriority w:val="29"/>
    <w:semiHidden/>
    <w:unhideWhenUsed/>
    <w:qFormat/>
    <w:pPr>
      <w:spacing w:before="360" w:after="360"/>
      <w:ind w:left="691" w:right="691"/>
    </w:pPr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semiHidden/>
    <w:rPr>
      <w:i/>
      <w:iCs/>
      <w:color w:val="0072C6" w:themeColor="accent1"/>
      <w:sz w:val="24"/>
      <w:szCs w:val="24"/>
    </w:rPr>
  </w:style>
  <w:style w:type="character" w:styleId="Textoennegrita">
    <w:name w:val="Strong"/>
    <w:basedOn w:val="Fuentedeprrafopredeter"/>
    <w:uiPriority w:val="22"/>
    <w:unhideWhenUsed/>
    <w:qFormat/>
    <w:rPr>
      <w:b/>
      <w:bCs/>
      <w:color w:val="0072C6" w:themeColor="accent1"/>
    </w:rPr>
  </w:style>
  <w:style w:type="paragraph" w:styleId="Subttulo">
    <w:name w:val="Subtitle"/>
    <w:basedOn w:val="Normal"/>
    <w:link w:val="SubttuloCar"/>
    <w:uiPriority w:val="11"/>
    <w:semiHidden/>
    <w:unhideWhenUsed/>
    <w:qFormat/>
    <w:pPr>
      <w:numPr>
        <w:ilvl w:val="1"/>
      </w:numPr>
      <w:spacing w:before="0" w:after="720" w:line="240" w:lineRule="auto"/>
      <w:contextualSpacing/>
    </w:pPr>
    <w:rPr>
      <w:rFonts w:eastAsiaTheme="minorEastAsia"/>
      <w:caps/>
      <w:sz w:val="40"/>
      <w:szCs w:val="22"/>
    </w:rPr>
  </w:style>
  <w:style w:type="character" w:customStyle="1" w:styleId="SubttuloCar">
    <w:name w:val="Subtítulo Car"/>
    <w:basedOn w:val="Fuentedeprrafopredeter"/>
    <w:link w:val="Subttulo"/>
    <w:uiPriority w:val="11"/>
    <w:semiHidden/>
    <w:rPr>
      <w:rFonts w:eastAsiaTheme="minorEastAsia"/>
      <w:caps/>
      <w:color w:val="0072C6" w:themeColor="accent1"/>
      <w:sz w:val="40"/>
    </w:rPr>
  </w:style>
  <w:style w:type="character" w:styleId="nfasissutil">
    <w:name w:val="Subtle Emphasis"/>
    <w:basedOn w:val="Fuentedeprrafopredeter"/>
    <w:uiPriority w:val="19"/>
    <w:semiHidden/>
    <w:unhideWhenUsed/>
    <w:qFormat/>
    <w:rPr>
      <w:i/>
      <w:iCs/>
      <w:color w:val="0072C6" w:themeColor="accent1"/>
    </w:rPr>
  </w:style>
  <w:style w:type="character" w:styleId="Referenciasutil">
    <w:name w:val="Subtle Reference"/>
    <w:basedOn w:val="Fuentedeprrafopredeter"/>
    <w:uiPriority w:val="31"/>
    <w:semiHidden/>
    <w:unhideWhenUsed/>
    <w:qFormat/>
    <w:rPr>
      <w:i/>
      <w:caps/>
      <w:smallCaps w:val="0"/>
      <w:color w:val="0072C6" w:themeColor="accent1"/>
    </w:rPr>
  </w:style>
  <w:style w:type="table" w:styleId="Tablaconcuadrcula">
    <w:name w:val="Table Grid"/>
    <w:basedOn w:val="Tabla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Car">
    <w:name w:val="Título Car"/>
    <w:basedOn w:val="Fuentedeprrafopredeter"/>
    <w:link w:val="Ttulo"/>
    <w:uiPriority w:val="1"/>
    <w:semiHidden/>
    <w:rsid w:val="000D58B9"/>
    <w:rPr>
      <w:rFonts w:asciiTheme="majorHAnsi" w:eastAsiaTheme="majorEastAsia" w:hAnsiTheme="majorHAnsi" w:cstheme="majorBidi"/>
      <w:color w:val="8A4203" w:themeColor="accent2" w:themeShade="80"/>
      <w:spacing w:val="-10"/>
      <w:kern w:val="28"/>
      <w:sz w:val="84"/>
      <w:szCs w:val="56"/>
    </w:rPr>
  </w:style>
  <w:style w:type="paragraph" w:styleId="TtuloTDC">
    <w:name w:val="TOC Heading"/>
    <w:basedOn w:val="Ttulo1"/>
    <w:next w:val="Normal"/>
    <w:uiPriority w:val="39"/>
    <w:semiHidden/>
    <w:unhideWhenUsed/>
    <w:qFormat/>
    <w:pPr>
      <w:spacing w:after="0" w:line="360" w:lineRule="auto"/>
      <w:outlineLvl w:val="9"/>
    </w:pPr>
    <w:rPr>
      <w:sz w:val="84"/>
    </w:rPr>
  </w:style>
  <w:style w:type="character" w:customStyle="1" w:styleId="Ttulo4Car">
    <w:name w:val="Título 4 Car"/>
    <w:basedOn w:val="Fuentedeprrafopredeter"/>
    <w:link w:val="Ttulo4"/>
    <w:uiPriority w:val="9"/>
    <w:semiHidden/>
    <w:rPr>
      <w:rFonts w:asciiTheme="majorHAnsi" w:eastAsiaTheme="majorEastAsia" w:hAnsiTheme="majorHAnsi" w:cstheme="majorBidi"/>
      <w:iCs/>
      <w:color w:val="0072C6" w:themeColor="accent1"/>
      <w:sz w:val="34"/>
    </w:rPr>
  </w:style>
  <w:style w:type="character" w:customStyle="1" w:styleId="Ttulo5Car">
    <w:name w:val="Título 5 Car"/>
    <w:basedOn w:val="Fuentedeprrafopredeter"/>
    <w:link w:val="Ttulo5"/>
    <w:uiPriority w:val="9"/>
    <w:semiHidden/>
    <w:rPr>
      <w:rFonts w:asciiTheme="majorHAnsi" w:eastAsiaTheme="majorEastAsia" w:hAnsiTheme="majorHAnsi" w:cstheme="majorBidi"/>
      <w:i/>
      <w:color w:val="0072C6" w:themeColor="accent1"/>
      <w:sz w:val="34"/>
    </w:rPr>
  </w:style>
  <w:style w:type="character" w:customStyle="1" w:styleId="Ttulo6Car">
    <w:name w:val="Título 6 Car"/>
    <w:basedOn w:val="Fuentedeprrafopredeter"/>
    <w:link w:val="Ttulo6"/>
    <w:uiPriority w:val="9"/>
    <w:semiHidden/>
    <w:rPr>
      <w:rFonts w:asciiTheme="majorHAnsi" w:eastAsiaTheme="majorEastAsia" w:hAnsiTheme="majorHAnsi" w:cstheme="majorBidi"/>
      <w:color w:val="0072C6" w:themeColor="accent1"/>
      <w:sz w:val="30"/>
      <w:szCs w:val="24"/>
    </w:rPr>
  </w:style>
  <w:style w:type="character" w:customStyle="1" w:styleId="Ttulo7Car">
    <w:name w:val="Título 7 Car"/>
    <w:basedOn w:val="Fuentedeprrafopredeter"/>
    <w:link w:val="Ttulo7"/>
    <w:uiPriority w:val="9"/>
    <w:semiHidden/>
    <w:rPr>
      <w:rFonts w:asciiTheme="majorHAnsi" w:eastAsiaTheme="majorEastAsia" w:hAnsiTheme="majorHAnsi" w:cstheme="majorBidi"/>
      <w:i/>
      <w:iCs/>
      <w:color w:val="0072C6" w:themeColor="accent1"/>
      <w:sz w:val="30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Pr>
      <w:rFonts w:asciiTheme="majorHAnsi" w:eastAsiaTheme="majorEastAsia" w:hAnsiTheme="majorHAnsi" w:cstheme="majorBidi"/>
      <w:color w:val="0072C6" w:themeColor="accent1"/>
      <w:sz w:val="26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Pr>
      <w:rFonts w:asciiTheme="majorHAnsi" w:eastAsiaTheme="majorEastAsia" w:hAnsiTheme="majorHAnsi" w:cstheme="majorBidi"/>
      <w:i/>
      <w:iCs/>
      <w:color w:val="0072C6" w:themeColor="accent1"/>
      <w:sz w:val="26"/>
      <w:szCs w:val="21"/>
    </w:rPr>
  </w:style>
  <w:style w:type="paragraph" w:styleId="Saludo">
    <w:name w:val="Salutation"/>
    <w:basedOn w:val="Normal"/>
    <w:next w:val="Address"/>
    <w:link w:val="SaludoCar"/>
    <w:uiPriority w:val="2"/>
    <w:unhideWhenUsed/>
    <w:qFormat/>
    <w:pPr>
      <w:spacing w:before="1000" w:after="120" w:line="240" w:lineRule="auto"/>
      <w:contextualSpacing/>
    </w:pPr>
    <w:rPr>
      <w:rFonts w:asciiTheme="majorHAnsi" w:hAnsiTheme="majorHAnsi"/>
      <w:caps/>
      <w:color w:val="0072C6" w:themeColor="accent1"/>
      <w:sz w:val="72"/>
    </w:rPr>
  </w:style>
  <w:style w:type="character" w:customStyle="1" w:styleId="SaludoCar">
    <w:name w:val="Saludo Car"/>
    <w:basedOn w:val="Fuentedeprrafopredeter"/>
    <w:link w:val="Saludo"/>
    <w:uiPriority w:val="2"/>
    <w:rsid w:val="000D58B9"/>
    <w:rPr>
      <w:rFonts w:asciiTheme="majorHAnsi" w:hAnsiTheme="majorHAnsi"/>
      <w:caps/>
      <w:color w:val="0072C6" w:themeColor="accent1"/>
      <w:sz w:val="72"/>
    </w:rPr>
  </w:style>
  <w:style w:type="paragraph" w:styleId="Piedepgina">
    <w:name w:val="footer"/>
    <w:basedOn w:val="Normal"/>
    <w:link w:val="PiedepginaCar"/>
    <w:uiPriority w:val="99"/>
    <w:unhideWhenUsed/>
    <w:qFormat/>
    <w:pPr>
      <w:pBdr>
        <w:top w:val="single" w:sz="4" w:space="8" w:color="0072C6" w:themeColor="accent1"/>
        <w:left w:val="single" w:sz="4" w:space="31" w:color="0072C6" w:themeColor="accent1"/>
        <w:bottom w:val="single" w:sz="4" w:space="8" w:color="0072C6" w:themeColor="accent1"/>
        <w:right w:val="single" w:sz="4" w:space="31" w:color="0072C6" w:themeColor="accent1"/>
      </w:pBdr>
      <w:shd w:val="clear" w:color="auto" w:fill="0072C6" w:themeFill="accent1"/>
      <w:spacing w:before="0" w:after="0" w:line="240" w:lineRule="auto"/>
    </w:pPr>
    <w:rPr>
      <w:color w:val="FFFFFF" w:themeColor="background1"/>
    </w:rPr>
  </w:style>
  <w:style w:type="character" w:customStyle="1" w:styleId="PiedepginaCar">
    <w:name w:val="Pie de página Car"/>
    <w:basedOn w:val="Fuentedeprrafopredeter"/>
    <w:link w:val="Piedepgina"/>
    <w:uiPriority w:val="99"/>
    <w:rPr>
      <w:color w:val="FFFFFF" w:themeColor="background1"/>
      <w:shd w:val="clear" w:color="auto" w:fill="0072C6" w:themeFill="accent1"/>
    </w:rPr>
  </w:style>
  <w:style w:type="character" w:customStyle="1" w:styleId="Ttulo2Car">
    <w:name w:val="Título 2 Car"/>
    <w:basedOn w:val="Fuentedeprrafopredeter"/>
    <w:link w:val="Ttulo2"/>
    <w:uiPriority w:val="9"/>
    <w:rPr>
      <w:rFonts w:asciiTheme="majorHAnsi" w:eastAsiaTheme="majorEastAsia" w:hAnsiTheme="majorHAnsi" w:cstheme="majorBidi"/>
      <w:caps/>
      <w:color w:val="0072C6" w:themeColor="accent1"/>
      <w:sz w:val="40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Pr>
      <w:rFonts w:asciiTheme="majorHAnsi" w:eastAsiaTheme="majorEastAsia" w:hAnsiTheme="majorHAnsi" w:cstheme="majorBidi"/>
      <w:color w:val="0072C6" w:themeColor="accent1"/>
    </w:rPr>
  </w:style>
  <w:style w:type="paragraph" w:styleId="Encabezado">
    <w:name w:val="header"/>
    <w:basedOn w:val="Normal"/>
    <w:link w:val="EncabezadoCar"/>
    <w:unhideWhenUsed/>
    <w:pPr>
      <w:spacing w:before="0"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Textodeglobo">
    <w:name w:val="Balloon Text"/>
    <w:basedOn w:val="Normal"/>
    <w:link w:val="TextodegloboCar"/>
    <w:uiPriority w:val="99"/>
    <w:semiHidden/>
    <w:unhideWhenUsed/>
    <w:rsid w:val="000D58B9"/>
    <w:pPr>
      <w:spacing w:before="0" w:after="0" w:line="240" w:lineRule="auto"/>
    </w:pPr>
    <w:rPr>
      <w:rFonts w:ascii="Segoe UI" w:hAnsi="Segoe UI" w:cs="Segoe UI"/>
      <w:sz w:val="22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58B9"/>
    <w:rPr>
      <w:rFonts w:ascii="Segoe UI" w:hAnsi="Segoe UI" w:cs="Segoe UI"/>
      <w:sz w:val="22"/>
      <w:szCs w:val="18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0D58B9"/>
    <w:pPr>
      <w:spacing w:after="120"/>
    </w:pPr>
    <w:rPr>
      <w:sz w:val="22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0D58B9"/>
    <w:rPr>
      <w:sz w:val="22"/>
      <w:szCs w:val="16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0D58B9"/>
    <w:pPr>
      <w:spacing w:after="120"/>
      <w:ind w:left="360"/>
    </w:pPr>
    <w:rPr>
      <w:sz w:val="22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0D58B9"/>
    <w:rPr>
      <w:sz w:val="22"/>
      <w:szCs w:val="16"/>
    </w:rPr>
  </w:style>
  <w:style w:type="character" w:styleId="Refdecomentario">
    <w:name w:val="annotation reference"/>
    <w:basedOn w:val="Fuentedeprrafopredeter"/>
    <w:uiPriority w:val="99"/>
    <w:unhideWhenUsed/>
    <w:rsid w:val="000D58B9"/>
    <w:rPr>
      <w:sz w:val="22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0D58B9"/>
    <w:pPr>
      <w:spacing w:line="240" w:lineRule="auto"/>
    </w:pPr>
    <w:rPr>
      <w:sz w:val="22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0D58B9"/>
    <w:rPr>
      <w:sz w:val="22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D58B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D58B9"/>
    <w:rPr>
      <w:b/>
      <w:bCs/>
      <w:sz w:val="22"/>
      <w:szCs w:val="20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0D58B9"/>
    <w:pPr>
      <w:spacing w:before="0"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0D58B9"/>
    <w:rPr>
      <w:rFonts w:ascii="Segoe UI" w:hAnsi="Segoe UI" w:cs="Segoe UI"/>
      <w:sz w:val="22"/>
      <w:szCs w:val="16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0D58B9"/>
    <w:pPr>
      <w:spacing w:before="0" w:after="0" w:line="240" w:lineRule="auto"/>
    </w:pPr>
    <w:rPr>
      <w:sz w:val="22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0D58B9"/>
    <w:rPr>
      <w:sz w:val="22"/>
      <w:szCs w:val="20"/>
    </w:rPr>
  </w:style>
  <w:style w:type="paragraph" w:styleId="Remitedesobre">
    <w:name w:val="envelope return"/>
    <w:basedOn w:val="Normal"/>
    <w:uiPriority w:val="99"/>
    <w:semiHidden/>
    <w:unhideWhenUsed/>
    <w:rsid w:val="000D58B9"/>
    <w:pPr>
      <w:spacing w:before="0" w:after="0" w:line="240" w:lineRule="auto"/>
    </w:pPr>
    <w:rPr>
      <w:rFonts w:asciiTheme="majorHAnsi" w:eastAsiaTheme="majorEastAsia" w:hAnsiTheme="majorHAnsi" w:cstheme="majorBidi"/>
      <w:sz w:val="22"/>
      <w:szCs w:val="20"/>
    </w:rPr>
  </w:style>
  <w:style w:type="paragraph" w:styleId="Textonotapie">
    <w:name w:val="footnote text"/>
    <w:basedOn w:val="Normal"/>
    <w:link w:val="TextonotapieCar"/>
    <w:unhideWhenUsed/>
    <w:rsid w:val="000D58B9"/>
    <w:pPr>
      <w:spacing w:before="0" w:after="0" w:line="240" w:lineRule="auto"/>
    </w:pPr>
    <w:rPr>
      <w:sz w:val="22"/>
      <w:szCs w:val="20"/>
    </w:rPr>
  </w:style>
  <w:style w:type="character" w:customStyle="1" w:styleId="TextonotapieCar">
    <w:name w:val="Texto nota pie Car"/>
    <w:basedOn w:val="Fuentedeprrafopredeter"/>
    <w:link w:val="Textonotapie"/>
    <w:rsid w:val="000D58B9"/>
    <w:rPr>
      <w:sz w:val="22"/>
      <w:szCs w:val="20"/>
    </w:rPr>
  </w:style>
  <w:style w:type="character" w:styleId="CdigoHTML">
    <w:name w:val="HTML Code"/>
    <w:basedOn w:val="Fuentedeprrafopredeter"/>
    <w:uiPriority w:val="99"/>
    <w:semiHidden/>
    <w:unhideWhenUsed/>
    <w:rsid w:val="000D58B9"/>
    <w:rPr>
      <w:rFonts w:ascii="Consolas" w:hAnsi="Consolas"/>
      <w:sz w:val="22"/>
      <w:szCs w:val="20"/>
    </w:rPr>
  </w:style>
  <w:style w:type="character" w:styleId="TecladoHTML">
    <w:name w:val="HTML Keyboard"/>
    <w:basedOn w:val="Fuentedeprrafopredeter"/>
    <w:uiPriority w:val="99"/>
    <w:semiHidden/>
    <w:unhideWhenUsed/>
    <w:rsid w:val="000D58B9"/>
    <w:rPr>
      <w:rFonts w:ascii="Consolas" w:hAnsi="Consolas"/>
      <w:sz w:val="22"/>
      <w:szCs w:val="20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0D58B9"/>
    <w:pPr>
      <w:spacing w:before="0" w:after="0" w:line="240" w:lineRule="auto"/>
    </w:pPr>
    <w:rPr>
      <w:rFonts w:ascii="Consolas" w:hAnsi="Consolas"/>
      <w:sz w:val="22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0D58B9"/>
    <w:rPr>
      <w:rFonts w:ascii="Consolas" w:hAnsi="Consolas"/>
      <w:sz w:val="22"/>
      <w:szCs w:val="20"/>
    </w:rPr>
  </w:style>
  <w:style w:type="character" w:styleId="MquinadeescribirHTML">
    <w:name w:val="HTML Typewriter"/>
    <w:basedOn w:val="Fuentedeprrafopredeter"/>
    <w:uiPriority w:val="99"/>
    <w:semiHidden/>
    <w:unhideWhenUsed/>
    <w:rsid w:val="000D58B9"/>
    <w:rPr>
      <w:rFonts w:ascii="Consolas" w:hAnsi="Consolas"/>
      <w:sz w:val="22"/>
      <w:szCs w:val="20"/>
    </w:rPr>
  </w:style>
  <w:style w:type="paragraph" w:styleId="Textomacro">
    <w:name w:val="macro"/>
    <w:link w:val="TextomacroCar"/>
    <w:uiPriority w:val="99"/>
    <w:semiHidden/>
    <w:unhideWhenUsed/>
    <w:rsid w:val="000D58B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0D58B9"/>
    <w:rPr>
      <w:rFonts w:ascii="Consolas" w:hAnsi="Consolas"/>
      <w:sz w:val="22"/>
      <w:szCs w:val="20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0D58B9"/>
    <w:pPr>
      <w:spacing w:before="0" w:after="0" w:line="240" w:lineRule="auto"/>
    </w:pPr>
    <w:rPr>
      <w:rFonts w:ascii="Consolas" w:hAnsi="Consolas"/>
      <w:sz w:val="22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0D58B9"/>
    <w:rPr>
      <w:rFonts w:ascii="Consolas" w:hAnsi="Consolas"/>
      <w:sz w:val="22"/>
      <w:szCs w:val="21"/>
    </w:rPr>
  </w:style>
  <w:style w:type="character" w:styleId="Hipervnculo">
    <w:name w:val="Hyperlink"/>
    <w:basedOn w:val="Fuentedeprrafopredeter"/>
    <w:uiPriority w:val="99"/>
    <w:unhideWhenUsed/>
    <w:rsid w:val="00A82CCB"/>
    <w:rPr>
      <w:color w:val="0072C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82CCB"/>
    <w:rPr>
      <w:color w:val="605E5C"/>
      <w:shd w:val="clear" w:color="auto" w:fill="E1DFDD"/>
    </w:rPr>
  </w:style>
  <w:style w:type="paragraph" w:styleId="Prrafodelista">
    <w:name w:val="List Paragraph"/>
    <w:aliases w:val="Párrafo Numerado,Puntos1,NOC Actualizacion,lp1,Bull - Bullet niveau 1,Lettre d'introduction,Paragrafo elenco1,Lista N2,Llista Nivell1,Lista de nivel 1,TOC style,Figure_name,Equipment,Numbered Indented Text,List Paragraph1"/>
    <w:basedOn w:val="Normal"/>
    <w:link w:val="PrrafodelistaCar"/>
    <w:uiPriority w:val="34"/>
    <w:unhideWhenUsed/>
    <w:qFormat/>
    <w:rsid w:val="00366EA7"/>
    <w:pPr>
      <w:ind w:left="720"/>
      <w:contextualSpacing/>
    </w:pPr>
  </w:style>
  <w:style w:type="character" w:styleId="Refdenotaalpie">
    <w:name w:val="footnote reference"/>
    <w:basedOn w:val="Fuentedeprrafopredeter"/>
    <w:uiPriority w:val="99"/>
    <w:semiHidden/>
    <w:unhideWhenUsed/>
    <w:rsid w:val="00314C19"/>
    <w:rPr>
      <w:vertAlign w:val="superscript"/>
    </w:rPr>
  </w:style>
  <w:style w:type="paragraph" w:customStyle="1" w:styleId="TEXTOA">
    <w:name w:val="TEXTO A"/>
    <w:basedOn w:val="Normal"/>
    <w:rsid w:val="00A051B9"/>
    <w:pPr>
      <w:spacing w:before="0" w:after="240" w:line="240" w:lineRule="auto"/>
      <w:ind w:right="-108"/>
      <w:jc w:val="both"/>
    </w:pPr>
    <w:rPr>
      <w:rFonts w:ascii="Arial Narrow" w:eastAsia="Times New Roman" w:hAnsi="Arial Narrow" w:cs="Times New Roman"/>
      <w:color w:val="auto"/>
      <w:spacing w:val="30"/>
      <w:lang w:val="es-ES" w:eastAsia="en-US"/>
    </w:rPr>
  </w:style>
  <w:style w:type="paragraph" w:styleId="ndice1">
    <w:name w:val="index 1"/>
    <w:basedOn w:val="Normal"/>
    <w:next w:val="Normal"/>
    <w:autoRedefine/>
    <w:uiPriority w:val="99"/>
    <w:unhideWhenUsed/>
    <w:rsid w:val="00A947BD"/>
    <w:pPr>
      <w:tabs>
        <w:tab w:val="right" w:leader="dot" w:pos="9394"/>
      </w:tabs>
      <w:spacing w:before="0" w:after="0" w:line="240" w:lineRule="auto"/>
      <w:ind w:left="238" w:hanging="238"/>
      <w:jc w:val="both"/>
    </w:pPr>
    <w:rPr>
      <w:rFonts w:ascii="Franklin Gothic Book" w:hAnsi="Franklin Gothic Book" w:cs="Arial"/>
      <w:noProof/>
      <w:sz w:val="22"/>
      <w:szCs w:val="22"/>
    </w:rPr>
  </w:style>
  <w:style w:type="paragraph" w:customStyle="1" w:styleId="NORMAL3">
    <w:name w:val="NORMAL 3"/>
    <w:basedOn w:val="Normal"/>
    <w:rsid w:val="00CF7D85"/>
    <w:pPr>
      <w:tabs>
        <w:tab w:val="left" w:pos="1620"/>
      </w:tabs>
      <w:spacing w:before="120" w:after="0" w:line="240" w:lineRule="auto"/>
      <w:ind w:left="2098"/>
      <w:jc w:val="both"/>
    </w:pPr>
    <w:rPr>
      <w:rFonts w:ascii="Arial Narrow" w:eastAsia="Times New Roman" w:hAnsi="Arial Narrow" w:cs="Times New Roman"/>
      <w:color w:val="auto"/>
      <w:lang w:val="es-ES" w:eastAsia="es-ES"/>
    </w:rPr>
  </w:style>
  <w:style w:type="paragraph" w:styleId="TDC1">
    <w:name w:val="toc 1"/>
    <w:basedOn w:val="Normal"/>
    <w:next w:val="Normal"/>
    <w:autoRedefine/>
    <w:uiPriority w:val="39"/>
    <w:semiHidden/>
    <w:unhideWhenUsed/>
    <w:rsid w:val="00160E33"/>
    <w:pPr>
      <w:spacing w:after="100"/>
    </w:p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160E33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160E33"/>
  </w:style>
  <w:style w:type="character" w:customStyle="1" w:styleId="PrrafodelistaCar">
    <w:name w:val="Párrafo de lista Car"/>
    <w:aliases w:val="Párrafo Numerado Car,Puntos1 Car,NOC Actualizacion Car,lp1 Car,Bull - Bullet niveau 1 Car,Lettre d'introduction Car,Paragrafo elenco1 Car,Lista N2 Car,Llista Nivell1 Car,Lista de nivel 1 Car,TOC style Car,Figure_name Car"/>
    <w:link w:val="Prrafodelista"/>
    <w:uiPriority w:val="34"/>
    <w:qFormat/>
    <w:locked/>
    <w:rsid w:val="00160E33"/>
  </w:style>
  <w:style w:type="paragraph" w:customStyle="1" w:styleId="BodyA">
    <w:name w:val="Body A"/>
    <w:rsid w:val="003601FF"/>
    <w:pPr>
      <w:pBdr>
        <w:top w:val="nil"/>
        <w:left w:val="nil"/>
        <w:bottom w:val="nil"/>
        <w:right w:val="nil"/>
        <w:between w:val="nil"/>
        <w:bar w:val="nil"/>
      </w:pBdr>
      <w:spacing w:before="240" w:after="0"/>
      <w:jc w:val="both"/>
    </w:pPr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val="es-ES_tradnl" w:eastAsia="es-ES"/>
    </w:rPr>
  </w:style>
  <w:style w:type="character" w:customStyle="1" w:styleId="None">
    <w:name w:val="None"/>
    <w:rsid w:val="003601FF"/>
  </w:style>
  <w:style w:type="character" w:customStyle="1" w:styleId="Hyperlink1">
    <w:name w:val="Hyperlink.1"/>
    <w:basedOn w:val="None"/>
    <w:rsid w:val="00903927"/>
    <w:rPr>
      <w:rFonts w:ascii="Arial" w:eastAsia="Arial" w:hAnsi="Arial" w:cs="Arial"/>
      <w:sz w:val="22"/>
      <w:szCs w:val="22"/>
      <w:lang w:val="en-US"/>
    </w:rPr>
  </w:style>
  <w:style w:type="character" w:customStyle="1" w:styleId="NoneA">
    <w:name w:val="None A"/>
    <w:rsid w:val="009E4DA0"/>
    <w:rPr>
      <w:lang w:val="en-US"/>
    </w:rPr>
  </w:style>
  <w:style w:type="character" w:styleId="Hipervnculovisitado">
    <w:name w:val="FollowedHyperlink"/>
    <w:basedOn w:val="Fuentedeprrafopredeter"/>
    <w:uiPriority w:val="99"/>
    <w:semiHidden/>
    <w:unhideWhenUsed/>
    <w:rsid w:val="00E73379"/>
    <w:rPr>
      <w:color w:val="79498B" w:themeColor="followedHyperlink"/>
      <w:u w:val="single"/>
    </w:rPr>
  </w:style>
  <w:style w:type="paragraph" w:styleId="Revisin">
    <w:name w:val="Revision"/>
    <w:hidden/>
    <w:uiPriority w:val="99"/>
    <w:semiHidden/>
    <w:rsid w:val="0083423E"/>
    <w:pPr>
      <w:spacing w:before="0" w:after="0" w:line="240" w:lineRule="auto"/>
    </w:pPr>
  </w:style>
  <w:style w:type="character" w:customStyle="1" w:styleId="y2iqfc">
    <w:name w:val="y2iqfc"/>
    <w:basedOn w:val="Fuentedeprrafopredeter"/>
    <w:rsid w:val="00627F02"/>
  </w:style>
  <w:style w:type="paragraph" w:styleId="NormalWeb">
    <w:name w:val="Normal (Web)"/>
    <w:basedOn w:val="Normal"/>
    <w:uiPriority w:val="99"/>
    <w:unhideWhenUsed/>
    <w:rsid w:val="005C15E5"/>
    <w:rPr>
      <w:rFonts w:ascii="Times New Roman" w:hAnsi="Times New Roman" w:cs="Times New Roman"/>
    </w:rPr>
  </w:style>
  <w:style w:type="table" w:customStyle="1" w:styleId="TableGrid1">
    <w:name w:val="Table Grid1"/>
    <w:basedOn w:val="Tablanormal"/>
    <w:next w:val="Tablaconcuadrcula"/>
    <w:uiPriority w:val="59"/>
    <w:rsid w:val="0060398B"/>
    <w:pPr>
      <w:spacing w:before="0" w:after="0" w:line="240" w:lineRule="auto"/>
    </w:pPr>
    <w:rPr>
      <w:color w:val="auto"/>
      <w:sz w:val="22"/>
      <w:szCs w:val="22"/>
      <w:lang w:val="en-GB" w:eastAsia="en-US"/>
      <w14:ligatures w14:val="standardContextu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9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2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17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1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37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189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64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itor%20Mate\AppData\Roaming\Microsoft\Templates\Business%20letter.dotx" TargetMode="External"/></Relationships>
</file>

<file path=word/theme/theme1.xml><?xml version="1.0" encoding="utf-8"?>
<a:theme xmlns:a="http://schemas.openxmlformats.org/drawingml/2006/main" name="Letter Theme">
  <a:themeElements>
    <a:clrScheme name="Custom 1">
      <a:dk1>
        <a:sysClr val="windowText" lastClr="000000"/>
      </a:dk1>
      <a:lt1>
        <a:sysClr val="window" lastClr="FFFFFF"/>
      </a:lt1>
      <a:dk2>
        <a:srgbClr val="0C1227"/>
      </a:dk2>
      <a:lt2>
        <a:srgbClr val="FDF9F7"/>
      </a:lt2>
      <a:accent1>
        <a:srgbClr val="0072C6"/>
      </a:accent1>
      <a:accent2>
        <a:srgbClr val="F98723"/>
      </a:accent2>
      <a:accent3>
        <a:srgbClr val="A52C00"/>
      </a:accent3>
      <a:accent4>
        <a:srgbClr val="F9CB23"/>
      </a:accent4>
      <a:accent5>
        <a:srgbClr val="009E49"/>
      </a:accent5>
      <a:accent6>
        <a:srgbClr val="79498B"/>
      </a:accent6>
      <a:hlink>
        <a:srgbClr val="0072C6"/>
      </a:hlink>
      <a:folHlink>
        <a:srgbClr val="79498B"/>
      </a:folHlink>
    </a:clrScheme>
    <a:fontScheme name="Georgia-Arial">
      <a:majorFont>
        <a:latin typeface="Georgia" panose="020405020504050203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467C137A7CDE448CB0A43503782328" ma:contentTypeVersion="0" ma:contentTypeDescription="Create a new document." ma:contentTypeScope="" ma:versionID="de552b6ceab69ff67b686e55c33bb38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a2704e1be08ca60c210816e8ff5151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5CF5B96-AB86-4D00-85A4-19C3F8C97E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26E82FE-3E80-478C-96A9-C8863B718A4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6819C1E-E02A-453A-83EE-A1A49CD61B4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6040F77-C680-405A-B95A-56092D614B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Business letter.dotx</Template>
  <TotalTime>2</TotalTime>
  <Pages>1</Pages>
  <Words>103</Words>
  <Characters>513</Characters>
  <Application>Microsoft Office Word</Application>
  <DocSecurity>0</DocSecurity>
  <Lines>46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Baratas González, Luis;Gorriz Waddington, Javier</dc:creator>
  <cp:lastModifiedBy>Baratas González, Luis</cp:lastModifiedBy>
  <cp:revision>4</cp:revision>
  <cp:lastPrinted>2026-02-03T11:38:00Z</cp:lastPrinted>
  <dcterms:created xsi:type="dcterms:W3CDTF">2026-02-10T16:27:00Z</dcterms:created>
  <dcterms:modified xsi:type="dcterms:W3CDTF">2026-02-10T16:56:00Z</dcterms:modified>
</cp:coreProperties>
</file>